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ppt/presentation.xml" ContentType="application/vnd.openxmlformats-officedocument.presentationml.presentation.main+xml"/>
  <Override PartName="/ppt/slideMasters/slideMaster1.xml" ContentType="application/vnd.openxmlformats-officedocument.presentationml.slideMaster+xml"/>
  <Override PartName="/ppt/slides/slide1.xml" ContentType="application/vnd.openxmlformats-officedocument.presentationml.slide+xml"/>
  <Override PartName="/ppt/slides/slide2.xml" ContentType="application/vnd.openxmlformats-officedocument.presentationml.slide+xml"/>
  <Override PartName="/ppt/slides/slide3.xml" ContentType="application/vnd.openxmlformats-officedocument.presentationml.slide+xml"/>
  <Override PartName="/ppt/slides/slide4.xml" ContentType="application/vnd.openxmlformats-officedocument.presentationml.slide+xml"/>
  <Override PartName="/ppt/slides/slide5.xml" ContentType="application/vnd.openxmlformats-officedocument.presentationml.slide+xml"/>
  <Override PartName="/ppt/slides/slide6.xml" ContentType="application/vnd.openxmlformats-officedocument.presentationml.slide+xml"/>
  <Override PartName="/ppt/presProps.xml" ContentType="application/vnd.openxmlformats-officedocument.presentationml.presProps+xml"/>
  <Override PartName="/ppt/viewProps.xml" ContentType="application/vnd.openxmlformats-officedocument.presentationml.viewProps+xml"/>
  <Override PartName="/ppt/theme/theme1.xml" ContentType="application/vnd.openxmlformats-officedocument.theme+xml"/>
  <Override PartName="/ppt/tableStyles.xml" ContentType="application/vnd.openxmlformats-officedocument.presentationml.tableStyles+xml"/>
  <Override PartName="/ppt/slideLayouts/slideLayout1.xml" ContentType="application/vnd.openxmlformats-officedocument.presentationml.slideLayout+xml"/>
  <Override PartName="/ppt/slideLayouts/slideLayout2.xml" ContentType="application/vnd.openxmlformats-officedocument.presentationml.slideLayout+xml"/>
  <Override PartName="/ppt/slideLayouts/slideLayout3.xml" ContentType="application/vnd.openxmlformats-officedocument.presentationml.slideLayout+xml"/>
  <Override PartName="/ppt/slideLayouts/slideLayout4.xml" ContentType="application/vnd.openxmlformats-officedocument.presentationml.slideLayout+xml"/>
  <Override PartName="/ppt/slideLayouts/slideLayout5.xml" ContentType="application/vnd.openxmlformats-officedocument.presentationml.slideLayout+xml"/>
  <Override PartName="/ppt/slideLayouts/slideLayout6.xml" ContentType="application/vnd.openxmlformats-officedocument.presentationml.slideLayout+xml"/>
  <Override PartName="/ppt/slideLayouts/slideLayout7.xml" ContentType="application/vnd.openxmlformats-officedocument.presentationml.slideLayout+xml"/>
  <Override PartName="/ppt/slideLayouts/slideLayout8.xml" ContentType="application/vnd.openxmlformats-officedocument.presentationml.slideLayout+xml"/>
  <Override PartName="/ppt/slideLayouts/slideLayout9.xml" ContentType="application/vnd.openxmlformats-officedocument.presentationml.slideLayout+xml"/>
  <Override PartName="/ppt/slideLayouts/slideLayout10.xml" ContentType="application/vnd.openxmlformats-officedocument.presentationml.slideLayout+xml"/>
  <Override PartName="/ppt/slideLayouts/slideLayout11.xml" ContentType="application/vnd.openxmlformats-officedocument.presentationml.slideLayout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ppt/presentation.xml"/><Relationship Id="rId4" Type="http://schemas.openxmlformats.org/officeDocument/2006/relationships/extended-properties" Target="docProps/app.xml"/></Relationships>
</file>

<file path=ppt/presentation.xml><?xml version="1.0" encoding="utf-8"?>
<p:presentation xmlns:a="http://schemas.openxmlformats.org/drawingml/2006/main" xmlns:r="http://schemas.openxmlformats.org/officeDocument/2006/relationships" xmlns:p="http://schemas.openxmlformats.org/presentationml/2006/main" saveSubsetFonts="1">
  <p:sldMasterIdLst>
    <p:sldMasterId id="2147483840" r:id="rId1"/>
  </p:sldMasterIdLst>
  <p:sldIdLst>
    <p:sldId id="256" r:id="rId2"/>
    <p:sldId id="257" r:id="rId3"/>
    <p:sldId id="258" r:id="rId4"/>
    <p:sldId id="259" r:id="rId5"/>
    <p:sldId id="260" r:id="rId6"/>
    <p:sldId id="261" r:id="rId7"/>
  </p:sldIdLst>
  <p:sldSz cx="12192000" cy="6858000"/>
  <p:notesSz cx="6858000" cy="9144000"/>
  <p:defaultTextStyle>
    <a:defPPr>
      <a:defRPr lang="en-US"/>
    </a:defPPr>
    <a:lvl1pPr marL="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1pPr>
    <a:lvl2pPr marL="4572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2pPr>
    <a:lvl3pPr marL="9144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3pPr>
    <a:lvl4pPr marL="13716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4pPr>
    <a:lvl5pPr marL="18288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5pPr>
    <a:lvl6pPr marL="22860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6pPr>
    <a:lvl7pPr marL="27432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7pPr>
    <a:lvl8pPr marL="32004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8pPr>
    <a:lvl9pPr marL="36576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9pPr>
  </p:defaultTextStyle>
  <p:extLst>
    <p:ext uri="{EFAFB233-063F-42B5-8137-9DF3F51BA10A}">
      <p15:sldGuideLst xmlns:p15="http://schemas.microsoft.com/office/powerpoint/2012/main">
        <p15:guide id="1" orient="horz" pos="2160">
          <p15:clr>
            <a:srgbClr val="A4A3A4"/>
          </p15:clr>
        </p15:guide>
        <p15:guide id="2" pos="3840">
          <p15:clr>
            <a:srgbClr val="A4A3A4"/>
          </p15:clr>
        </p15:guide>
      </p15:sldGuideLst>
    </p:ext>
  </p:extLst>
</p:presentation>
</file>

<file path=ppt/presProps.xml><?xml version="1.0" encoding="utf-8"?>
<p:presentationPr xmlns:a="http://schemas.openxmlformats.org/drawingml/2006/main" xmlns:r="http://schemas.openxmlformats.org/officeDocument/2006/relationships" xmlns:p="http://schemas.openxmlformats.org/presentationml/2006/main">
  <p:extLst>
    <p:ext uri="{E76CE94A-603C-4142-B9EB-6D1370010A27}">
      <p14:discardImageEditData xmlns:p14="http://schemas.microsoft.com/office/powerpoint/2010/main" val="0"/>
    </p:ext>
    <p:ext uri="{D31A062A-798A-4329-ABDD-BBA856620510}">
      <p14:defaultImageDpi xmlns:p14="http://schemas.microsoft.com/office/powerpoint/2010/main" val="32767"/>
    </p:ext>
    <p:ext uri="{FD5EFAAD-0ECE-453E-9831-46B23BE46B34}">
      <p15:chartTrackingRefBased xmlns:p15="http://schemas.microsoft.com/office/powerpoint/2012/main" val="1"/>
    </p:ext>
  </p:extLst>
</p:presentationPr>
</file>

<file path=ppt/tableStyles.xml><?xml version="1.0" encoding="utf-8"?>
<a:tblStyleLst xmlns:a="http://schemas.openxmlformats.org/drawingml/2006/main" def="{5C22544A-7EE6-4342-B048-85BDC9FD1C3A}"/>
</file>

<file path=ppt/viewProps.xml><?xml version="1.0" encoding="utf-8"?>
<p:viewPr xmlns:a="http://schemas.openxmlformats.org/drawingml/2006/main" xmlns:r="http://schemas.openxmlformats.org/officeDocument/2006/relationships" xmlns:p="http://schemas.openxmlformats.org/presentationml/2006/main">
  <p:normalViewPr horzBarState="maximized">
    <p:restoredLeft sz="18651"/>
    <p:restoredTop sz="95928"/>
  </p:normalViewPr>
  <p:slideViewPr>
    <p:cSldViewPr snapToGrid="0" snapToObjects="1">
      <p:cViewPr varScale="1">
        <p:scale>
          <a:sx n="54" d="100"/>
          <a:sy n="54" d="100"/>
        </p:scale>
        <p:origin x="232" y="1392"/>
      </p:cViewPr>
      <p:guideLst>
        <p:guide orient="horz" pos="2160"/>
        <p:guide pos="3840"/>
      </p:guideLst>
    </p:cSldViewPr>
  </p:slideViewPr>
  <p:notesTextViewPr>
    <p:cViewPr>
      <p:scale>
        <a:sx n="1" d="1"/>
        <a:sy n="1" d="1"/>
      </p:scale>
      <p:origin x="0" y="0"/>
    </p:cViewPr>
  </p:notesTextViewPr>
  <p:gridSpacing cx="72008" cy="72008"/>
</p:viewPr>
</file>

<file path=ppt/_rels/presentation.xml.rels><?xml version="1.0" encoding="UTF-8" standalone="yes"?>
<Relationships xmlns="http://schemas.openxmlformats.org/package/2006/relationships"><Relationship Id="rId8" Type="http://schemas.openxmlformats.org/officeDocument/2006/relationships/presProps" Target="presProps.xml"/><Relationship Id="rId3" Type="http://schemas.openxmlformats.org/officeDocument/2006/relationships/slide" Target="slides/slide2.xml"/><Relationship Id="rId7" Type="http://schemas.openxmlformats.org/officeDocument/2006/relationships/slide" Target="slides/slide6.xml"/><Relationship Id="rId2" Type="http://schemas.openxmlformats.org/officeDocument/2006/relationships/slide" Target="slides/slide1.xml"/><Relationship Id="rId1" Type="http://schemas.openxmlformats.org/officeDocument/2006/relationships/slideMaster" Target="slideMasters/slideMaster1.xml"/><Relationship Id="rId6" Type="http://schemas.openxmlformats.org/officeDocument/2006/relationships/slide" Target="slides/slide5.xml"/><Relationship Id="rId11" Type="http://schemas.openxmlformats.org/officeDocument/2006/relationships/tableStyles" Target="tableStyles.xml"/><Relationship Id="rId5" Type="http://schemas.openxmlformats.org/officeDocument/2006/relationships/slide" Target="slides/slide4.xml"/><Relationship Id="rId10" Type="http://schemas.openxmlformats.org/officeDocument/2006/relationships/theme" Target="theme/theme1.xml"/><Relationship Id="rId4" Type="http://schemas.openxmlformats.org/officeDocument/2006/relationships/slide" Target="slides/slide3.xml"/><Relationship Id="rId9" Type="http://schemas.openxmlformats.org/officeDocument/2006/relationships/viewProps" Target="viewProps.xml"/></Relationships>
</file>

<file path=ppt/slideLayouts/_rels/slideLayout1.xml.rels><?xml version="1.0" encoding="UTF-8" standalone="yes"?>
<Relationships xmlns="http://schemas.openxmlformats.org/package/2006/relationships"><Relationship Id="rId3" Type="http://schemas.microsoft.com/office/2007/relationships/hdphoto" Target="../media/hdphoto2.wdp"/><Relationship Id="rId2" Type="http://schemas.openxmlformats.org/officeDocument/2006/relationships/image" Target="../media/image4.png"/><Relationship Id="rId1" Type="http://schemas.openxmlformats.org/officeDocument/2006/relationships/slideMaster" Target="../slideMasters/slideMaster1.xml"/><Relationship Id="rId5" Type="http://schemas.microsoft.com/office/2007/relationships/hdphoto" Target="../media/hdphoto1.wdp"/><Relationship Id="rId4" Type="http://schemas.openxmlformats.org/officeDocument/2006/relationships/image" Target="../media/image3.png"/></Relationships>
</file>

<file path=ppt/slideLayouts/_rels/slideLayout10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2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3.xml.rels><?xml version="1.0" encoding="UTF-8" standalone="yes"?>
<Relationships xmlns="http://schemas.openxmlformats.org/package/2006/relationships"><Relationship Id="rId3" Type="http://schemas.microsoft.com/office/2007/relationships/hdphoto" Target="../media/hdphoto2.wdp"/><Relationship Id="rId2" Type="http://schemas.openxmlformats.org/officeDocument/2006/relationships/image" Target="../media/image4.png"/><Relationship Id="rId1" Type="http://schemas.openxmlformats.org/officeDocument/2006/relationships/slideMaster" Target="../slideMasters/slideMaster1.xml"/><Relationship Id="rId5" Type="http://schemas.microsoft.com/office/2007/relationships/hdphoto" Target="../media/hdphoto1.wdp"/><Relationship Id="rId4" Type="http://schemas.openxmlformats.org/officeDocument/2006/relationships/image" Target="../media/image3.png"/></Relationships>
</file>

<file path=ppt/slideLayouts/_rels/slideLayout4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5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6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7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8.xml.rels><?xml version="1.0" encoding="UTF-8" standalone="yes"?>
<Relationships xmlns="http://schemas.openxmlformats.org/package/2006/relationships"><Relationship Id="rId3" Type="http://schemas.microsoft.com/office/2007/relationships/hdphoto" Target="../media/hdphoto2.wdp"/><Relationship Id="rId2" Type="http://schemas.openxmlformats.org/officeDocument/2006/relationships/image" Target="../media/image4.png"/><Relationship Id="rId1" Type="http://schemas.openxmlformats.org/officeDocument/2006/relationships/slideMaster" Target="../slideMasters/slideMaster1.xml"/><Relationship Id="rId5" Type="http://schemas.microsoft.com/office/2007/relationships/hdphoto" Target="../media/hdphoto1.wdp"/><Relationship Id="rId4" Type="http://schemas.openxmlformats.org/officeDocument/2006/relationships/image" Target="../media/image2.png"/></Relationships>
</file>

<file path=ppt/slideLayouts/_rels/slideLayout9.xml.rels><?xml version="1.0" encoding="UTF-8" standalone="yes"?>
<Relationships xmlns="http://schemas.openxmlformats.org/package/2006/relationships"><Relationship Id="rId3" Type="http://schemas.microsoft.com/office/2007/relationships/hdphoto" Target="../media/hdphoto2.wdp"/><Relationship Id="rId2" Type="http://schemas.openxmlformats.org/officeDocument/2006/relationships/image" Target="../media/image4.png"/><Relationship Id="rId1" Type="http://schemas.openxmlformats.org/officeDocument/2006/relationships/slideMaster" Target="../slideMasters/slideMaster1.xml"/><Relationship Id="rId5" Type="http://schemas.microsoft.com/office/2007/relationships/hdphoto" Target="../media/hdphoto1.wdp"/><Relationship Id="rId4" Type="http://schemas.openxmlformats.org/officeDocument/2006/relationships/image" Target="../media/image2.png"/></Relationships>
</file>

<file path=ppt/slideLayouts/slideLayout1.xml><?xml version="1.0" encoding="utf-8"?>
<p:sldLayout xmlns:a="http://schemas.openxmlformats.org/drawingml/2006/main" xmlns:r="http://schemas.openxmlformats.org/officeDocument/2006/relationships" xmlns:p="http://schemas.openxmlformats.org/presentationml/2006/main" showMasterSp="0" type="title" preserve="1">
  <p:cSld name="Title Slide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7" name="Rectangle 6"/>
          <p:cNvSpPr/>
          <p:nvPr/>
        </p:nvSpPr>
        <p:spPr>
          <a:xfrm>
            <a:off x="920834" y="1346946"/>
            <a:ext cx="10222992" cy="80683"/>
          </a:xfrm>
          <a:prstGeom prst="rect">
            <a:avLst/>
          </a:prstGeom>
          <a:blipFill dpi="0" rotWithShape="1">
            <a:blip r:embed="rId2">
              <a:alphaModFix amt="85000"/>
              <a:lum bright="70000" contrast="-70000"/>
              <a:extLst>
                <a:ext uri="{BEBA8EAE-BF5A-486C-A8C5-ECC9F3942E4B}">
                  <a14:imgProps xmlns:a14="http://schemas.microsoft.com/office/drawing/2010/main">
                    <a14:imgLayer r:embed="rId3">
                      <a14:imgEffect>
                        <a14:sharpenSoften amount="61000"/>
                      </a14:imgEffect>
                    </a14:imgLayer>
                  </a14:imgProps>
                </a:ext>
                <a:ext uri="{28A0092B-C50C-407E-A947-70E740481C1C}">
                  <a14:useLocalDpi xmlns:a14="http://schemas.microsoft.com/office/drawing/2010/main" val="0"/>
                </a:ext>
              </a:extLst>
            </a:blip>
            <a:srcRect/>
            <a:tile tx="0" ty="-762000" sx="92000" sy="89000" flip="xy" algn="ctr"/>
          </a:blip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8" name="Rectangle 7"/>
          <p:cNvSpPr/>
          <p:nvPr/>
        </p:nvSpPr>
        <p:spPr>
          <a:xfrm>
            <a:off x="920834" y="4299696"/>
            <a:ext cx="10222992" cy="80683"/>
          </a:xfrm>
          <a:prstGeom prst="rect">
            <a:avLst/>
          </a:prstGeom>
          <a:blipFill dpi="0" rotWithShape="1">
            <a:blip r:embed="rId2">
              <a:alphaModFix amt="85000"/>
              <a:lum bright="70000" contrast="-70000"/>
              <a:extLst>
                <a:ext uri="{BEBA8EAE-BF5A-486C-A8C5-ECC9F3942E4B}">
                  <a14:imgProps xmlns:a14="http://schemas.microsoft.com/office/drawing/2010/main">
                    <a14:imgLayer r:embed="rId3">
                      <a14:imgEffect>
                        <a14:sharpenSoften amount="61000"/>
                      </a14:imgEffect>
                    </a14:imgLayer>
                  </a14:imgProps>
                </a:ext>
                <a:ext uri="{28A0092B-C50C-407E-A947-70E740481C1C}">
                  <a14:useLocalDpi xmlns:a14="http://schemas.microsoft.com/office/drawing/2010/main" val="0"/>
                </a:ext>
              </a:extLst>
            </a:blip>
            <a:srcRect/>
            <a:tile tx="0" ty="-717550" sx="92000" sy="89000" flip="xy" algn="ctr"/>
          </a:blip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9" name="Rectangle 8"/>
          <p:cNvSpPr/>
          <p:nvPr/>
        </p:nvSpPr>
        <p:spPr>
          <a:xfrm>
            <a:off x="920834" y="1484779"/>
            <a:ext cx="10222992" cy="2743200"/>
          </a:xfrm>
          <a:prstGeom prst="rect">
            <a:avLst/>
          </a:prstGeom>
          <a:blipFill dpi="0" rotWithShape="1">
            <a:blip r:embed="rId2">
              <a:alphaModFix amt="85000"/>
              <a:lum bright="70000" contrast="-70000"/>
              <a:extLst>
                <a:ext uri="{BEBA8EAE-BF5A-486C-A8C5-ECC9F3942E4B}">
                  <a14:imgProps xmlns:a14="http://schemas.microsoft.com/office/drawing/2010/main">
                    <a14:imgLayer r:embed="rId3">
                      <a14:imgEffect>
                        <a14:sharpenSoften amount="61000"/>
                      </a14:imgEffect>
                    </a14:imgLayer>
                  </a14:imgProps>
                </a:ext>
                <a:ext uri="{28A0092B-C50C-407E-A947-70E740481C1C}">
                  <a14:useLocalDpi xmlns:a14="http://schemas.microsoft.com/office/drawing/2010/main" val="0"/>
                </a:ext>
              </a:extLst>
            </a:blip>
            <a:srcRect/>
            <a:tile tx="0" ty="-704850" sx="92000" sy="89000" flip="xy" algn="ctr"/>
          </a:blip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grpSp>
        <p:nvGrpSpPr>
          <p:cNvPr id="10" name="Group 9"/>
          <p:cNvGrpSpPr/>
          <p:nvPr/>
        </p:nvGrpSpPr>
        <p:grpSpPr>
          <a:xfrm>
            <a:off x="9649215" y="4068923"/>
            <a:ext cx="1080904" cy="1080902"/>
            <a:chOff x="9685338" y="4460675"/>
            <a:chExt cx="1080904" cy="1080902"/>
          </a:xfrm>
        </p:grpSpPr>
        <p:sp>
          <p:nvSpPr>
            <p:cNvPr id="11" name="Oval 10"/>
            <p:cNvSpPr/>
            <p:nvPr/>
          </p:nvSpPr>
          <p:spPr>
            <a:xfrm>
              <a:off x="9685338" y="4460675"/>
              <a:ext cx="1080904" cy="1080902"/>
            </a:xfrm>
            <a:prstGeom prst="ellipse">
              <a:avLst/>
            </a:prstGeom>
            <a:blipFill dpi="0" rotWithShape="1">
              <a:blip r:embed="rId4">
                <a:duotone>
                  <a:schemeClr val="accent1">
                    <a:shade val="45000"/>
                    <a:satMod val="135000"/>
                  </a:schemeClr>
                  <a:prstClr val="white"/>
                </a:duotone>
                <a:extLst>
                  <a:ext uri="{BEBA8EAE-BF5A-486C-A8C5-ECC9F3942E4B}">
                    <a14:imgProps xmlns:a14="http://schemas.microsoft.com/office/drawing/2010/main">
                      <a14:imgLayer r:embed="rId5">
                        <a14:imgEffect>
                          <a14:saturation sat="95000"/>
                        </a14:imgEffect>
                      </a14:imgLayer>
                    </a14:imgProps>
                  </a:ext>
                </a:extLst>
              </a:blip>
              <a:srcRect/>
              <a:tile tx="0" ty="0" sx="85000" sy="85000" flip="none" algn="tl"/>
            </a:blipFill>
            <a:ln w="25400" cap="flat" cmpd="sng" algn="ctr">
              <a:noFill/>
              <a:prstDash val="solid"/>
            </a:ln>
            <a:effectLst/>
          </p:spPr>
          <p:txBody>
            <a:bodyPr lIns="0" tIns="0" rIns="0" bIns="0" rtlCol="0" anchor="ctr"/>
            <a:lstStyle/>
            <a:p>
              <a:pPr marL="0" marR="0" lvl="0" indent="0" algn="ctr" defTabSz="91440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/>
              </a:pPr>
              <a:endParaRPr kumimoji="0" lang="en-US" sz="2000" b="0" i="0" u="none" strike="noStrike" kern="0" cap="none" spc="0" normalizeH="0" baseline="0" noProof="0" dirty="0">
                <a:ln>
                  <a:noFill/>
                </a:ln>
                <a:solidFill>
                  <a:prstClr val="white"/>
                </a:solidFill>
                <a:effectLst/>
                <a:uLnTx/>
                <a:uFillTx/>
                <a:latin typeface="Rockwell Extra Bold" pitchFamily="18" charset="0"/>
                <a:ea typeface="+mn-ea"/>
                <a:cs typeface="+mn-cs"/>
              </a:endParaRPr>
            </a:p>
          </p:txBody>
        </p:sp>
        <p:sp>
          <p:nvSpPr>
            <p:cNvPr id="12" name="Oval 11"/>
            <p:cNvSpPr/>
            <p:nvPr/>
          </p:nvSpPr>
          <p:spPr>
            <a:xfrm>
              <a:off x="9793429" y="4568765"/>
              <a:ext cx="864723" cy="864722"/>
            </a:xfrm>
            <a:prstGeom prst="ellipse">
              <a:avLst/>
            </a:prstGeom>
            <a:noFill/>
            <a:ln w="25400" cap="flat" cmpd="sng" algn="ctr">
              <a:solidFill>
                <a:sysClr val="window" lastClr="FFFFFF"/>
              </a:solidFill>
              <a:prstDash val="solid"/>
            </a:ln>
            <a:effectLst/>
          </p:spPr>
          <p:txBody>
            <a:bodyPr rtlCol="0" anchor="ctr"/>
            <a:lstStyle/>
            <a:p>
              <a:pPr marL="0" marR="0" lvl="0" indent="0" algn="ctr" defTabSz="91440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/>
              </a:pPr>
              <a:endParaRPr kumimoji="0" lang="en-US" sz="1800" b="0" i="0" u="none" strike="noStrike" kern="0" cap="none" spc="0" normalizeH="0" baseline="0" noProof="0" dirty="0">
                <a:ln>
                  <a:noFill/>
                </a:ln>
                <a:solidFill>
                  <a:prstClr val="white"/>
                </a:solidFill>
                <a:effectLst/>
                <a:uLnTx/>
                <a:uFillTx/>
                <a:latin typeface="Calibri"/>
                <a:ea typeface="+mn-ea"/>
                <a:cs typeface="+mn-cs"/>
              </a:endParaRPr>
            </a:p>
          </p:txBody>
        </p:sp>
      </p:grpSp>
      <p:sp>
        <p:nvSpPr>
          <p:cNvPr id="2" name="Title 1"/>
          <p:cNvSpPr>
            <a:spLocks noGrp="1"/>
          </p:cNvSpPr>
          <p:nvPr>
            <p:ph type="ctrTitle"/>
          </p:nvPr>
        </p:nvSpPr>
        <p:spPr>
          <a:xfrm>
            <a:off x="1051560" y="1432223"/>
            <a:ext cx="9966960" cy="3035808"/>
          </a:xfrm>
        </p:spPr>
        <p:txBody>
          <a:bodyPr anchor="ctr">
            <a:noAutofit/>
          </a:bodyPr>
          <a:lstStyle>
            <a:lvl1pPr algn="l">
              <a:lnSpc>
                <a:spcPct val="80000"/>
              </a:lnSpc>
              <a:defRPr sz="9600" cap="all" baseline="0">
                <a:blipFill dpi="0" rotWithShape="1">
                  <a:blip r:embed="rId4"/>
                  <a:srcRect/>
                  <a:tile tx="6350" ty="-127000" sx="65000" sy="64000" flip="none" algn="tl"/>
                </a:blipFill>
              </a:defRPr>
            </a:lvl1pPr>
          </a:lstStyle>
          <a:p>
            <a:r>
              <a:rPr lang="en-US"/>
              <a:t>Click to edit Master title style</a:t>
            </a:r>
            <a:endParaRPr lang="en-US" dirty="0"/>
          </a:p>
        </p:txBody>
      </p:sp>
      <p:sp>
        <p:nvSpPr>
          <p:cNvPr id="3" name="Subtitle 2"/>
          <p:cNvSpPr>
            <a:spLocks noGrp="1"/>
          </p:cNvSpPr>
          <p:nvPr>
            <p:ph type="subTitle" idx="1"/>
          </p:nvPr>
        </p:nvSpPr>
        <p:spPr>
          <a:xfrm>
            <a:off x="1069848" y="4389120"/>
            <a:ext cx="7891272" cy="1069848"/>
          </a:xfrm>
        </p:spPr>
        <p:txBody>
          <a:bodyPr>
            <a:normAutofit/>
          </a:bodyPr>
          <a:lstStyle>
            <a:lvl1pPr marL="0" indent="0" algn="l">
              <a:buNone/>
              <a:defRPr sz="2200">
                <a:solidFill>
                  <a:schemeClr val="tx1"/>
                </a:solidFill>
              </a:defRPr>
            </a:lvl1pPr>
            <a:lvl2pPr marL="457200" indent="0" algn="ctr">
              <a:buNone/>
              <a:defRPr sz="2800"/>
            </a:lvl2pPr>
            <a:lvl3pPr marL="914400" indent="0" algn="ctr">
              <a:buNone/>
              <a:defRPr sz="2400"/>
            </a:lvl3pPr>
            <a:lvl4pPr marL="1371600" indent="0" algn="ctr">
              <a:buNone/>
              <a:defRPr sz="2000"/>
            </a:lvl4pPr>
            <a:lvl5pPr marL="1828800" indent="0" algn="ctr">
              <a:buNone/>
              <a:defRPr sz="2000"/>
            </a:lvl5pPr>
            <a:lvl6pPr marL="2286000" indent="0" algn="ctr">
              <a:buNone/>
              <a:defRPr sz="2000"/>
            </a:lvl6pPr>
            <a:lvl7pPr marL="2743200" indent="0" algn="ctr">
              <a:buNone/>
              <a:defRPr sz="2000"/>
            </a:lvl7pPr>
            <a:lvl8pPr marL="3200400" indent="0" algn="ctr">
              <a:buNone/>
              <a:defRPr sz="2000"/>
            </a:lvl8pPr>
            <a:lvl9pPr marL="3657600" indent="0" algn="ctr">
              <a:buNone/>
              <a:defRPr sz="2000"/>
            </a:lvl9pPr>
          </a:lstStyle>
          <a:p>
            <a:r>
              <a:rPr lang="en-US"/>
              <a:t>Click to edit Master subtitle style</a:t>
            </a:r>
            <a:endParaRPr lang="en-US" dirty="0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83284890-85D2-4D7B-8EF5-15A9C1DB8F42}" type="datetimeFigureOut">
              <a:rPr lang="en-US" smtClean="0"/>
              <a:t>12/3/24</a:t>
            </a:fld>
            <a:endParaRPr 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>
          <a:xfrm>
            <a:off x="9592733" y="4289334"/>
            <a:ext cx="1193868" cy="640080"/>
          </a:xfrm>
        </p:spPr>
        <p:txBody>
          <a:bodyPr/>
          <a:lstStyle>
            <a:lvl1pPr>
              <a:defRPr sz="2800"/>
            </a:lvl1pPr>
          </a:lstStyle>
          <a:p>
            <a:fld id="{4FAB73BC-B049-4115-A692-8D63A059BFB8}" type="slidenum">
              <a:rPr lang="en-US" smtClean="0"/>
              <a:pPr/>
              <a:t>‹#›</a:t>
            </a:fld>
            <a:endParaRPr lang="en-US" dirty="0"/>
          </a:p>
        </p:txBody>
      </p:sp>
    </p:spTree>
    <p:extLst>
      <p:ext uri="{BB962C8B-B14F-4D97-AF65-F5344CB8AC3E}">
        <p14:creationId xmlns:p14="http://schemas.microsoft.com/office/powerpoint/2010/main" val="2942361918"/>
      </p:ext>
    </p:extLst>
  </p:cSld>
  <p:clrMapOvr>
    <a:masterClrMapping/>
  </p:clrMapOvr>
</p:sldLayout>
</file>

<file path=ppt/slideLayouts/slideLayout10.xml><?xml version="1.0" encoding="utf-8"?>
<p:sldLayout xmlns:a="http://schemas.openxmlformats.org/drawingml/2006/main" xmlns:r="http://schemas.openxmlformats.org/officeDocument/2006/relationships" xmlns:p="http://schemas.openxmlformats.org/presentationml/2006/main" type="vertTx" preserve="1">
  <p:cSld name="Title and Vertical Tex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/>
              <a:t>Click to edit Master title style</a:t>
            </a:r>
          </a:p>
        </p:txBody>
      </p:sp>
      <p:sp>
        <p:nvSpPr>
          <p:cNvPr id="3" name="Vertical Text Placeholder 2"/>
          <p:cNvSpPr>
            <a:spLocks noGrp="1"/>
          </p:cNvSpPr>
          <p:nvPr>
            <p:ph type="body" orient="vert" idx="1"/>
          </p:nvPr>
        </p:nvSpPr>
        <p:spPr/>
        <p:txBody>
          <a:bodyPr vert="eaVert"/>
          <a:lstStyle/>
          <a:p>
            <a:pPr lvl="0"/>
            <a:r>
              <a:rPr lang="en-US"/>
              <a:t>Edit Master text styles</a:t>
            </a:r>
          </a:p>
          <a:p>
            <a:pPr lvl="1"/>
            <a:r>
              <a:rPr lang="en-US"/>
              <a:t>Second level</a:t>
            </a:r>
          </a:p>
          <a:p>
            <a:pPr lvl="2"/>
            <a:r>
              <a:rPr lang="en-US"/>
              <a:t>Third level</a:t>
            </a:r>
          </a:p>
          <a:p>
            <a:pPr lvl="3"/>
            <a:r>
              <a:rPr lang="en-US"/>
              <a:t>Fourth level</a:t>
            </a:r>
          </a:p>
          <a:p>
            <a:pPr lvl="4"/>
            <a:r>
              <a:rPr lang="en-US"/>
              <a:t>Fifth level</a:t>
            </a:r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87157CC2-0FC8-4686-B024-99790E0F5162}" type="datetimeFigureOut">
              <a:rPr lang="en-US" smtClean="0"/>
              <a:t>12/3/24</a:t>
            </a:fld>
            <a:endParaRPr 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4FAB73BC-B049-4115-A692-8D63A059BFB8}" type="slidenum">
              <a:rPr lang="en-US" smtClean="0"/>
              <a:t>‹#›</a:t>
            </a:fld>
            <a:endParaRPr lang="en-US"/>
          </a:p>
        </p:txBody>
      </p:sp>
    </p:spTree>
    <p:extLst>
      <p:ext uri="{BB962C8B-B14F-4D97-AF65-F5344CB8AC3E}">
        <p14:creationId xmlns:p14="http://schemas.microsoft.com/office/powerpoint/2010/main" val="3536256882"/>
      </p:ext>
    </p:extLst>
  </p:cSld>
  <p:clrMapOvr>
    <a:masterClrMapping/>
  </p:clrMapOvr>
</p:sldLayout>
</file>

<file path=ppt/slideLayouts/slideLayout11.xml><?xml version="1.0" encoding="utf-8"?>
<p:sldLayout xmlns:a="http://schemas.openxmlformats.org/drawingml/2006/main" xmlns:r="http://schemas.openxmlformats.org/officeDocument/2006/relationships" xmlns:p="http://schemas.openxmlformats.org/presentationml/2006/main" type="vertTitleAndTx" preserve="1">
  <p:cSld name="Vertical Title and Tex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Vertical Title 1"/>
          <p:cNvSpPr>
            <a:spLocks noGrp="1"/>
          </p:cNvSpPr>
          <p:nvPr>
            <p:ph type="title" orient="vert"/>
          </p:nvPr>
        </p:nvSpPr>
        <p:spPr>
          <a:xfrm>
            <a:off x="8724900" y="533400"/>
            <a:ext cx="2552700" cy="5638800"/>
          </a:xfrm>
        </p:spPr>
        <p:txBody>
          <a:bodyPr vert="eaVert"/>
          <a:lstStyle/>
          <a:p>
            <a:r>
              <a:rPr lang="en-US"/>
              <a:t>Click to edit Master title style</a:t>
            </a:r>
            <a:endParaRPr lang="en-US" dirty="0"/>
          </a:p>
        </p:txBody>
      </p:sp>
      <p:sp>
        <p:nvSpPr>
          <p:cNvPr id="3" name="Vertical Text Placeholder 2"/>
          <p:cNvSpPr>
            <a:spLocks noGrp="1"/>
          </p:cNvSpPr>
          <p:nvPr>
            <p:ph type="body" orient="vert" idx="1"/>
          </p:nvPr>
        </p:nvSpPr>
        <p:spPr>
          <a:xfrm>
            <a:off x="1066800" y="533400"/>
            <a:ext cx="7505700" cy="5638800"/>
          </a:xfrm>
        </p:spPr>
        <p:txBody>
          <a:bodyPr vert="eaVert"/>
          <a:lstStyle/>
          <a:p>
            <a:pPr lvl="0"/>
            <a:r>
              <a:rPr lang="en-US"/>
              <a:t>Edit Master text styles</a:t>
            </a:r>
          </a:p>
          <a:p>
            <a:pPr lvl="1"/>
            <a:r>
              <a:rPr lang="en-US"/>
              <a:t>Second level</a:t>
            </a:r>
          </a:p>
          <a:p>
            <a:pPr lvl="2"/>
            <a:r>
              <a:rPr lang="en-US"/>
              <a:t>Third level</a:t>
            </a:r>
          </a:p>
          <a:p>
            <a:pPr lvl="3"/>
            <a:r>
              <a:rPr lang="en-US"/>
              <a:t>Fourth level</a:t>
            </a:r>
          </a:p>
          <a:p>
            <a:pPr lvl="4"/>
            <a:r>
              <a:rPr lang="en-US"/>
              <a:t>Fifth level</a:t>
            </a:r>
            <a:endParaRPr lang="en-US" dirty="0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F6764DA5-CD3D-4590-A511-FCD3BC7A793E}" type="datetimeFigureOut">
              <a:rPr lang="en-US" smtClean="0"/>
              <a:t>12/3/24</a:t>
            </a:fld>
            <a:endParaRPr 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4FAB73BC-B049-4115-A692-8D63A059BFB8}" type="slidenum">
              <a:rPr lang="en-US" smtClean="0"/>
              <a:t>‹#›</a:t>
            </a:fld>
            <a:endParaRPr lang="en-US"/>
          </a:p>
        </p:txBody>
      </p:sp>
    </p:spTree>
    <p:extLst>
      <p:ext uri="{BB962C8B-B14F-4D97-AF65-F5344CB8AC3E}">
        <p14:creationId xmlns:p14="http://schemas.microsoft.com/office/powerpoint/2010/main" val="1358651680"/>
      </p:ext>
    </p:extLst>
  </p:cSld>
  <p:clrMapOvr>
    <a:masterClrMapping/>
  </p:clrMapOvr>
</p:sldLayout>
</file>

<file path=ppt/slideLayouts/slideLayout2.xml><?xml version="1.0" encoding="utf-8"?>
<p:sldLayout xmlns:a="http://schemas.openxmlformats.org/drawingml/2006/main" xmlns:r="http://schemas.openxmlformats.org/officeDocument/2006/relationships" xmlns:p="http://schemas.openxmlformats.org/presentationml/2006/main" type="obj" preserve="1">
  <p:cSld name="Title and Conten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/>
              <a:t>Click to edit Master title style</a:t>
            </a:r>
            <a:endParaRPr lang="en-US" dirty="0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pPr lvl="0"/>
            <a:r>
              <a:rPr lang="en-US"/>
              <a:t>Edit Master text styles</a:t>
            </a:r>
          </a:p>
          <a:p>
            <a:pPr lvl="1"/>
            <a:r>
              <a:rPr lang="en-US"/>
              <a:t>Second level</a:t>
            </a:r>
          </a:p>
          <a:p>
            <a:pPr lvl="2"/>
            <a:r>
              <a:rPr lang="en-US"/>
              <a:t>Third level</a:t>
            </a:r>
          </a:p>
          <a:p>
            <a:pPr lvl="3"/>
            <a:r>
              <a:rPr lang="en-US"/>
              <a:t>Fourth level</a:t>
            </a:r>
          </a:p>
          <a:p>
            <a:pPr lvl="4"/>
            <a:r>
              <a:rPr lang="en-US"/>
              <a:t>Fifth level</a:t>
            </a:r>
            <a:endParaRPr lang="en-US" dirty="0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82F5661D-6934-4B32-B92C-470368BF1EC6}" type="datetimeFigureOut">
              <a:rPr lang="en-US" smtClean="0"/>
              <a:t>12/3/24</a:t>
            </a:fld>
            <a:endParaRPr 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4FAB73BC-B049-4115-A692-8D63A059BFB8}" type="slidenum">
              <a:rPr lang="en-US" smtClean="0"/>
              <a:t>‹#›</a:t>
            </a:fld>
            <a:endParaRPr lang="en-US"/>
          </a:p>
        </p:txBody>
      </p:sp>
    </p:spTree>
    <p:extLst>
      <p:ext uri="{BB962C8B-B14F-4D97-AF65-F5344CB8AC3E}">
        <p14:creationId xmlns:p14="http://schemas.microsoft.com/office/powerpoint/2010/main" val="3405082379"/>
      </p:ext>
    </p:extLst>
  </p:cSld>
  <p:clrMapOvr>
    <a:masterClrMapping/>
  </p:clrMapOvr>
</p:sldLayout>
</file>

<file path=ppt/slideLayouts/slideLayout3.xml><?xml version="1.0" encoding="utf-8"?>
<p:sldLayout xmlns:a="http://schemas.openxmlformats.org/drawingml/2006/main" xmlns:r="http://schemas.openxmlformats.org/officeDocument/2006/relationships" xmlns:p="http://schemas.openxmlformats.org/presentationml/2006/main" showMasterSp="0" type="secHead" preserve="1">
  <p:cSld name="Section Header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7" name="Rectangle 6"/>
          <p:cNvSpPr/>
          <p:nvPr/>
        </p:nvSpPr>
        <p:spPr>
          <a:xfrm>
            <a:off x="0" y="4917989"/>
            <a:ext cx="12192000" cy="1940010"/>
          </a:xfrm>
          <a:prstGeom prst="rect">
            <a:avLst/>
          </a:prstGeom>
          <a:blipFill dpi="0" rotWithShape="1">
            <a:blip r:embed="rId2">
              <a:alphaModFix amt="85000"/>
              <a:lum bright="70000" contrast="-70000"/>
              <a:extLst>
                <a:ext uri="{BEBA8EAE-BF5A-486C-A8C5-ECC9F3942E4B}">
                  <a14:imgProps xmlns:a14="http://schemas.microsoft.com/office/drawing/2010/main">
                    <a14:imgLayer r:embed="rId3">
                      <a14:imgEffect>
                        <a14:sharpenSoften amount="61000"/>
                      </a14:imgEffect>
                    </a14:imgLayer>
                  </a14:imgProps>
                </a:ext>
                <a:ext uri="{28A0092B-C50C-407E-A947-70E740481C1C}">
                  <a14:useLocalDpi xmlns:a14="http://schemas.microsoft.com/office/drawing/2010/main" val="0"/>
                </a:ext>
              </a:extLst>
            </a:blip>
            <a:srcRect/>
            <a:tile tx="0" ty="-704850" sx="92000" sy="89000" flip="xy" algn="ctr"/>
          </a:blip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2167128" y="1225296"/>
            <a:ext cx="9281160" cy="3520440"/>
          </a:xfrm>
        </p:spPr>
        <p:txBody>
          <a:bodyPr anchor="ctr">
            <a:normAutofit/>
          </a:bodyPr>
          <a:lstStyle>
            <a:lvl1pPr>
              <a:lnSpc>
                <a:spcPct val="80000"/>
              </a:lnSpc>
              <a:defRPr sz="8000" b="0"/>
            </a:lvl1pPr>
          </a:lstStyle>
          <a:p>
            <a:r>
              <a:rPr lang="en-US"/>
              <a:t>Click to edit Master title style</a:t>
            </a:r>
            <a:endParaRPr lang="en-US" dirty="0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2165774" y="5020056"/>
            <a:ext cx="9052560" cy="1066800"/>
          </a:xfrm>
        </p:spPr>
        <p:txBody>
          <a:bodyPr anchor="t">
            <a:normAutofit/>
          </a:bodyPr>
          <a:lstStyle>
            <a:lvl1pPr marL="0" indent="0">
              <a:buNone/>
              <a:defRPr sz="2000">
                <a:solidFill>
                  <a:schemeClr val="tx1"/>
                </a:solidFill>
              </a:defRPr>
            </a:lvl1pPr>
            <a:lvl2pPr marL="457200" indent="0">
              <a:buNone/>
              <a:defRPr sz="1800">
                <a:solidFill>
                  <a:schemeClr val="tx1">
                    <a:tint val="75000"/>
                  </a:schemeClr>
                </a:solidFill>
              </a:defRPr>
            </a:lvl2pPr>
            <a:lvl3pPr marL="9144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3pPr>
            <a:lvl4pPr marL="13716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4pPr>
            <a:lvl5pPr marL="18288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5pPr>
            <a:lvl6pPr marL="22860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6pPr>
            <a:lvl7pPr marL="27432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7pPr>
            <a:lvl8pPr marL="32004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8pPr>
            <a:lvl9pPr marL="36576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9pPr>
          </a:lstStyle>
          <a:p>
            <a:pPr lvl="0"/>
            <a:r>
              <a:rPr lang="en-US"/>
              <a:t>Edit Master text styles</a:t>
            </a:r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>
          <a:xfrm>
            <a:off x="8593667" y="6272784"/>
            <a:ext cx="2644309" cy="365125"/>
          </a:xfrm>
        </p:spPr>
        <p:txBody>
          <a:bodyPr/>
          <a:lstStyle/>
          <a:p>
            <a:fld id="{C6F822A4-8DA6-4447-9B1F-C5DB58435268}" type="datetimeFigureOut">
              <a:rPr lang="en-US" smtClean="0"/>
              <a:t>12/3/24</a:t>
            </a:fld>
            <a:endParaRPr lang="en-US" dirty="0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>
          <a:xfrm>
            <a:off x="2182708" y="6272784"/>
            <a:ext cx="6327648" cy="365125"/>
          </a:xfrm>
        </p:spPr>
        <p:txBody>
          <a:bodyPr/>
          <a:lstStyle/>
          <a:p>
            <a:endParaRPr lang="en-US" dirty="0"/>
          </a:p>
        </p:txBody>
      </p:sp>
      <p:grpSp>
        <p:nvGrpSpPr>
          <p:cNvPr id="8" name="Group 7"/>
          <p:cNvGrpSpPr/>
          <p:nvPr/>
        </p:nvGrpSpPr>
        <p:grpSpPr>
          <a:xfrm>
            <a:off x="897399" y="2325848"/>
            <a:ext cx="1080904" cy="1080902"/>
            <a:chOff x="9685338" y="4460675"/>
            <a:chExt cx="1080904" cy="1080902"/>
          </a:xfrm>
        </p:grpSpPr>
        <p:sp>
          <p:nvSpPr>
            <p:cNvPr id="9" name="Oval 8"/>
            <p:cNvSpPr/>
            <p:nvPr/>
          </p:nvSpPr>
          <p:spPr>
            <a:xfrm>
              <a:off x="9685338" y="4460675"/>
              <a:ext cx="1080904" cy="1080902"/>
            </a:xfrm>
            <a:prstGeom prst="ellipse">
              <a:avLst/>
            </a:prstGeom>
            <a:blipFill dpi="0" rotWithShape="1">
              <a:blip r:embed="rId4">
                <a:duotone>
                  <a:schemeClr val="accent1">
                    <a:shade val="45000"/>
                    <a:satMod val="135000"/>
                  </a:schemeClr>
                  <a:prstClr val="white"/>
                </a:duotone>
                <a:extLst>
                  <a:ext uri="{BEBA8EAE-BF5A-486C-A8C5-ECC9F3942E4B}">
                    <a14:imgProps xmlns:a14="http://schemas.microsoft.com/office/drawing/2010/main">
                      <a14:imgLayer r:embed="rId5">
                        <a14:imgEffect>
                          <a14:saturation sat="95000"/>
                        </a14:imgEffect>
                      </a14:imgLayer>
                    </a14:imgProps>
                  </a:ext>
                </a:extLst>
              </a:blip>
              <a:srcRect/>
              <a:tile tx="0" ty="0" sx="85000" sy="85000" flip="none" algn="tl"/>
            </a:blipFill>
            <a:ln w="25400" cap="flat" cmpd="sng" algn="ctr">
              <a:noFill/>
              <a:prstDash val="solid"/>
            </a:ln>
            <a:effectLst/>
          </p:spPr>
          <p:txBody>
            <a:bodyPr lIns="0" tIns="0" rIns="0" bIns="0" rtlCol="0" anchor="ctr"/>
            <a:lstStyle/>
            <a:p>
              <a:pPr marL="0" marR="0" lvl="0" indent="0" algn="ctr" defTabSz="91440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/>
              </a:pPr>
              <a:endParaRPr kumimoji="0" lang="en-US" sz="2000" b="0" i="0" u="none" strike="noStrike" kern="0" cap="none" spc="0" normalizeH="0" baseline="0" noProof="0" dirty="0">
                <a:ln>
                  <a:noFill/>
                </a:ln>
                <a:solidFill>
                  <a:prstClr val="white"/>
                </a:solidFill>
                <a:effectLst/>
                <a:uLnTx/>
                <a:uFillTx/>
                <a:latin typeface="Rockwell Extra Bold" pitchFamily="18" charset="0"/>
                <a:ea typeface="+mn-ea"/>
                <a:cs typeface="+mn-cs"/>
              </a:endParaRPr>
            </a:p>
          </p:txBody>
        </p:sp>
        <p:sp>
          <p:nvSpPr>
            <p:cNvPr id="10" name="Oval 9"/>
            <p:cNvSpPr/>
            <p:nvPr/>
          </p:nvSpPr>
          <p:spPr>
            <a:xfrm>
              <a:off x="9793429" y="4568765"/>
              <a:ext cx="864723" cy="864722"/>
            </a:xfrm>
            <a:prstGeom prst="ellipse">
              <a:avLst/>
            </a:prstGeom>
            <a:noFill/>
            <a:ln w="25400" cap="flat" cmpd="sng" algn="ctr">
              <a:solidFill>
                <a:sysClr val="window" lastClr="FFFFFF"/>
              </a:solidFill>
              <a:prstDash val="solid"/>
            </a:ln>
            <a:effectLst/>
          </p:spPr>
          <p:txBody>
            <a:bodyPr rtlCol="0" anchor="ctr"/>
            <a:lstStyle/>
            <a:p>
              <a:pPr marL="0" marR="0" lvl="0" indent="0" algn="ctr" defTabSz="91440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/>
              </a:pPr>
              <a:endParaRPr kumimoji="0" lang="en-US" sz="1800" b="0" i="0" u="none" strike="noStrike" kern="0" cap="none" spc="0" normalizeH="0" baseline="0" noProof="0" dirty="0">
                <a:ln>
                  <a:noFill/>
                </a:ln>
                <a:solidFill>
                  <a:prstClr val="white"/>
                </a:solidFill>
                <a:effectLst/>
                <a:uLnTx/>
                <a:uFillTx/>
                <a:latin typeface="Calibri"/>
                <a:ea typeface="+mn-ea"/>
                <a:cs typeface="+mn-cs"/>
              </a:endParaRPr>
            </a:p>
          </p:txBody>
        </p:sp>
      </p:grp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>
          <a:xfrm>
            <a:off x="843702" y="2506133"/>
            <a:ext cx="1188298" cy="720332"/>
          </a:xfrm>
        </p:spPr>
        <p:txBody>
          <a:bodyPr/>
          <a:lstStyle>
            <a:lvl1pPr>
              <a:defRPr sz="2800"/>
            </a:lvl1pPr>
          </a:lstStyle>
          <a:p>
            <a:fld id="{4FAB73BC-B049-4115-A692-8D63A059BFB8}" type="slidenum">
              <a:rPr lang="en-US" smtClean="0"/>
              <a:pPr/>
              <a:t>‹#›</a:t>
            </a:fld>
            <a:endParaRPr lang="en-US" dirty="0"/>
          </a:p>
        </p:txBody>
      </p:sp>
    </p:spTree>
    <p:extLst>
      <p:ext uri="{BB962C8B-B14F-4D97-AF65-F5344CB8AC3E}">
        <p14:creationId xmlns:p14="http://schemas.microsoft.com/office/powerpoint/2010/main" val="3043559973"/>
      </p:ext>
    </p:extLst>
  </p:cSld>
  <p:clrMapOvr>
    <a:masterClrMapping/>
  </p:clrMapOvr>
</p:sldLayout>
</file>

<file path=ppt/slideLayouts/slideLayout4.xml><?xml version="1.0" encoding="utf-8"?>
<p:sldLayout xmlns:a="http://schemas.openxmlformats.org/drawingml/2006/main" xmlns:r="http://schemas.openxmlformats.org/officeDocument/2006/relationships" xmlns:p="http://schemas.openxmlformats.org/presentationml/2006/main" type="twoObj" preserve="1">
  <p:cSld name="Two Conten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/>
              <a:t>Click to edit Master title style</a:t>
            </a:r>
            <a:endParaRPr lang="en-US" dirty="0"/>
          </a:p>
        </p:txBody>
      </p:sp>
      <p:sp>
        <p:nvSpPr>
          <p:cNvPr id="3" name="Content Placeholder 2"/>
          <p:cNvSpPr>
            <a:spLocks noGrp="1"/>
          </p:cNvSpPr>
          <p:nvPr>
            <p:ph sz="half" idx="1"/>
          </p:nvPr>
        </p:nvSpPr>
        <p:spPr>
          <a:xfrm>
            <a:off x="1069848" y="2194560"/>
            <a:ext cx="4754880" cy="3977640"/>
          </a:xfrm>
        </p:spPr>
        <p:txBody>
          <a:bodyPr/>
          <a:lstStyle>
            <a:lvl1pPr>
              <a:defRPr sz="2000"/>
            </a:lvl1pPr>
            <a:lvl2pPr>
              <a:defRPr sz="1800"/>
            </a:lvl2pPr>
            <a:lvl3pPr>
              <a:defRPr sz="1600"/>
            </a:lvl3pPr>
            <a:lvl4pPr>
              <a:defRPr sz="1600"/>
            </a:lvl4pPr>
            <a:lvl5pPr>
              <a:defRPr sz="1600"/>
            </a:lvl5pPr>
            <a:lvl6pPr>
              <a:defRPr sz="1800"/>
            </a:lvl6pPr>
            <a:lvl7pPr>
              <a:defRPr sz="1800"/>
            </a:lvl7pPr>
            <a:lvl8pPr>
              <a:defRPr sz="1800"/>
            </a:lvl8pPr>
            <a:lvl9pPr>
              <a:defRPr sz="1800"/>
            </a:lvl9pPr>
          </a:lstStyle>
          <a:p>
            <a:pPr lvl="0"/>
            <a:r>
              <a:rPr lang="en-US"/>
              <a:t>Edit Master text styles</a:t>
            </a:r>
          </a:p>
          <a:p>
            <a:pPr lvl="1"/>
            <a:r>
              <a:rPr lang="en-US"/>
              <a:t>Second level</a:t>
            </a:r>
          </a:p>
          <a:p>
            <a:pPr lvl="2"/>
            <a:r>
              <a:rPr lang="en-US"/>
              <a:t>Third level</a:t>
            </a:r>
          </a:p>
          <a:p>
            <a:pPr lvl="3"/>
            <a:r>
              <a:rPr lang="en-US"/>
              <a:t>Fourth level</a:t>
            </a:r>
          </a:p>
          <a:p>
            <a:pPr lvl="4"/>
            <a:r>
              <a:rPr lang="en-US"/>
              <a:t>Fifth level</a:t>
            </a:r>
            <a:endParaRPr lang="en-US" dirty="0"/>
          </a:p>
        </p:txBody>
      </p:sp>
      <p:sp>
        <p:nvSpPr>
          <p:cNvPr id="4" name="Content Placeholder 3"/>
          <p:cNvSpPr>
            <a:spLocks noGrp="1"/>
          </p:cNvSpPr>
          <p:nvPr>
            <p:ph sz="half" idx="2"/>
          </p:nvPr>
        </p:nvSpPr>
        <p:spPr>
          <a:xfrm>
            <a:off x="6364224" y="2194560"/>
            <a:ext cx="4754880" cy="3977640"/>
          </a:xfrm>
        </p:spPr>
        <p:txBody>
          <a:bodyPr/>
          <a:lstStyle>
            <a:lvl1pPr>
              <a:defRPr sz="2000"/>
            </a:lvl1pPr>
            <a:lvl2pPr>
              <a:defRPr sz="1800"/>
            </a:lvl2pPr>
            <a:lvl3pPr>
              <a:defRPr sz="1600"/>
            </a:lvl3pPr>
            <a:lvl4pPr>
              <a:defRPr sz="1600"/>
            </a:lvl4pPr>
            <a:lvl5pPr>
              <a:defRPr sz="1600"/>
            </a:lvl5pPr>
            <a:lvl6pPr>
              <a:defRPr sz="1800"/>
            </a:lvl6pPr>
            <a:lvl7pPr>
              <a:defRPr sz="1800"/>
            </a:lvl7pPr>
            <a:lvl8pPr>
              <a:defRPr sz="1800"/>
            </a:lvl8pPr>
            <a:lvl9pPr>
              <a:defRPr sz="1800"/>
            </a:lvl9pPr>
          </a:lstStyle>
          <a:p>
            <a:pPr lvl="0"/>
            <a:r>
              <a:rPr lang="en-US"/>
              <a:t>Edit Master text styles</a:t>
            </a:r>
          </a:p>
          <a:p>
            <a:pPr lvl="1"/>
            <a:r>
              <a:rPr lang="en-US"/>
              <a:t>Second level</a:t>
            </a:r>
          </a:p>
          <a:p>
            <a:pPr lvl="2"/>
            <a:r>
              <a:rPr lang="en-US"/>
              <a:t>Third level</a:t>
            </a:r>
          </a:p>
          <a:p>
            <a:pPr lvl="3"/>
            <a:r>
              <a:rPr lang="en-US"/>
              <a:t>Fourth level</a:t>
            </a:r>
          </a:p>
          <a:p>
            <a:pPr lvl="4"/>
            <a:r>
              <a:rPr lang="en-US"/>
              <a:t>Fifth level</a:t>
            </a:r>
            <a:endParaRPr lang="en-US" dirty="0"/>
          </a:p>
        </p:txBody>
      </p:sp>
      <p:sp>
        <p:nvSpPr>
          <p:cNvPr id="5" name="Date Placeholder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E548D31E-DCDA-41A7-9C67-C4B11B94D21D}" type="datetimeFigureOut">
              <a:rPr lang="en-US" smtClean="0"/>
              <a:t>12/3/24</a:t>
            </a:fld>
            <a:endParaRPr lang="en-US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4FAB73BC-B049-4115-A692-8D63A059BFB8}" type="slidenum">
              <a:rPr lang="en-US" smtClean="0"/>
              <a:t>‹#›</a:t>
            </a:fld>
            <a:endParaRPr lang="en-US"/>
          </a:p>
        </p:txBody>
      </p:sp>
    </p:spTree>
    <p:extLst>
      <p:ext uri="{BB962C8B-B14F-4D97-AF65-F5344CB8AC3E}">
        <p14:creationId xmlns:p14="http://schemas.microsoft.com/office/powerpoint/2010/main" val="4249378779"/>
      </p:ext>
    </p:extLst>
  </p:cSld>
  <p:clrMapOvr>
    <a:masterClrMapping/>
  </p:clrMapOvr>
</p:sldLayout>
</file>

<file path=ppt/slideLayouts/slideLayout5.xml><?xml version="1.0" encoding="utf-8"?>
<p:sldLayout xmlns:a="http://schemas.openxmlformats.org/drawingml/2006/main" xmlns:r="http://schemas.openxmlformats.org/officeDocument/2006/relationships" xmlns:p="http://schemas.openxmlformats.org/presentationml/2006/main" preserve="1">
  <p:cSld name="Comparison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1066800" y="2048256"/>
            <a:ext cx="4754880" cy="640080"/>
          </a:xfrm>
        </p:spPr>
        <p:txBody>
          <a:bodyPr anchor="ctr">
            <a:normAutofit/>
          </a:bodyPr>
          <a:lstStyle>
            <a:lvl1pPr marL="0" indent="0">
              <a:buNone/>
              <a:defRPr sz="2000" b="1">
                <a:solidFill>
                  <a:schemeClr val="accent1">
                    <a:lumMod val="75000"/>
                  </a:schemeClr>
                </a:solidFill>
              </a:defRPr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en-US"/>
              <a:t>Edit Master text styles</a:t>
            </a:r>
          </a:p>
        </p:txBody>
      </p:sp>
      <p:sp>
        <p:nvSpPr>
          <p:cNvPr id="4" name="Content Placeholder 3"/>
          <p:cNvSpPr>
            <a:spLocks noGrp="1"/>
          </p:cNvSpPr>
          <p:nvPr>
            <p:ph sz="half" idx="2"/>
          </p:nvPr>
        </p:nvSpPr>
        <p:spPr>
          <a:xfrm>
            <a:off x="1069848" y="2743200"/>
            <a:ext cx="4754880" cy="3291840"/>
          </a:xfrm>
        </p:spPr>
        <p:txBody>
          <a:bodyPr/>
          <a:lstStyle>
            <a:lvl1pPr>
              <a:defRPr sz="2000"/>
            </a:lvl1pPr>
            <a:lvl2pPr>
              <a:defRPr sz="1800"/>
            </a:lvl2pPr>
            <a:lvl3pPr>
              <a:defRPr sz="1600"/>
            </a:lvl3pPr>
            <a:lvl4pPr>
              <a:defRPr sz="1600"/>
            </a:lvl4pPr>
            <a:lvl5pPr>
              <a:defRPr sz="1600"/>
            </a:lvl5pPr>
            <a:lvl6pPr>
              <a:defRPr sz="1600"/>
            </a:lvl6pPr>
            <a:lvl7pPr>
              <a:defRPr sz="1600"/>
            </a:lvl7pPr>
            <a:lvl8pPr>
              <a:defRPr sz="1600"/>
            </a:lvl8pPr>
            <a:lvl9pPr>
              <a:defRPr sz="1600"/>
            </a:lvl9pPr>
          </a:lstStyle>
          <a:p>
            <a:pPr lvl="0"/>
            <a:r>
              <a:rPr lang="en-US"/>
              <a:t>Edit Master text styles</a:t>
            </a:r>
          </a:p>
          <a:p>
            <a:pPr lvl="1"/>
            <a:r>
              <a:rPr lang="en-US"/>
              <a:t>Second level</a:t>
            </a:r>
          </a:p>
          <a:p>
            <a:pPr lvl="2"/>
            <a:r>
              <a:rPr lang="en-US"/>
              <a:t>Third level</a:t>
            </a:r>
          </a:p>
          <a:p>
            <a:pPr lvl="3"/>
            <a:r>
              <a:rPr lang="en-US"/>
              <a:t>Fourth level</a:t>
            </a:r>
          </a:p>
          <a:p>
            <a:pPr lvl="4"/>
            <a:r>
              <a:rPr lang="en-US"/>
              <a:t>Fifth level</a:t>
            </a:r>
            <a:endParaRPr lang="en-US" dirty="0"/>
          </a:p>
        </p:txBody>
      </p:sp>
      <p:sp>
        <p:nvSpPr>
          <p:cNvPr id="5" name="Text Placeholder 4"/>
          <p:cNvSpPr>
            <a:spLocks noGrp="1"/>
          </p:cNvSpPr>
          <p:nvPr>
            <p:ph type="body" sz="quarter" idx="3"/>
          </p:nvPr>
        </p:nvSpPr>
        <p:spPr>
          <a:xfrm>
            <a:off x="6364224" y="2048256"/>
            <a:ext cx="4754880" cy="640080"/>
          </a:xfrm>
        </p:spPr>
        <p:txBody>
          <a:bodyPr anchor="ctr">
            <a:normAutofit/>
          </a:bodyPr>
          <a:lstStyle>
            <a:lvl1pPr marL="0" indent="0">
              <a:buNone/>
              <a:defRPr sz="2000" b="1">
                <a:solidFill>
                  <a:schemeClr val="accent1">
                    <a:lumMod val="75000"/>
                  </a:schemeClr>
                </a:solidFill>
              </a:defRPr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en-US"/>
              <a:t>Edit Master text styles</a:t>
            </a:r>
          </a:p>
        </p:txBody>
      </p:sp>
      <p:sp>
        <p:nvSpPr>
          <p:cNvPr id="6" name="Content Placeholder 5"/>
          <p:cNvSpPr>
            <a:spLocks noGrp="1"/>
          </p:cNvSpPr>
          <p:nvPr>
            <p:ph sz="quarter" idx="4"/>
          </p:nvPr>
        </p:nvSpPr>
        <p:spPr>
          <a:xfrm>
            <a:off x="6364224" y="2743200"/>
            <a:ext cx="4754880" cy="3291840"/>
          </a:xfrm>
        </p:spPr>
        <p:txBody>
          <a:bodyPr/>
          <a:lstStyle>
            <a:lvl1pPr>
              <a:defRPr sz="2000"/>
            </a:lvl1pPr>
            <a:lvl2pPr>
              <a:defRPr sz="1800"/>
            </a:lvl2pPr>
            <a:lvl3pPr>
              <a:defRPr sz="1600"/>
            </a:lvl3pPr>
            <a:lvl4pPr>
              <a:defRPr sz="1600"/>
            </a:lvl4pPr>
            <a:lvl5pPr>
              <a:defRPr sz="1600"/>
            </a:lvl5pPr>
            <a:lvl6pPr>
              <a:defRPr sz="1600"/>
            </a:lvl6pPr>
            <a:lvl7pPr>
              <a:defRPr sz="1600"/>
            </a:lvl7pPr>
            <a:lvl8pPr>
              <a:defRPr sz="1600"/>
            </a:lvl8pPr>
            <a:lvl9pPr>
              <a:defRPr sz="1600"/>
            </a:lvl9pPr>
          </a:lstStyle>
          <a:p>
            <a:pPr lvl="0"/>
            <a:r>
              <a:rPr lang="en-US"/>
              <a:t>Edit Master text styles</a:t>
            </a:r>
          </a:p>
          <a:p>
            <a:pPr lvl="1"/>
            <a:r>
              <a:rPr lang="en-US"/>
              <a:t>Second level</a:t>
            </a:r>
          </a:p>
          <a:p>
            <a:pPr lvl="2"/>
            <a:r>
              <a:rPr lang="en-US"/>
              <a:t>Third level</a:t>
            </a:r>
          </a:p>
          <a:p>
            <a:pPr lvl="3"/>
            <a:r>
              <a:rPr lang="en-US"/>
              <a:t>Fourth level</a:t>
            </a:r>
          </a:p>
          <a:p>
            <a:pPr lvl="4"/>
            <a:r>
              <a:rPr lang="en-US"/>
              <a:t>Fifth level</a:t>
            </a:r>
            <a:endParaRPr lang="en-US" dirty="0"/>
          </a:p>
        </p:txBody>
      </p:sp>
      <p:sp>
        <p:nvSpPr>
          <p:cNvPr id="7" name="Date Placeholder 6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9B3762C0-B258-48F1-ADE6-176B4174CCDD}" type="datetimeFigureOut">
              <a:rPr lang="en-US" smtClean="0"/>
              <a:t>12/3/24</a:t>
            </a:fld>
            <a:endParaRPr lang="en-US"/>
          </a:p>
        </p:txBody>
      </p:sp>
      <p:sp>
        <p:nvSpPr>
          <p:cNvPr id="8" name="Footer Placeholder 7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9" name="Slide Number Placeholder 8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4FAB73BC-B049-4115-A692-8D63A059BFB8}" type="slidenum">
              <a:rPr lang="en-US" smtClean="0"/>
              <a:t>‹#›</a:t>
            </a:fld>
            <a:endParaRPr lang="en-US"/>
          </a:p>
        </p:txBody>
      </p:sp>
      <p:sp>
        <p:nvSpPr>
          <p:cNvPr id="10" name="Title 9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/>
              <a:t>Click to edit Master title style</a:t>
            </a:r>
            <a:endParaRPr lang="en-US" dirty="0"/>
          </a:p>
        </p:txBody>
      </p:sp>
    </p:spTree>
    <p:extLst>
      <p:ext uri="{BB962C8B-B14F-4D97-AF65-F5344CB8AC3E}">
        <p14:creationId xmlns:p14="http://schemas.microsoft.com/office/powerpoint/2010/main" val="1072378128"/>
      </p:ext>
    </p:extLst>
  </p:cSld>
  <p:clrMapOvr>
    <a:masterClrMapping/>
  </p:clrMapOvr>
</p:sldLayout>
</file>

<file path=ppt/slideLayouts/slideLayout6.xml><?xml version="1.0" encoding="utf-8"?>
<p:sldLayout xmlns:a="http://schemas.openxmlformats.org/drawingml/2006/main" xmlns:r="http://schemas.openxmlformats.org/officeDocument/2006/relationships" xmlns:p="http://schemas.openxmlformats.org/presentationml/2006/main" preserve="1">
  <p:cSld name="Title Only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3" name="Date Placeholder 2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677919A6-33EB-49BD-A62F-1FA56B9F9712}" type="datetimeFigureOut">
              <a:rPr lang="en-US" smtClean="0"/>
              <a:t>12/3/24</a:t>
            </a:fld>
            <a:endParaRPr lang="en-US"/>
          </a:p>
        </p:txBody>
      </p:sp>
      <p:sp>
        <p:nvSpPr>
          <p:cNvPr id="4" name="Footer Placeholder 3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5" name="Slide Number Placeholder 4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4FAB73BC-B049-4115-A692-8D63A059BFB8}" type="slidenum">
              <a:rPr lang="en-US" smtClean="0"/>
              <a:t>‹#›</a:t>
            </a:fld>
            <a:endParaRPr lang="en-US"/>
          </a:p>
        </p:txBody>
      </p:sp>
      <p:sp>
        <p:nvSpPr>
          <p:cNvPr id="6" name="Title 5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/>
              <a:t>Click to edit Master title style</a:t>
            </a:r>
          </a:p>
        </p:txBody>
      </p:sp>
    </p:spTree>
    <p:extLst>
      <p:ext uri="{BB962C8B-B14F-4D97-AF65-F5344CB8AC3E}">
        <p14:creationId xmlns:p14="http://schemas.microsoft.com/office/powerpoint/2010/main" val="3681886695"/>
      </p:ext>
    </p:extLst>
  </p:cSld>
  <p:clrMapOvr>
    <a:masterClrMapping/>
  </p:clrMapOvr>
</p:sldLayout>
</file>

<file path=ppt/slideLayouts/slideLayout7.xml><?xml version="1.0" encoding="utf-8"?>
<p:sldLayout xmlns:a="http://schemas.openxmlformats.org/drawingml/2006/main" xmlns:r="http://schemas.openxmlformats.org/officeDocument/2006/relationships" xmlns:p="http://schemas.openxmlformats.org/presentationml/2006/main" type="blank" preserve="1">
  <p:cSld name="Blank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Date Placeholder 1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CA4E7D1B-D673-4CF6-8672-009D42ABD2A0}" type="datetimeFigureOut">
              <a:rPr lang="en-US" smtClean="0"/>
              <a:t>12/3/24</a:t>
            </a:fld>
            <a:endParaRPr lang="en-US"/>
          </a:p>
        </p:txBody>
      </p:sp>
      <p:sp>
        <p:nvSpPr>
          <p:cNvPr id="3" name="Footer Placeholder 2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4FAB73BC-B049-4115-A692-8D63A059BFB8}" type="slidenum">
              <a:rPr lang="en-US" smtClean="0"/>
              <a:t>‹#›</a:t>
            </a:fld>
            <a:endParaRPr lang="en-US"/>
          </a:p>
        </p:txBody>
      </p:sp>
    </p:spTree>
    <p:extLst>
      <p:ext uri="{BB962C8B-B14F-4D97-AF65-F5344CB8AC3E}">
        <p14:creationId xmlns:p14="http://schemas.microsoft.com/office/powerpoint/2010/main" val="492262428"/>
      </p:ext>
    </p:extLst>
  </p:cSld>
  <p:clrMapOvr>
    <a:masterClrMapping/>
  </p:clrMapOvr>
</p:sldLayout>
</file>

<file path=ppt/slideLayouts/slideLayout8.xml><?xml version="1.0" encoding="utf-8"?>
<p:sldLayout xmlns:a="http://schemas.openxmlformats.org/drawingml/2006/main" xmlns:r="http://schemas.openxmlformats.org/officeDocument/2006/relationships" xmlns:p="http://schemas.openxmlformats.org/presentationml/2006/main" showMasterSp="0" type="objTx" preserve="1">
  <p:cSld name="Content with Caption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8" name="Rectangle 7"/>
          <p:cNvSpPr/>
          <p:nvPr/>
        </p:nvSpPr>
        <p:spPr>
          <a:xfrm>
            <a:off x="8303740" y="0"/>
            <a:ext cx="3888259" cy="6857999"/>
          </a:xfrm>
          <a:prstGeom prst="rect">
            <a:avLst/>
          </a:prstGeom>
          <a:blipFill dpi="0" rotWithShape="1">
            <a:blip r:embed="rId2">
              <a:alphaModFix amt="60000"/>
              <a:lum bright="70000" contrast="-70000"/>
              <a:extLst>
                <a:ext uri="{BEBA8EAE-BF5A-486C-A8C5-ECC9F3942E4B}">
                  <a14:imgProps xmlns:a14="http://schemas.microsoft.com/office/drawing/2010/main">
                    <a14:imgLayer r:embed="rId3">
                      <a14:imgEffect>
                        <a14:sharpenSoften amount="61000"/>
                      </a14:imgEffect>
                    </a14:imgLayer>
                  </a14:imgProps>
                </a:ext>
                <a:ext uri="{28A0092B-C50C-407E-A947-70E740481C1C}">
                  <a14:useLocalDpi xmlns:a14="http://schemas.microsoft.com/office/drawing/2010/main" val="0"/>
                </a:ext>
              </a:extLst>
            </a:blip>
            <a:srcRect/>
            <a:tile tx="0" ty="-704850" sx="92000" sy="89000" flip="xy" algn="ctr"/>
          </a:blip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8549640" y="685800"/>
            <a:ext cx="3200400" cy="1737360"/>
          </a:xfrm>
        </p:spPr>
        <p:txBody>
          <a:bodyPr anchor="b">
            <a:normAutofit/>
          </a:bodyPr>
          <a:lstStyle>
            <a:lvl1pPr>
              <a:defRPr sz="3200" b="1"/>
            </a:lvl1pPr>
          </a:lstStyle>
          <a:p>
            <a:r>
              <a:rPr lang="en-US"/>
              <a:t>Click to edit Master title style</a:t>
            </a:r>
            <a:endParaRPr lang="en-US" dirty="0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>
          <a:xfrm>
            <a:off x="838200" y="685800"/>
            <a:ext cx="6711696" cy="5020056"/>
          </a:xfrm>
        </p:spPr>
        <p:txBody>
          <a:bodyPr/>
          <a:lstStyle>
            <a:lvl1pPr>
              <a:defRPr sz="2000"/>
            </a:lvl1pPr>
            <a:lvl2pPr>
              <a:defRPr sz="1800"/>
            </a:lvl2pPr>
            <a:lvl3pPr>
              <a:defRPr sz="1600"/>
            </a:lvl3pPr>
            <a:lvl4pPr>
              <a:defRPr sz="1600"/>
            </a:lvl4pPr>
            <a:lvl5pPr>
              <a:defRPr sz="1600"/>
            </a:lvl5pPr>
            <a:lvl6pPr>
              <a:defRPr sz="2000"/>
            </a:lvl6pPr>
            <a:lvl7pPr>
              <a:defRPr sz="2000"/>
            </a:lvl7pPr>
            <a:lvl8pPr>
              <a:defRPr sz="2000"/>
            </a:lvl8pPr>
            <a:lvl9pPr>
              <a:defRPr sz="2000"/>
            </a:lvl9pPr>
          </a:lstStyle>
          <a:p>
            <a:pPr lvl="0"/>
            <a:r>
              <a:rPr lang="en-US"/>
              <a:t>Edit Master text styles</a:t>
            </a:r>
          </a:p>
          <a:p>
            <a:pPr lvl="1"/>
            <a:r>
              <a:rPr lang="en-US"/>
              <a:t>Second level</a:t>
            </a:r>
          </a:p>
          <a:p>
            <a:pPr lvl="2"/>
            <a:r>
              <a:rPr lang="en-US"/>
              <a:t>Third level</a:t>
            </a:r>
          </a:p>
          <a:p>
            <a:pPr lvl="3"/>
            <a:r>
              <a:rPr lang="en-US"/>
              <a:t>Fourth level</a:t>
            </a:r>
          </a:p>
          <a:p>
            <a:pPr lvl="4"/>
            <a:r>
              <a:rPr lang="en-US"/>
              <a:t>Fifth level</a:t>
            </a:r>
            <a:endParaRPr lang="en-US" dirty="0"/>
          </a:p>
        </p:txBody>
      </p:sp>
      <p:sp>
        <p:nvSpPr>
          <p:cNvPr id="4" name="Text Placeholder 3"/>
          <p:cNvSpPr>
            <a:spLocks noGrp="1"/>
          </p:cNvSpPr>
          <p:nvPr>
            <p:ph type="body" sz="half" idx="2"/>
          </p:nvPr>
        </p:nvSpPr>
        <p:spPr>
          <a:xfrm>
            <a:off x="8549640" y="2423160"/>
            <a:ext cx="3200400" cy="3291840"/>
          </a:xfrm>
        </p:spPr>
        <p:txBody>
          <a:bodyPr>
            <a:normAutofit/>
          </a:bodyPr>
          <a:lstStyle>
            <a:lvl1pPr marL="0" indent="0">
              <a:lnSpc>
                <a:spcPct val="100000"/>
              </a:lnSpc>
              <a:spcBef>
                <a:spcPts val="1000"/>
              </a:spcBef>
              <a:buNone/>
              <a:defRPr sz="1400">
                <a:solidFill>
                  <a:schemeClr val="accent1">
                    <a:lumMod val="75000"/>
                  </a:schemeClr>
                </a:solidFill>
              </a:defRPr>
            </a:lvl1pPr>
            <a:lvl2pPr marL="457200" indent="0">
              <a:buNone/>
              <a:defRPr sz="1200"/>
            </a:lvl2pPr>
            <a:lvl3pPr marL="914400" indent="0">
              <a:buNone/>
              <a:defRPr sz="1000"/>
            </a:lvl3pPr>
            <a:lvl4pPr marL="1371600" indent="0">
              <a:buNone/>
              <a:defRPr sz="900"/>
            </a:lvl4pPr>
            <a:lvl5pPr marL="1828800" indent="0">
              <a:buNone/>
              <a:defRPr sz="900"/>
            </a:lvl5pPr>
            <a:lvl6pPr marL="2286000" indent="0">
              <a:buNone/>
              <a:defRPr sz="900"/>
            </a:lvl6pPr>
            <a:lvl7pPr marL="2743200" indent="0">
              <a:buNone/>
              <a:defRPr sz="900"/>
            </a:lvl7pPr>
            <a:lvl8pPr marL="3200400" indent="0">
              <a:buNone/>
              <a:defRPr sz="900"/>
            </a:lvl8pPr>
            <a:lvl9pPr marL="3657600" indent="0">
              <a:buNone/>
              <a:defRPr sz="900"/>
            </a:lvl9pPr>
          </a:lstStyle>
          <a:p>
            <a:pPr lvl="0"/>
            <a:r>
              <a:rPr lang="en-US"/>
              <a:t>Edit Master text styles</a:t>
            </a:r>
          </a:p>
        </p:txBody>
      </p:sp>
      <p:sp>
        <p:nvSpPr>
          <p:cNvPr id="5" name="Date Placeholder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DA16AA21-1863-4931-97CB-99D0A168701B}" type="datetimeFigureOut">
              <a:rPr lang="en-US" smtClean="0"/>
              <a:t>12/3/24</a:t>
            </a:fld>
            <a:endParaRPr lang="en-US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grpSp>
        <p:nvGrpSpPr>
          <p:cNvPr id="9" name="Group 8"/>
          <p:cNvGrpSpPr>
            <a:grpSpLocks noChangeAspect="1"/>
          </p:cNvGrpSpPr>
          <p:nvPr/>
        </p:nvGrpSpPr>
        <p:grpSpPr>
          <a:xfrm>
            <a:off x="11401725" y="6229681"/>
            <a:ext cx="457200" cy="457200"/>
            <a:chOff x="11361456" y="6195813"/>
            <a:chExt cx="548640" cy="548640"/>
          </a:xfrm>
        </p:grpSpPr>
        <p:sp>
          <p:nvSpPr>
            <p:cNvPr id="10" name="Oval 9"/>
            <p:cNvSpPr/>
            <p:nvPr/>
          </p:nvSpPr>
          <p:spPr>
            <a:xfrm>
              <a:off x="11361456" y="6195813"/>
              <a:ext cx="548640" cy="548640"/>
            </a:xfrm>
            <a:prstGeom prst="ellipse">
              <a:avLst/>
            </a:prstGeom>
            <a:blipFill dpi="0" rotWithShape="1">
              <a:blip r:embed="rId4">
                <a:duotone>
                  <a:schemeClr val="accent1">
                    <a:shade val="45000"/>
                    <a:satMod val="135000"/>
                  </a:schemeClr>
                  <a:prstClr val="white"/>
                </a:duotone>
                <a:extLst>
                  <a:ext uri="{BEBA8EAE-BF5A-486C-A8C5-ECC9F3942E4B}">
                    <a14:imgProps xmlns:a14="http://schemas.microsoft.com/office/drawing/2010/main">
                      <a14:imgLayer r:embed="rId5">
                        <a14:imgEffect>
                          <a14:saturation sat="95000"/>
                        </a14:imgEffect>
                        <a14:imgEffect>
                          <a14:brightnessContrast bright="-40000" contrast="20000"/>
                        </a14:imgEffect>
                      </a14:imgLayer>
                    </a14:imgProps>
                  </a:ext>
                </a:extLst>
              </a:blip>
              <a:srcRect/>
              <a:tile tx="50800" ty="0" sx="85000" sy="85000" flip="none" algn="tl"/>
            </a:blipFill>
            <a:ln w="25400" cap="flat" cmpd="sng" algn="ctr">
              <a:noFill/>
              <a:prstDash val="solid"/>
            </a:ln>
            <a:effectLst/>
          </p:spPr>
          <p:txBody>
            <a:bodyPr lIns="0" tIns="0" rIns="0" bIns="0" rtlCol="0" anchor="ctr"/>
            <a:lstStyle/>
            <a:p>
              <a:pPr marL="0" marR="0" lvl="0" indent="0" algn="ctr" defTabSz="91440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/>
              </a:pPr>
              <a:endParaRPr kumimoji="0" lang="en-US" sz="2000" b="0" i="0" u="none" strike="noStrike" kern="0" cap="none" spc="0" normalizeH="0" baseline="0" noProof="0" dirty="0">
                <a:ln>
                  <a:noFill/>
                </a:ln>
                <a:solidFill>
                  <a:prstClr val="white"/>
                </a:solidFill>
                <a:effectLst/>
                <a:uLnTx/>
                <a:uFillTx/>
                <a:latin typeface="Rockwell Extra Bold" pitchFamily="18" charset="0"/>
                <a:ea typeface="+mn-ea"/>
                <a:cs typeface="+mn-cs"/>
              </a:endParaRPr>
            </a:p>
          </p:txBody>
        </p:sp>
        <p:sp>
          <p:nvSpPr>
            <p:cNvPr id="11" name="Oval 10"/>
            <p:cNvSpPr/>
            <p:nvPr/>
          </p:nvSpPr>
          <p:spPr>
            <a:xfrm>
              <a:off x="11396488" y="6230844"/>
              <a:ext cx="478576" cy="478578"/>
            </a:xfrm>
            <a:prstGeom prst="ellipse">
              <a:avLst/>
            </a:prstGeom>
            <a:noFill/>
            <a:ln w="12700" cap="flat" cmpd="sng" algn="ctr">
              <a:solidFill>
                <a:sysClr val="window" lastClr="FFFFFF"/>
              </a:solidFill>
              <a:prstDash val="solid"/>
            </a:ln>
            <a:effectLst/>
          </p:spPr>
          <p:txBody>
            <a:bodyPr rtlCol="0" anchor="ctr"/>
            <a:lstStyle/>
            <a:p>
              <a:pPr marL="0" marR="0" lvl="0" indent="0" algn="ctr" defTabSz="91440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/>
              </a:pPr>
              <a:endParaRPr kumimoji="0" lang="en-US" sz="1800" b="0" i="0" u="none" strike="noStrike" kern="0" cap="none" spc="0" normalizeH="0" baseline="0" noProof="0" dirty="0">
                <a:ln>
                  <a:noFill/>
                </a:ln>
                <a:solidFill>
                  <a:prstClr val="white"/>
                </a:solidFill>
                <a:effectLst/>
                <a:uLnTx/>
                <a:uFillTx/>
                <a:latin typeface="Calibri"/>
                <a:ea typeface="+mn-ea"/>
                <a:cs typeface="+mn-cs"/>
              </a:endParaRPr>
            </a:p>
          </p:txBody>
        </p:sp>
      </p:grpSp>
      <p:sp>
        <p:nvSpPr>
          <p:cNvPr id="7" name="Slide Number Placehold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4FAB73BC-B049-4115-A692-8D63A059BFB8}" type="slidenum">
              <a:rPr lang="en-US" smtClean="0"/>
              <a:t>‹#›</a:t>
            </a:fld>
            <a:endParaRPr lang="en-US"/>
          </a:p>
        </p:txBody>
      </p:sp>
    </p:spTree>
    <p:extLst>
      <p:ext uri="{BB962C8B-B14F-4D97-AF65-F5344CB8AC3E}">
        <p14:creationId xmlns:p14="http://schemas.microsoft.com/office/powerpoint/2010/main" val="1483897657"/>
      </p:ext>
    </p:extLst>
  </p:cSld>
  <p:clrMapOvr>
    <a:masterClrMapping/>
  </p:clrMapOvr>
</p:sldLayout>
</file>

<file path=ppt/slideLayouts/slideLayout9.xml><?xml version="1.0" encoding="utf-8"?>
<p:sldLayout xmlns:a="http://schemas.openxmlformats.org/drawingml/2006/main" xmlns:r="http://schemas.openxmlformats.org/officeDocument/2006/relationships" xmlns:p="http://schemas.openxmlformats.org/presentationml/2006/main" showMasterSp="0" type="picTx" preserve="1">
  <p:cSld name="Picture with Caption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11" name="Rectangle 10"/>
          <p:cNvSpPr/>
          <p:nvPr/>
        </p:nvSpPr>
        <p:spPr>
          <a:xfrm>
            <a:off x="8303740" y="0"/>
            <a:ext cx="3888259" cy="6857999"/>
          </a:xfrm>
          <a:prstGeom prst="rect">
            <a:avLst/>
          </a:prstGeom>
          <a:blipFill dpi="0" rotWithShape="1">
            <a:blip r:embed="rId2">
              <a:alphaModFix amt="60000"/>
              <a:lum bright="70000" contrast="-70000"/>
              <a:extLst>
                <a:ext uri="{BEBA8EAE-BF5A-486C-A8C5-ECC9F3942E4B}">
                  <a14:imgProps xmlns:a14="http://schemas.microsoft.com/office/drawing/2010/main">
                    <a14:imgLayer r:embed="rId3">
                      <a14:imgEffect>
                        <a14:sharpenSoften amount="61000"/>
                      </a14:imgEffect>
                    </a14:imgLayer>
                  </a14:imgProps>
                </a:ext>
                <a:ext uri="{28A0092B-C50C-407E-A947-70E740481C1C}">
                  <a14:useLocalDpi xmlns:a14="http://schemas.microsoft.com/office/drawing/2010/main" val="0"/>
                </a:ext>
              </a:extLst>
            </a:blip>
            <a:srcRect/>
            <a:tile tx="0" ty="-704850" sx="92000" sy="89000" flip="xy" algn="ctr"/>
          </a:blip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8549640" y="685800"/>
            <a:ext cx="3200400" cy="1737360"/>
          </a:xfrm>
        </p:spPr>
        <p:txBody>
          <a:bodyPr anchor="b">
            <a:normAutofit/>
          </a:bodyPr>
          <a:lstStyle>
            <a:lvl1pPr>
              <a:defRPr sz="3200" b="1"/>
            </a:lvl1pPr>
          </a:lstStyle>
          <a:p>
            <a:r>
              <a:rPr lang="en-US"/>
              <a:t>Click to edit Master title style</a:t>
            </a:r>
            <a:endParaRPr lang="en-US" dirty="0"/>
          </a:p>
        </p:txBody>
      </p:sp>
      <p:sp>
        <p:nvSpPr>
          <p:cNvPr id="3" name="Picture Placeholder 2"/>
          <p:cNvSpPr>
            <a:spLocks noGrp="1"/>
          </p:cNvSpPr>
          <p:nvPr>
            <p:ph type="pic" idx="1"/>
          </p:nvPr>
        </p:nvSpPr>
        <p:spPr>
          <a:xfrm>
            <a:off x="0" y="0"/>
            <a:ext cx="8303740" cy="6858000"/>
          </a:xfrm>
          <a:solidFill>
            <a:schemeClr val="tx2">
              <a:lumMod val="20000"/>
              <a:lumOff val="80000"/>
            </a:schemeClr>
          </a:solidFill>
        </p:spPr>
        <p:txBody>
          <a:bodyPr/>
          <a:lstStyle>
            <a:lvl1pPr marL="0" indent="0">
              <a:buNone/>
              <a:defRPr sz="3200"/>
            </a:lvl1pPr>
            <a:lvl2pPr marL="457200" indent="0">
              <a:buNone/>
              <a:defRPr sz="2800"/>
            </a:lvl2pPr>
            <a:lvl3pPr marL="914400" indent="0">
              <a:buNone/>
              <a:defRPr sz="2400"/>
            </a:lvl3pPr>
            <a:lvl4pPr marL="1371600" indent="0">
              <a:buNone/>
              <a:defRPr sz="2000"/>
            </a:lvl4pPr>
            <a:lvl5pPr marL="1828800" indent="0">
              <a:buNone/>
              <a:defRPr sz="2000"/>
            </a:lvl5pPr>
            <a:lvl6pPr marL="2286000" indent="0">
              <a:buNone/>
              <a:defRPr sz="2000"/>
            </a:lvl6pPr>
            <a:lvl7pPr marL="2743200" indent="0">
              <a:buNone/>
              <a:defRPr sz="2000"/>
            </a:lvl7pPr>
            <a:lvl8pPr marL="3200400" indent="0">
              <a:buNone/>
              <a:defRPr sz="2000"/>
            </a:lvl8pPr>
            <a:lvl9pPr marL="3657600" indent="0">
              <a:buNone/>
              <a:defRPr sz="2000"/>
            </a:lvl9pPr>
          </a:lstStyle>
          <a:p>
            <a:r>
              <a:rPr lang="en-US"/>
              <a:t>Click icon to add picture</a:t>
            </a:r>
            <a:endParaRPr lang="en-US" dirty="0"/>
          </a:p>
        </p:txBody>
      </p:sp>
      <p:sp>
        <p:nvSpPr>
          <p:cNvPr id="4" name="Text Placeholder 3"/>
          <p:cNvSpPr>
            <a:spLocks noGrp="1"/>
          </p:cNvSpPr>
          <p:nvPr>
            <p:ph type="body" sz="half" idx="2"/>
          </p:nvPr>
        </p:nvSpPr>
        <p:spPr>
          <a:xfrm>
            <a:off x="8549640" y="2423160"/>
            <a:ext cx="3200400" cy="3291840"/>
          </a:xfrm>
        </p:spPr>
        <p:txBody>
          <a:bodyPr>
            <a:normAutofit/>
          </a:bodyPr>
          <a:lstStyle>
            <a:lvl1pPr marL="0" indent="0">
              <a:lnSpc>
                <a:spcPct val="100000"/>
              </a:lnSpc>
              <a:spcBef>
                <a:spcPts val="1000"/>
              </a:spcBef>
              <a:buNone/>
              <a:defRPr sz="1400">
                <a:solidFill>
                  <a:schemeClr val="accent1">
                    <a:lumMod val="75000"/>
                  </a:schemeClr>
                </a:solidFill>
              </a:defRPr>
            </a:lvl1pPr>
            <a:lvl2pPr marL="457200" indent="0">
              <a:buNone/>
              <a:defRPr sz="1200"/>
            </a:lvl2pPr>
            <a:lvl3pPr marL="914400" indent="0">
              <a:buNone/>
              <a:defRPr sz="1000"/>
            </a:lvl3pPr>
            <a:lvl4pPr marL="1371600" indent="0">
              <a:buNone/>
              <a:defRPr sz="900"/>
            </a:lvl4pPr>
            <a:lvl5pPr marL="1828800" indent="0">
              <a:buNone/>
              <a:defRPr sz="900"/>
            </a:lvl5pPr>
            <a:lvl6pPr marL="2286000" indent="0">
              <a:buNone/>
              <a:defRPr sz="900"/>
            </a:lvl6pPr>
            <a:lvl7pPr marL="2743200" indent="0">
              <a:buNone/>
              <a:defRPr sz="900"/>
            </a:lvl7pPr>
            <a:lvl8pPr marL="3200400" indent="0">
              <a:buNone/>
              <a:defRPr sz="900"/>
            </a:lvl8pPr>
            <a:lvl9pPr marL="3657600" indent="0">
              <a:buNone/>
              <a:defRPr sz="900"/>
            </a:lvl9pPr>
          </a:lstStyle>
          <a:p>
            <a:pPr lvl="0"/>
            <a:r>
              <a:rPr lang="en-US"/>
              <a:t>Edit Master text styles</a:t>
            </a:r>
          </a:p>
        </p:txBody>
      </p:sp>
      <p:sp>
        <p:nvSpPr>
          <p:cNvPr id="5" name="Date Placeholder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3772C379-9A7C-4C87-A116-CBE9F58B04C5}" type="datetimeFigureOut">
              <a:rPr lang="en-US" smtClean="0"/>
              <a:t>12/3/24</a:t>
            </a:fld>
            <a:endParaRPr lang="en-US"/>
          </a:p>
        </p:txBody>
      </p:sp>
      <p:grpSp>
        <p:nvGrpSpPr>
          <p:cNvPr id="8" name="Group 7"/>
          <p:cNvGrpSpPr>
            <a:grpSpLocks noChangeAspect="1"/>
          </p:cNvGrpSpPr>
          <p:nvPr/>
        </p:nvGrpSpPr>
        <p:grpSpPr>
          <a:xfrm>
            <a:off x="11401725" y="6229681"/>
            <a:ext cx="457200" cy="457200"/>
            <a:chOff x="11361456" y="6195813"/>
            <a:chExt cx="548640" cy="548640"/>
          </a:xfrm>
        </p:grpSpPr>
        <p:sp>
          <p:nvSpPr>
            <p:cNvPr id="9" name="Oval 8"/>
            <p:cNvSpPr/>
            <p:nvPr/>
          </p:nvSpPr>
          <p:spPr>
            <a:xfrm>
              <a:off x="11361456" y="6195813"/>
              <a:ext cx="548640" cy="548640"/>
            </a:xfrm>
            <a:prstGeom prst="ellipse">
              <a:avLst/>
            </a:prstGeom>
            <a:blipFill dpi="0" rotWithShape="1">
              <a:blip r:embed="rId4">
                <a:duotone>
                  <a:schemeClr val="accent1">
                    <a:shade val="45000"/>
                    <a:satMod val="135000"/>
                  </a:schemeClr>
                  <a:prstClr val="white"/>
                </a:duotone>
                <a:extLst>
                  <a:ext uri="{BEBA8EAE-BF5A-486C-A8C5-ECC9F3942E4B}">
                    <a14:imgProps xmlns:a14="http://schemas.microsoft.com/office/drawing/2010/main">
                      <a14:imgLayer r:embed="rId5">
                        <a14:imgEffect>
                          <a14:saturation sat="95000"/>
                        </a14:imgEffect>
                        <a14:imgEffect>
                          <a14:brightnessContrast bright="-40000" contrast="20000"/>
                        </a14:imgEffect>
                      </a14:imgLayer>
                    </a14:imgProps>
                  </a:ext>
                </a:extLst>
              </a:blip>
              <a:srcRect/>
              <a:tile tx="50800" ty="0" sx="85000" sy="85000" flip="none" algn="tl"/>
            </a:blipFill>
            <a:ln w="25400" cap="flat" cmpd="sng" algn="ctr">
              <a:noFill/>
              <a:prstDash val="solid"/>
            </a:ln>
            <a:effectLst/>
          </p:spPr>
          <p:txBody>
            <a:bodyPr lIns="0" tIns="0" rIns="0" bIns="0" rtlCol="0" anchor="ctr"/>
            <a:lstStyle/>
            <a:p>
              <a:pPr marL="0" marR="0" lvl="0" indent="0" algn="ctr" defTabSz="91440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/>
              </a:pPr>
              <a:endParaRPr kumimoji="0" lang="en-US" sz="2000" b="0" i="0" u="none" strike="noStrike" kern="0" cap="none" spc="0" normalizeH="0" baseline="0" noProof="0" dirty="0">
                <a:ln>
                  <a:noFill/>
                </a:ln>
                <a:solidFill>
                  <a:prstClr val="white"/>
                </a:solidFill>
                <a:effectLst/>
                <a:uLnTx/>
                <a:uFillTx/>
                <a:latin typeface="Rockwell Extra Bold" pitchFamily="18" charset="0"/>
                <a:ea typeface="+mn-ea"/>
                <a:cs typeface="+mn-cs"/>
              </a:endParaRPr>
            </a:p>
          </p:txBody>
        </p:sp>
        <p:sp>
          <p:nvSpPr>
            <p:cNvPr id="10" name="Oval 9"/>
            <p:cNvSpPr/>
            <p:nvPr/>
          </p:nvSpPr>
          <p:spPr>
            <a:xfrm>
              <a:off x="11396488" y="6230844"/>
              <a:ext cx="478576" cy="478578"/>
            </a:xfrm>
            <a:prstGeom prst="ellipse">
              <a:avLst/>
            </a:prstGeom>
            <a:noFill/>
            <a:ln w="12700" cap="flat" cmpd="sng" algn="ctr">
              <a:solidFill>
                <a:sysClr val="window" lastClr="FFFFFF"/>
              </a:solidFill>
              <a:prstDash val="solid"/>
            </a:ln>
            <a:effectLst/>
          </p:spPr>
          <p:txBody>
            <a:bodyPr rtlCol="0" anchor="ctr"/>
            <a:lstStyle/>
            <a:p>
              <a:pPr marL="0" marR="0" lvl="0" indent="0" algn="ctr" defTabSz="91440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/>
              </a:pPr>
              <a:endParaRPr kumimoji="0" lang="en-US" sz="1800" b="0" i="0" u="none" strike="noStrike" kern="0" cap="none" spc="0" normalizeH="0" baseline="0" noProof="0" dirty="0">
                <a:ln>
                  <a:noFill/>
                </a:ln>
                <a:solidFill>
                  <a:prstClr val="white"/>
                </a:solidFill>
                <a:effectLst/>
                <a:uLnTx/>
                <a:uFillTx/>
                <a:latin typeface="Calibri"/>
                <a:ea typeface="+mn-ea"/>
                <a:cs typeface="+mn-cs"/>
              </a:endParaRPr>
            </a:p>
          </p:txBody>
        </p:sp>
      </p:grpSp>
      <p:sp>
        <p:nvSpPr>
          <p:cNvPr id="7" name="Slide Number Placehold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4FAB73BC-B049-4115-A692-8D63A059BFB8}" type="slidenum">
              <a:rPr lang="en-US" smtClean="0"/>
              <a:t>‹#›</a:t>
            </a:fld>
            <a:endParaRPr lang="en-US"/>
          </a:p>
        </p:txBody>
      </p:sp>
    </p:spTree>
    <p:extLst>
      <p:ext uri="{BB962C8B-B14F-4D97-AF65-F5344CB8AC3E}">
        <p14:creationId xmlns:p14="http://schemas.microsoft.com/office/powerpoint/2010/main" val="4216615129"/>
      </p:ext>
    </p:extLst>
  </p:cSld>
  <p:clrMapOvr>
    <a:masterClrMapping/>
  </p:clrMapOvr>
</p:sldLayout>
</file>

<file path=ppt/slideMasters/_rels/slideMaster1.xml.rels><?xml version="1.0" encoding="UTF-8" standalone="yes"?>
<Relationships xmlns="http://schemas.openxmlformats.org/package/2006/relationships"><Relationship Id="rId8" Type="http://schemas.openxmlformats.org/officeDocument/2006/relationships/slideLayout" Target="../slideLayouts/slideLayout8.xml"/><Relationship Id="rId13" Type="http://schemas.openxmlformats.org/officeDocument/2006/relationships/image" Target="../media/image2.png"/><Relationship Id="rId3" Type="http://schemas.openxmlformats.org/officeDocument/2006/relationships/slideLayout" Target="../slideLayouts/slideLayout3.xml"/><Relationship Id="rId7" Type="http://schemas.openxmlformats.org/officeDocument/2006/relationships/slideLayout" Target="../slideLayouts/slideLayout7.xml"/><Relationship Id="rId12" Type="http://schemas.openxmlformats.org/officeDocument/2006/relationships/theme" Target="../theme/theme1.xml"/><Relationship Id="rId2" Type="http://schemas.openxmlformats.org/officeDocument/2006/relationships/slideLayout" Target="../slideLayouts/slideLayout2.xml"/><Relationship Id="rId1" Type="http://schemas.openxmlformats.org/officeDocument/2006/relationships/slideLayout" Target="../slideLayouts/slideLayout1.xml"/><Relationship Id="rId6" Type="http://schemas.openxmlformats.org/officeDocument/2006/relationships/slideLayout" Target="../slideLayouts/slideLayout6.xml"/><Relationship Id="rId11" Type="http://schemas.openxmlformats.org/officeDocument/2006/relationships/slideLayout" Target="../slideLayouts/slideLayout11.xml"/><Relationship Id="rId5" Type="http://schemas.openxmlformats.org/officeDocument/2006/relationships/slideLayout" Target="../slideLayouts/slideLayout5.xml"/><Relationship Id="rId15" Type="http://schemas.openxmlformats.org/officeDocument/2006/relationships/image" Target="../media/image3.png"/><Relationship Id="rId10" Type="http://schemas.openxmlformats.org/officeDocument/2006/relationships/slideLayout" Target="../slideLayouts/slideLayout10.xml"/><Relationship Id="rId4" Type="http://schemas.openxmlformats.org/officeDocument/2006/relationships/slideLayout" Target="../slideLayouts/slideLayout4.xml"/><Relationship Id="rId9" Type="http://schemas.openxmlformats.org/officeDocument/2006/relationships/slideLayout" Target="../slideLayouts/slideLayout9.xml"/><Relationship Id="rId14" Type="http://schemas.microsoft.com/office/2007/relationships/hdphoto" Target="../media/hdphoto1.wdp"/></Relationships>
</file>

<file path=ppt/slideMasters/slideMaster1.xml><?xml version="1.0" encoding="utf-8"?>
<p:sldMaster xmlns:a="http://schemas.openxmlformats.org/drawingml/2006/main" xmlns:r="http://schemas.openxmlformats.org/officeDocument/2006/relationships" xmlns:p="http://schemas.openxmlformats.org/presentationml/2006/main">
  <p:cSld>
    <p:bg>
      <p:bgRef idx="1001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Placeholder 1"/>
          <p:cNvSpPr>
            <a:spLocks noGrp="1"/>
          </p:cNvSpPr>
          <p:nvPr>
            <p:ph type="title"/>
          </p:nvPr>
        </p:nvSpPr>
        <p:spPr>
          <a:xfrm>
            <a:off x="1069848" y="484632"/>
            <a:ext cx="10058400" cy="1609344"/>
          </a:xfrm>
          <a:prstGeom prst="rect">
            <a:avLst/>
          </a:prstGeom>
        </p:spPr>
        <p:txBody>
          <a:bodyPr vert="horz" lIns="91440" tIns="45720" rIns="91440" bIns="45720" rtlCol="0" anchor="ctr">
            <a:normAutofit/>
          </a:bodyPr>
          <a:lstStyle/>
          <a:p>
            <a:r>
              <a:rPr lang="en-US"/>
              <a:t>Click to edit Master title style</a:t>
            </a:r>
            <a:endParaRPr lang="en-US" dirty="0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1069848" y="2121408"/>
            <a:ext cx="10058400" cy="4050792"/>
          </a:xfrm>
          <a:prstGeom prst="rect">
            <a:avLst/>
          </a:prstGeom>
        </p:spPr>
        <p:txBody>
          <a:bodyPr vert="horz" lIns="91440" tIns="45720" rIns="91440" bIns="45720" rtlCol="0">
            <a:normAutofit/>
          </a:bodyPr>
          <a:lstStyle/>
          <a:p>
            <a:pPr lvl="0"/>
            <a:r>
              <a:rPr lang="en-US"/>
              <a:t>Edit Master text styles</a:t>
            </a:r>
          </a:p>
          <a:p>
            <a:pPr lvl="1"/>
            <a:r>
              <a:rPr lang="en-US"/>
              <a:t>Second level</a:t>
            </a:r>
          </a:p>
          <a:p>
            <a:pPr lvl="2"/>
            <a:r>
              <a:rPr lang="en-US"/>
              <a:t>Third level</a:t>
            </a:r>
          </a:p>
          <a:p>
            <a:pPr lvl="3"/>
            <a:r>
              <a:rPr lang="en-US"/>
              <a:t>Fourth level</a:t>
            </a:r>
          </a:p>
          <a:p>
            <a:pPr lvl="4"/>
            <a:r>
              <a:rPr lang="en-US"/>
              <a:t>Fifth level</a:t>
            </a:r>
            <a:endParaRPr lang="en-US" dirty="0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2"/>
          </p:nvPr>
        </p:nvSpPr>
        <p:spPr>
          <a:xfrm>
            <a:off x="7964424" y="6272784"/>
            <a:ext cx="3273552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r">
              <a:defRPr sz="1100">
                <a:solidFill>
                  <a:schemeClr val="tx2"/>
                </a:solidFill>
              </a:defRPr>
            </a:lvl1pPr>
          </a:lstStyle>
          <a:p>
            <a:fld id="{8664C608-40B1-4030-A28D-5B74BC98ADCE}" type="datetimeFigureOut">
              <a:rPr lang="en-US" smtClean="0"/>
              <a:t>12/3/24</a:t>
            </a:fld>
            <a:endParaRPr lang="en-US" dirty="0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3"/>
          </p:nvPr>
        </p:nvSpPr>
        <p:spPr>
          <a:xfrm>
            <a:off x="1088136" y="6272784"/>
            <a:ext cx="6327648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l">
              <a:defRPr sz="1100">
                <a:solidFill>
                  <a:schemeClr val="tx2"/>
                </a:solidFill>
              </a:defRPr>
            </a:lvl1pPr>
          </a:lstStyle>
          <a:p>
            <a:endParaRPr lang="en-US" dirty="0"/>
          </a:p>
        </p:txBody>
      </p:sp>
      <p:grpSp>
        <p:nvGrpSpPr>
          <p:cNvPr id="7" name="Group 6"/>
          <p:cNvGrpSpPr>
            <a:grpSpLocks noChangeAspect="1"/>
          </p:cNvGrpSpPr>
          <p:nvPr/>
        </p:nvGrpSpPr>
        <p:grpSpPr>
          <a:xfrm>
            <a:off x="11401725" y="6229681"/>
            <a:ext cx="457200" cy="457200"/>
            <a:chOff x="11361456" y="6195813"/>
            <a:chExt cx="548640" cy="548640"/>
          </a:xfrm>
        </p:grpSpPr>
        <p:sp>
          <p:nvSpPr>
            <p:cNvPr id="8" name="Oval 7"/>
            <p:cNvSpPr/>
            <p:nvPr/>
          </p:nvSpPr>
          <p:spPr>
            <a:xfrm>
              <a:off x="11361456" y="6195813"/>
              <a:ext cx="548640" cy="548640"/>
            </a:xfrm>
            <a:prstGeom prst="ellipse">
              <a:avLst/>
            </a:prstGeom>
            <a:blipFill dpi="0" rotWithShape="1">
              <a:blip r:embed="rId13">
                <a:duotone>
                  <a:schemeClr val="accent1">
                    <a:shade val="45000"/>
                    <a:satMod val="135000"/>
                  </a:schemeClr>
                  <a:prstClr val="white"/>
                </a:duotone>
                <a:extLst>
                  <a:ext uri="{BEBA8EAE-BF5A-486C-A8C5-ECC9F3942E4B}">
                    <a14:imgProps xmlns:a14="http://schemas.microsoft.com/office/drawing/2010/main">
                      <a14:imgLayer r:embed="rId14">
                        <a14:imgEffect>
                          <a14:saturation sat="95000"/>
                        </a14:imgEffect>
                        <a14:imgEffect>
                          <a14:brightnessContrast bright="-40000" contrast="20000"/>
                        </a14:imgEffect>
                      </a14:imgLayer>
                    </a14:imgProps>
                  </a:ext>
                </a:extLst>
              </a:blip>
              <a:srcRect/>
              <a:tile tx="50800" ty="0" sx="85000" sy="85000" flip="none" algn="tl"/>
            </a:blipFill>
            <a:ln w="25400" cap="flat" cmpd="sng" algn="ctr">
              <a:noFill/>
              <a:prstDash val="solid"/>
            </a:ln>
            <a:effectLst/>
          </p:spPr>
          <p:txBody>
            <a:bodyPr lIns="0" tIns="0" rIns="0" bIns="0" rtlCol="0" anchor="ctr"/>
            <a:lstStyle/>
            <a:p>
              <a:pPr marL="0" marR="0" lvl="0" indent="0" algn="ctr" defTabSz="91440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/>
              </a:pPr>
              <a:endParaRPr kumimoji="0" lang="en-US" sz="2000" b="0" i="0" u="none" strike="noStrike" kern="0" cap="none" spc="0" normalizeH="0" baseline="0" noProof="0" dirty="0">
                <a:ln>
                  <a:noFill/>
                </a:ln>
                <a:solidFill>
                  <a:prstClr val="white"/>
                </a:solidFill>
                <a:effectLst/>
                <a:uLnTx/>
                <a:uFillTx/>
                <a:latin typeface="Rockwell Extra Bold" pitchFamily="18" charset="0"/>
                <a:ea typeface="+mn-ea"/>
                <a:cs typeface="+mn-cs"/>
              </a:endParaRPr>
            </a:p>
          </p:txBody>
        </p:sp>
        <p:sp>
          <p:nvSpPr>
            <p:cNvPr id="9" name="Oval 8"/>
            <p:cNvSpPr/>
            <p:nvPr/>
          </p:nvSpPr>
          <p:spPr>
            <a:xfrm>
              <a:off x="11396488" y="6230844"/>
              <a:ext cx="478576" cy="478578"/>
            </a:xfrm>
            <a:prstGeom prst="ellipse">
              <a:avLst/>
            </a:prstGeom>
            <a:noFill/>
            <a:ln w="12700" cap="flat" cmpd="sng" algn="ctr">
              <a:solidFill>
                <a:srgbClr val="FFFFFF"/>
              </a:solidFill>
              <a:prstDash val="solid"/>
            </a:ln>
            <a:effectLst/>
          </p:spPr>
          <p:txBody>
            <a:bodyPr rtlCol="0" anchor="ctr"/>
            <a:lstStyle/>
            <a:p>
              <a:pPr marL="0" marR="0" lvl="0" indent="0" algn="ctr" defTabSz="91440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/>
              </a:pPr>
              <a:endParaRPr kumimoji="0" lang="en-US" sz="1800" b="0" i="0" u="none" strike="noStrike" kern="0" cap="none" spc="0" normalizeH="0" baseline="0" noProof="0" dirty="0">
                <a:ln>
                  <a:noFill/>
                </a:ln>
                <a:solidFill>
                  <a:prstClr val="white"/>
                </a:solidFill>
                <a:effectLst/>
                <a:uLnTx/>
                <a:uFillTx/>
                <a:latin typeface="Calibri"/>
                <a:ea typeface="+mn-ea"/>
                <a:cs typeface="+mn-cs"/>
              </a:endParaRPr>
            </a:p>
          </p:txBody>
        </p:sp>
      </p:grpSp>
      <p:sp>
        <p:nvSpPr>
          <p:cNvPr id="6" name="Slide Number Placeholder 5"/>
          <p:cNvSpPr>
            <a:spLocks noGrp="1"/>
          </p:cNvSpPr>
          <p:nvPr>
            <p:ph type="sldNum" sz="quarter" idx="4"/>
          </p:nvPr>
        </p:nvSpPr>
        <p:spPr>
          <a:xfrm>
            <a:off x="11311128" y="6272784"/>
            <a:ext cx="64008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ctr">
              <a:defRPr sz="1400" b="1">
                <a:solidFill>
                  <a:srgbClr val="FFFFFF"/>
                </a:solidFill>
                <a:latin typeface="+mj-lt"/>
              </a:defRPr>
            </a:lvl1pPr>
          </a:lstStyle>
          <a:p>
            <a:fld id="{4FAB73BC-B049-4115-A692-8D63A059BFB8}" type="slidenum">
              <a:rPr lang="en-US" smtClean="0"/>
              <a:pPr/>
              <a:t>‹#›</a:t>
            </a:fld>
            <a:endParaRPr lang="en-US" dirty="0"/>
          </a:p>
        </p:txBody>
      </p:sp>
    </p:spTree>
    <p:extLst>
      <p:ext uri="{BB962C8B-B14F-4D97-AF65-F5344CB8AC3E}">
        <p14:creationId xmlns:p14="http://schemas.microsoft.com/office/powerpoint/2010/main" val="3877551537"/>
      </p:ext>
    </p:extLst>
  </p:cSld>
  <p:clrMap bg1="lt1" tx1="dk1" bg2="lt2" tx2="dk2" accent1="accent1" accent2="accent2" accent3="accent3" accent4="accent4" accent5="accent5" accent6="accent6" hlink="hlink" folHlink="folHlink"/>
  <p:sldLayoutIdLst>
    <p:sldLayoutId id="2147483841" r:id="rId1"/>
    <p:sldLayoutId id="2147483842" r:id="rId2"/>
    <p:sldLayoutId id="2147483843" r:id="rId3"/>
    <p:sldLayoutId id="2147483844" r:id="rId4"/>
    <p:sldLayoutId id="2147483845" r:id="rId5"/>
    <p:sldLayoutId id="2147483846" r:id="rId6"/>
    <p:sldLayoutId id="2147483847" r:id="rId7"/>
    <p:sldLayoutId id="2147483848" r:id="rId8"/>
    <p:sldLayoutId id="2147483849" r:id="rId9"/>
    <p:sldLayoutId id="2147483850" r:id="rId10"/>
    <p:sldLayoutId id="2147483851" r:id="rId11"/>
  </p:sldLayoutIdLst>
  <p:hf sldNum="0" hdr="0" ftr="0" dt="0"/>
  <p:txStyles>
    <p:titleStyle>
      <a:lvl1pPr algn="l" defTabSz="914400" rtl="0" eaLnBrk="1" latinLnBrk="0" hangingPunct="1">
        <a:lnSpc>
          <a:spcPct val="90000"/>
        </a:lnSpc>
        <a:spcBef>
          <a:spcPct val="0"/>
        </a:spcBef>
        <a:buNone/>
        <a:defRPr sz="5400" kern="1200" cap="all" baseline="0">
          <a:blipFill>
            <a:blip r:embed="rId15">
              <a:extLst>
                <a:ext uri="{28A0092B-C50C-407E-A947-70E740481C1C}">
                  <a14:useLocalDpi xmlns:a14="http://schemas.microsoft.com/office/drawing/2010/main" val="0"/>
                </a:ext>
              </a:extLst>
            </a:blip>
            <a:tile tx="6350" ty="-127000" sx="65000" sy="64000" flip="none" algn="tl"/>
          </a:blipFill>
          <a:latin typeface="+mj-lt"/>
          <a:ea typeface="+mj-ea"/>
          <a:cs typeface="+mj-cs"/>
        </a:defRPr>
      </a:lvl1pPr>
    </p:titleStyle>
    <p:bodyStyle>
      <a:lvl1pPr marL="182880" indent="-182880" algn="l" defTabSz="914400" rtl="0" eaLnBrk="1" latinLnBrk="0" hangingPunct="1">
        <a:lnSpc>
          <a:spcPct val="90000"/>
        </a:lnSpc>
        <a:spcBef>
          <a:spcPts val="1200"/>
        </a:spcBef>
        <a:buClr>
          <a:schemeClr val="accent1">
            <a:lumMod val="75000"/>
          </a:schemeClr>
        </a:buClr>
        <a:buSzPct val="85000"/>
        <a:buFont typeface="Wingdings" pitchFamily="2" charset="2"/>
        <a:buChar char="§"/>
        <a:defRPr sz="2000" kern="1200">
          <a:solidFill>
            <a:schemeClr val="tx1"/>
          </a:solidFill>
          <a:latin typeface="+mn-lt"/>
          <a:ea typeface="+mn-ea"/>
          <a:cs typeface="+mn-cs"/>
        </a:defRPr>
      </a:lvl1pPr>
      <a:lvl2pPr marL="457200" indent="-182880" algn="l" defTabSz="914400" rtl="0" eaLnBrk="1" latinLnBrk="0" hangingPunct="1">
        <a:lnSpc>
          <a:spcPct val="90000"/>
        </a:lnSpc>
        <a:spcBef>
          <a:spcPts val="400"/>
        </a:spcBef>
        <a:spcAft>
          <a:spcPts val="200"/>
        </a:spcAft>
        <a:buClr>
          <a:schemeClr val="accent1">
            <a:lumMod val="75000"/>
          </a:schemeClr>
        </a:buClr>
        <a:buSzPct val="85000"/>
        <a:buFont typeface="Wingdings" pitchFamily="2" charset="2"/>
        <a:buChar char="§"/>
        <a:defRPr sz="1800" kern="1200">
          <a:solidFill>
            <a:schemeClr val="tx1"/>
          </a:solidFill>
          <a:latin typeface="+mn-lt"/>
          <a:ea typeface="+mn-ea"/>
          <a:cs typeface="+mn-cs"/>
        </a:defRPr>
      </a:lvl2pPr>
      <a:lvl3pPr marL="731520" indent="-182880" algn="l" defTabSz="914400" rtl="0" eaLnBrk="1" latinLnBrk="0" hangingPunct="1">
        <a:lnSpc>
          <a:spcPct val="90000"/>
        </a:lnSpc>
        <a:spcBef>
          <a:spcPts val="400"/>
        </a:spcBef>
        <a:spcAft>
          <a:spcPts val="200"/>
        </a:spcAft>
        <a:buClr>
          <a:schemeClr val="accent1">
            <a:lumMod val="75000"/>
          </a:schemeClr>
        </a:buClr>
        <a:buSzPct val="85000"/>
        <a:buFont typeface="Wingdings" pitchFamily="2" charset="2"/>
        <a:buChar char="§"/>
        <a:defRPr sz="1600" kern="1200">
          <a:solidFill>
            <a:schemeClr val="tx1"/>
          </a:solidFill>
          <a:latin typeface="+mn-lt"/>
          <a:ea typeface="+mn-ea"/>
          <a:cs typeface="+mn-cs"/>
        </a:defRPr>
      </a:lvl3pPr>
      <a:lvl4pPr marL="1005840" indent="-182880" algn="l" defTabSz="914400" rtl="0" eaLnBrk="1" latinLnBrk="0" hangingPunct="1">
        <a:lnSpc>
          <a:spcPct val="90000"/>
        </a:lnSpc>
        <a:spcBef>
          <a:spcPts val="400"/>
        </a:spcBef>
        <a:spcAft>
          <a:spcPts val="200"/>
        </a:spcAft>
        <a:buClr>
          <a:schemeClr val="accent1">
            <a:lumMod val="75000"/>
          </a:schemeClr>
        </a:buClr>
        <a:buSzPct val="85000"/>
        <a:buFont typeface="Wingdings" pitchFamily="2" charset="2"/>
        <a:buChar char="§"/>
        <a:defRPr sz="1600" kern="1200">
          <a:solidFill>
            <a:schemeClr val="tx1"/>
          </a:solidFill>
          <a:latin typeface="+mn-lt"/>
          <a:ea typeface="+mn-ea"/>
          <a:cs typeface="+mn-cs"/>
        </a:defRPr>
      </a:lvl4pPr>
      <a:lvl5pPr marL="1280160" indent="-182880" algn="l" defTabSz="914400" rtl="0" eaLnBrk="1" latinLnBrk="0" hangingPunct="1">
        <a:lnSpc>
          <a:spcPct val="90000"/>
        </a:lnSpc>
        <a:spcBef>
          <a:spcPts val="400"/>
        </a:spcBef>
        <a:spcAft>
          <a:spcPts val="200"/>
        </a:spcAft>
        <a:buClr>
          <a:schemeClr val="accent1">
            <a:lumMod val="75000"/>
          </a:schemeClr>
        </a:buClr>
        <a:buSzPct val="85000"/>
        <a:buFont typeface="Wingdings" pitchFamily="2" charset="2"/>
        <a:buChar char="§"/>
        <a:defRPr sz="1600" kern="1200">
          <a:solidFill>
            <a:schemeClr val="tx1"/>
          </a:solidFill>
          <a:latin typeface="+mn-lt"/>
          <a:ea typeface="+mn-ea"/>
          <a:cs typeface="+mn-cs"/>
        </a:defRPr>
      </a:lvl5pPr>
      <a:lvl6pPr marL="1600000" indent="-228600" algn="l" defTabSz="914400" rtl="0" eaLnBrk="1" latinLnBrk="0" hangingPunct="1">
        <a:lnSpc>
          <a:spcPct val="90000"/>
        </a:lnSpc>
        <a:spcBef>
          <a:spcPts val="400"/>
        </a:spcBef>
        <a:spcAft>
          <a:spcPts val="200"/>
        </a:spcAft>
        <a:buClr>
          <a:schemeClr val="accent1">
            <a:lumMod val="75000"/>
          </a:schemeClr>
        </a:buClr>
        <a:buSzPct val="85000"/>
        <a:buFont typeface="Wingdings" pitchFamily="2" charset="2"/>
        <a:buChar char="§"/>
        <a:defRPr sz="1600" kern="1200">
          <a:solidFill>
            <a:schemeClr val="tx1"/>
          </a:solidFill>
          <a:latin typeface="+mn-lt"/>
          <a:ea typeface="+mn-ea"/>
          <a:cs typeface="+mn-cs"/>
        </a:defRPr>
      </a:lvl6pPr>
      <a:lvl7pPr marL="1900000" indent="-228600" algn="l" defTabSz="914400" rtl="0" eaLnBrk="1" latinLnBrk="0" hangingPunct="1">
        <a:lnSpc>
          <a:spcPct val="90000"/>
        </a:lnSpc>
        <a:spcBef>
          <a:spcPts val="400"/>
        </a:spcBef>
        <a:spcAft>
          <a:spcPts val="200"/>
        </a:spcAft>
        <a:buClr>
          <a:schemeClr val="accent1">
            <a:lumMod val="75000"/>
          </a:schemeClr>
        </a:buClr>
        <a:buSzPct val="85000"/>
        <a:buFont typeface="Wingdings" pitchFamily="2" charset="2"/>
        <a:buChar char="§"/>
        <a:defRPr sz="1600" kern="1200">
          <a:solidFill>
            <a:schemeClr val="tx1"/>
          </a:solidFill>
          <a:latin typeface="+mn-lt"/>
          <a:ea typeface="+mn-ea"/>
          <a:cs typeface="+mn-cs"/>
        </a:defRPr>
      </a:lvl7pPr>
      <a:lvl8pPr marL="2200000" indent="-228600" algn="l" defTabSz="914400" rtl="0" eaLnBrk="1" latinLnBrk="0" hangingPunct="1">
        <a:lnSpc>
          <a:spcPct val="90000"/>
        </a:lnSpc>
        <a:spcBef>
          <a:spcPts val="400"/>
        </a:spcBef>
        <a:spcAft>
          <a:spcPts val="200"/>
        </a:spcAft>
        <a:buClr>
          <a:schemeClr val="accent1">
            <a:lumMod val="75000"/>
          </a:schemeClr>
        </a:buClr>
        <a:buSzPct val="85000"/>
        <a:buFont typeface="Wingdings" pitchFamily="2" charset="2"/>
        <a:buChar char="§"/>
        <a:defRPr sz="1600" kern="1200">
          <a:solidFill>
            <a:schemeClr val="tx1"/>
          </a:solidFill>
          <a:latin typeface="+mn-lt"/>
          <a:ea typeface="+mn-ea"/>
          <a:cs typeface="+mn-cs"/>
        </a:defRPr>
      </a:lvl8pPr>
      <a:lvl9pPr marL="2500000" indent="-228600" algn="l" defTabSz="914400" rtl="0" eaLnBrk="1" latinLnBrk="0" hangingPunct="1">
        <a:lnSpc>
          <a:spcPct val="90000"/>
        </a:lnSpc>
        <a:spcBef>
          <a:spcPts val="400"/>
        </a:spcBef>
        <a:spcAft>
          <a:spcPts val="200"/>
        </a:spcAft>
        <a:buClr>
          <a:schemeClr val="accent1">
            <a:lumMod val="75000"/>
          </a:schemeClr>
        </a:buClr>
        <a:buSzPct val="85000"/>
        <a:buFont typeface="Wingdings" pitchFamily="2" charset="2"/>
        <a:buChar char="§"/>
        <a:defRPr sz="1600" kern="1200">
          <a:solidFill>
            <a:schemeClr val="tx1"/>
          </a:solidFill>
          <a:latin typeface="+mn-lt"/>
          <a:ea typeface="+mn-ea"/>
          <a:cs typeface="+mn-cs"/>
        </a:defRPr>
      </a:lvl9pPr>
    </p:bodyStyle>
    <p:otherStyle>
      <a:defPPr>
        <a:defRPr lang="en-US"/>
      </a:defPPr>
      <a:lvl1pPr marL="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1pPr>
      <a:lvl2pPr marL="457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2pPr>
      <a:lvl3pPr marL="914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3pPr>
      <a:lvl4pPr marL="1371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4pPr>
      <a:lvl5pPr marL="18288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5pPr>
      <a:lvl6pPr marL="22860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6pPr>
      <a:lvl7pPr marL="2743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7pPr>
      <a:lvl8pPr marL="3200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8pPr>
      <a:lvl9pPr marL="3657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9pPr>
    </p:otherStyle>
  </p:txStyles>
</p:sldMaster>
</file>

<file path=ppt/slides/_rels/slide1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1.xml"/></Relationships>
</file>

<file path=ppt/slides/_rels/slide2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3.xml"/></Relationships>
</file>

<file path=ppt/slides/_rels/slide3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4.xml"/></Relationships>
</file>

<file path=ppt/slides/_rels/slide4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5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6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3.xml"/></Relationships>
</file>

<file path=ppt/slides/slide1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>
            <a:extLst>
              <a:ext uri="{FF2B5EF4-FFF2-40B4-BE49-F238E27FC236}">
                <a16:creationId xmlns:a16="http://schemas.microsoft.com/office/drawing/2014/main" id="{04124C74-ECDC-0A4A-BDFE-DF5EDC100957}"/>
              </a:ext>
            </a:extLst>
          </p:cNvPr>
          <p:cNvSpPr>
            <a:spLocks noGrp="1"/>
          </p:cNvSpPr>
          <p:nvPr>
            <p:ph type="ctrTitle"/>
          </p:nvPr>
        </p:nvSpPr>
        <p:spPr/>
        <p:txBody>
          <a:bodyPr/>
          <a:lstStyle/>
          <a:p>
            <a:r>
              <a:rPr lang="uk-UA" sz="7200" dirty="0"/>
              <a:t>Мої ключові цінності та дії, що їх демонструють</a:t>
            </a:r>
            <a:endParaRPr lang="en-US" sz="7200" dirty="0"/>
          </a:p>
        </p:txBody>
      </p:sp>
      <p:sp>
        <p:nvSpPr>
          <p:cNvPr id="3" name="Subtitle 2">
            <a:extLst>
              <a:ext uri="{FF2B5EF4-FFF2-40B4-BE49-F238E27FC236}">
                <a16:creationId xmlns:a16="http://schemas.microsoft.com/office/drawing/2014/main" id="{2500AA8F-2D86-864C-87E5-4D00938E982D}"/>
              </a:ext>
            </a:extLst>
          </p:cNvPr>
          <p:cNvSpPr>
            <a:spLocks noGrp="1"/>
          </p:cNvSpPr>
          <p:nvPr>
            <p:ph type="subTitle" idx="1"/>
          </p:nvPr>
        </p:nvSpPr>
        <p:spPr/>
        <p:txBody>
          <a:bodyPr>
            <a:noAutofit/>
          </a:bodyPr>
          <a:lstStyle/>
          <a:p>
            <a:pPr algn="r"/>
            <a:r>
              <a:rPr lang="uk-UA" sz="3200" dirty="0"/>
              <a:t>Новицька Анастасія мжб2</a:t>
            </a:r>
          </a:p>
          <a:p>
            <a:pPr algn="r"/>
            <a:r>
              <a:rPr lang="uk-UA" sz="3200" dirty="0"/>
              <a:t> Практичне №1</a:t>
            </a:r>
            <a:endParaRPr lang="en-US" sz="3200" dirty="0"/>
          </a:p>
        </p:txBody>
      </p:sp>
    </p:spTree>
    <p:extLst>
      <p:ext uri="{BB962C8B-B14F-4D97-AF65-F5344CB8AC3E}">
        <p14:creationId xmlns:p14="http://schemas.microsoft.com/office/powerpoint/2010/main" val="2920985774"/>
      </p:ext>
    </p:extLst>
  </p:cSld>
  <p:clrMapOvr>
    <a:masterClrMapping/>
  </p:clrMapOvr>
</p:sld>
</file>

<file path=ppt/slides/slide2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>
            <a:extLst>
              <a:ext uri="{FF2B5EF4-FFF2-40B4-BE49-F238E27FC236}">
                <a16:creationId xmlns:a16="http://schemas.microsoft.com/office/drawing/2014/main" id="{F3F70D8A-6507-2F44-8E75-B6B6033C70FD}"/>
              </a:ext>
            </a:extLst>
          </p:cNvPr>
          <p:cNvSpPr>
            <a:spLocks noGrp="1"/>
          </p:cNvSpPr>
          <p:nvPr>
            <p:ph type="title"/>
          </p:nvPr>
        </p:nvSpPr>
        <p:spPr>
          <a:xfrm>
            <a:off x="2167128" y="216568"/>
            <a:ext cx="9281160" cy="4331369"/>
          </a:xfrm>
        </p:spPr>
        <p:txBody>
          <a:bodyPr>
            <a:noAutofit/>
          </a:bodyPr>
          <a:lstStyle/>
          <a:p>
            <a:r>
              <a:rPr lang="ru-RU" sz="3600" dirty="0" err="1"/>
              <a:t>Цінності</a:t>
            </a:r>
            <a:r>
              <a:rPr lang="ru-RU" sz="3600" dirty="0"/>
              <a:t> — </a:t>
            </a:r>
            <a:r>
              <a:rPr lang="ru-RU" sz="3600" dirty="0" err="1"/>
              <a:t>це</a:t>
            </a:r>
            <a:r>
              <a:rPr lang="ru-RU" sz="3600" dirty="0"/>
              <a:t> основа </a:t>
            </a:r>
            <a:r>
              <a:rPr lang="ru-RU" sz="3600" dirty="0" err="1"/>
              <a:t>нашого</a:t>
            </a:r>
            <a:r>
              <a:rPr lang="ru-RU" sz="3600" dirty="0"/>
              <a:t> </a:t>
            </a:r>
            <a:r>
              <a:rPr lang="ru-RU" sz="3600" dirty="0" err="1"/>
              <a:t>життя</a:t>
            </a:r>
            <a:r>
              <a:rPr lang="ru-RU" sz="3600" dirty="0"/>
              <a:t>, яка </a:t>
            </a:r>
            <a:r>
              <a:rPr lang="ru-RU" sz="3600" dirty="0" err="1"/>
              <a:t>визначає</a:t>
            </a:r>
            <a:r>
              <a:rPr lang="ru-RU" sz="3600" dirty="0"/>
              <a:t>, </a:t>
            </a:r>
            <a:r>
              <a:rPr lang="ru-RU" sz="3600" dirty="0" err="1"/>
              <a:t>що</a:t>
            </a:r>
            <a:r>
              <a:rPr lang="ru-RU" sz="3600" dirty="0"/>
              <a:t> для нас </a:t>
            </a:r>
            <a:r>
              <a:rPr lang="ru-RU" sz="3600" dirty="0" err="1"/>
              <a:t>важливо</a:t>
            </a:r>
            <a:r>
              <a:rPr lang="ru-RU" sz="3600" dirty="0"/>
              <a:t> і правильно. Вони </a:t>
            </a:r>
            <a:r>
              <a:rPr lang="ru-RU" sz="3600" dirty="0" err="1"/>
              <a:t>допомагають</a:t>
            </a:r>
            <a:r>
              <a:rPr lang="ru-RU" sz="3600" dirty="0"/>
              <a:t> </a:t>
            </a:r>
            <a:r>
              <a:rPr lang="ru-RU" sz="3600" dirty="0" err="1"/>
              <a:t>приймати</a:t>
            </a:r>
            <a:r>
              <a:rPr lang="ru-RU" sz="3600" dirty="0"/>
              <a:t> </a:t>
            </a:r>
            <a:r>
              <a:rPr lang="ru-RU" sz="3600" dirty="0" err="1"/>
              <a:t>рішення</a:t>
            </a:r>
            <a:r>
              <a:rPr lang="ru-RU" sz="3600" dirty="0"/>
              <a:t>, </a:t>
            </a:r>
            <a:r>
              <a:rPr lang="ru-RU" sz="3600" dirty="0" err="1"/>
              <a:t>впливають</a:t>
            </a:r>
            <a:r>
              <a:rPr lang="ru-RU" sz="3600" dirty="0"/>
              <a:t> на </a:t>
            </a:r>
            <a:r>
              <a:rPr lang="ru-RU" sz="3600" dirty="0" err="1"/>
              <a:t>поведінку</a:t>
            </a:r>
            <a:r>
              <a:rPr lang="ru-RU" sz="3600" dirty="0"/>
              <a:t> і </a:t>
            </a:r>
            <a:r>
              <a:rPr lang="ru-RU" sz="3600" dirty="0" err="1"/>
              <a:t>формують</a:t>
            </a:r>
            <a:r>
              <a:rPr lang="ru-RU" sz="3600" dirty="0"/>
              <a:t> </a:t>
            </a:r>
            <a:r>
              <a:rPr lang="ru-RU" sz="3600" dirty="0" err="1"/>
              <a:t>життєві</a:t>
            </a:r>
            <a:r>
              <a:rPr lang="ru-RU" sz="3600" dirty="0"/>
              <a:t> </a:t>
            </a:r>
            <a:r>
              <a:rPr lang="ru-RU" sz="3600" dirty="0" err="1"/>
              <a:t>цілі</a:t>
            </a:r>
            <a:r>
              <a:rPr lang="ru-RU" sz="3600" dirty="0"/>
              <a:t>. </a:t>
            </a:r>
            <a:r>
              <a:rPr lang="ru-RU" sz="3600" dirty="0" err="1"/>
              <a:t>Наприклад</a:t>
            </a:r>
            <a:r>
              <a:rPr lang="ru-RU" sz="3600" dirty="0"/>
              <a:t>, </a:t>
            </a:r>
            <a:r>
              <a:rPr lang="ru-RU" sz="3600" dirty="0" err="1"/>
              <a:t>цінуючи</a:t>
            </a:r>
            <a:r>
              <a:rPr lang="ru-RU" sz="3600" dirty="0"/>
              <a:t> </a:t>
            </a:r>
            <a:r>
              <a:rPr lang="ru-RU" sz="3600" dirty="0" err="1"/>
              <a:t>чесність</a:t>
            </a:r>
            <a:r>
              <a:rPr lang="ru-RU" sz="3600" dirty="0"/>
              <a:t>, ми </a:t>
            </a:r>
            <a:r>
              <a:rPr lang="ru-RU" sz="3600" dirty="0" err="1"/>
              <a:t>діємо</a:t>
            </a:r>
            <a:r>
              <a:rPr lang="ru-RU" sz="3600" dirty="0"/>
              <a:t> </a:t>
            </a:r>
            <a:r>
              <a:rPr lang="ru-RU" sz="3600" dirty="0" err="1"/>
              <a:t>відкрито</a:t>
            </a:r>
            <a:r>
              <a:rPr lang="ru-RU" sz="3600" dirty="0"/>
              <a:t>, а </a:t>
            </a:r>
            <a:r>
              <a:rPr lang="ru-RU" sz="3600" dirty="0" err="1"/>
              <a:t>розвиток</a:t>
            </a:r>
            <a:r>
              <a:rPr lang="ru-RU" sz="3600" dirty="0"/>
              <a:t> </a:t>
            </a:r>
            <a:r>
              <a:rPr lang="ru-RU" sz="3600" dirty="0" err="1"/>
              <a:t>мотивує</a:t>
            </a:r>
            <a:r>
              <a:rPr lang="ru-RU" sz="3600" dirty="0"/>
              <a:t> нас до </a:t>
            </a:r>
            <a:r>
              <a:rPr lang="ru-RU" sz="3600" dirty="0" err="1"/>
              <a:t>постійного</a:t>
            </a:r>
            <a:r>
              <a:rPr lang="ru-RU" sz="3600" dirty="0"/>
              <a:t> </a:t>
            </a:r>
            <a:r>
              <a:rPr lang="ru-RU" sz="3600" dirty="0" err="1"/>
              <a:t>вдосконалення</a:t>
            </a:r>
            <a:r>
              <a:rPr lang="ru-RU" sz="3600" dirty="0"/>
              <a:t>.</a:t>
            </a:r>
            <a:br>
              <a:rPr lang="ru-RU" sz="3600" dirty="0"/>
            </a:br>
            <a:endParaRPr lang="en-US" sz="3600" dirty="0"/>
          </a:p>
        </p:txBody>
      </p:sp>
      <p:sp>
        <p:nvSpPr>
          <p:cNvPr id="3" name="Text Placeholder 2">
            <a:extLst>
              <a:ext uri="{FF2B5EF4-FFF2-40B4-BE49-F238E27FC236}">
                <a16:creationId xmlns:a16="http://schemas.microsoft.com/office/drawing/2014/main" id="{035C679F-4513-BF45-B071-3652C5FC75A3}"/>
              </a:ext>
            </a:extLst>
          </p:cNvPr>
          <p:cNvSpPr>
            <a:spLocks noGrp="1"/>
          </p:cNvSpPr>
          <p:nvPr>
            <p:ph type="body" idx="1"/>
          </p:nvPr>
        </p:nvSpPr>
        <p:spPr/>
        <p:txBody>
          <a:bodyPr>
            <a:normAutofit/>
          </a:bodyPr>
          <a:lstStyle/>
          <a:p>
            <a:pPr algn="r"/>
            <a:r>
              <a:rPr lang="uk-UA" sz="6000" b="1" dirty="0"/>
              <a:t>Цінності у житті</a:t>
            </a:r>
            <a:endParaRPr lang="en-US" sz="6000" b="1" dirty="0"/>
          </a:p>
        </p:txBody>
      </p:sp>
    </p:spTree>
    <p:extLst>
      <p:ext uri="{BB962C8B-B14F-4D97-AF65-F5344CB8AC3E}">
        <p14:creationId xmlns:p14="http://schemas.microsoft.com/office/powerpoint/2010/main" val="3887279134"/>
      </p:ext>
    </p:extLst>
  </p:cSld>
  <p:clrMapOvr>
    <a:masterClrMapping/>
  </p:clrMapOvr>
</p:sld>
</file>

<file path=ppt/slides/slide3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>
            <a:extLst>
              <a:ext uri="{FF2B5EF4-FFF2-40B4-BE49-F238E27FC236}">
                <a16:creationId xmlns:a16="http://schemas.microsoft.com/office/drawing/2014/main" id="{51B44EE3-9EBC-7F49-B3CC-C18299A134EA}"/>
              </a:ext>
            </a:extLst>
          </p:cNvPr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uk-UA" dirty="0"/>
              <a:t>Ключова цінність 1 ключова цінність 2</a:t>
            </a:r>
            <a:endParaRPr lang="en-US" dirty="0"/>
          </a:p>
        </p:txBody>
      </p:sp>
      <p:sp>
        <p:nvSpPr>
          <p:cNvPr id="3" name="Content Placeholder 2">
            <a:extLst>
              <a:ext uri="{FF2B5EF4-FFF2-40B4-BE49-F238E27FC236}">
                <a16:creationId xmlns:a16="http://schemas.microsoft.com/office/drawing/2014/main" id="{23C6219D-6FA0-BA4B-9B58-1E29DA22CC00}"/>
              </a:ext>
            </a:extLst>
          </p:cNvPr>
          <p:cNvSpPr>
            <a:spLocks noGrp="1"/>
          </p:cNvSpPr>
          <p:nvPr>
            <p:ph sz="half" idx="1"/>
          </p:nvPr>
        </p:nvSpPr>
        <p:spPr>
          <a:xfrm>
            <a:off x="1069848" y="2194560"/>
            <a:ext cx="4754880" cy="4422808"/>
          </a:xfrm>
        </p:spPr>
        <p:txBody>
          <a:bodyPr>
            <a:normAutofit fontScale="70000" lnSpcReduction="20000"/>
          </a:bodyPr>
          <a:lstStyle/>
          <a:p>
            <a:r>
              <a:rPr lang="ru-RU" sz="2800" b="1" dirty="0" err="1"/>
              <a:t>Цінність</a:t>
            </a:r>
            <a:r>
              <a:rPr lang="ru-RU" sz="2800" b="1" dirty="0"/>
              <a:t>:</a:t>
            </a:r>
            <a:r>
              <a:rPr lang="ru-RU" sz="2800" dirty="0"/>
              <a:t> </a:t>
            </a:r>
            <a:r>
              <a:rPr lang="ru-RU" sz="2800" dirty="0" err="1"/>
              <a:t>Чесність</a:t>
            </a:r>
            <a:endParaRPr lang="ru-RU" sz="2800" dirty="0"/>
          </a:p>
          <a:p>
            <a:pPr marL="0" indent="0">
              <a:buNone/>
            </a:pPr>
            <a:r>
              <a:rPr lang="ru-RU" sz="2800" b="1" dirty="0"/>
              <a:t>  </a:t>
            </a:r>
            <a:r>
              <a:rPr lang="ru-RU" sz="2800" b="1" dirty="0" err="1"/>
              <a:t>Що</a:t>
            </a:r>
            <a:r>
              <a:rPr lang="ru-RU" sz="2800" b="1" dirty="0"/>
              <a:t> </a:t>
            </a:r>
            <a:r>
              <a:rPr lang="ru-RU" sz="2800" b="1" dirty="0" err="1"/>
              <a:t>це</a:t>
            </a:r>
            <a:r>
              <a:rPr lang="ru-RU" sz="2800" b="1" dirty="0"/>
              <a:t> </a:t>
            </a:r>
            <a:r>
              <a:rPr lang="ru-RU" sz="2800" b="1" dirty="0" err="1"/>
              <a:t>означає</a:t>
            </a:r>
            <a:r>
              <a:rPr lang="ru-RU" sz="2800" b="1" dirty="0"/>
              <a:t> для мене:</a:t>
            </a:r>
            <a:endParaRPr lang="ru-RU" sz="2800" dirty="0"/>
          </a:p>
          <a:p>
            <a:pPr marL="0" indent="0">
              <a:buNone/>
            </a:pPr>
            <a:r>
              <a:rPr lang="ru-RU" sz="2800" dirty="0"/>
              <a:t>• </a:t>
            </a:r>
            <a:r>
              <a:rPr lang="ru-RU" sz="2800" dirty="0" err="1"/>
              <a:t>Завжди</a:t>
            </a:r>
            <a:r>
              <a:rPr lang="ru-RU" sz="2800" dirty="0"/>
              <a:t> </a:t>
            </a:r>
            <a:r>
              <a:rPr lang="ru-RU" sz="2800" dirty="0" err="1"/>
              <a:t>говорити</a:t>
            </a:r>
            <a:r>
              <a:rPr lang="ru-RU" sz="2800" dirty="0"/>
              <a:t> правду.</a:t>
            </a:r>
          </a:p>
          <a:p>
            <a:pPr marL="0" indent="0">
              <a:buNone/>
            </a:pPr>
            <a:r>
              <a:rPr lang="ru-RU" sz="2800" dirty="0"/>
              <a:t> • Бути </a:t>
            </a:r>
            <a:r>
              <a:rPr lang="ru-RU" sz="2800" dirty="0" err="1"/>
              <a:t>відвертим</a:t>
            </a:r>
            <a:r>
              <a:rPr lang="ru-RU" sz="2800" dirty="0"/>
              <a:t> </a:t>
            </a:r>
            <a:r>
              <a:rPr lang="ru-RU" sz="2800" dirty="0" err="1"/>
              <a:t>із</a:t>
            </a:r>
            <a:r>
              <a:rPr lang="ru-RU" sz="2800" dirty="0"/>
              <a:t> собою та </a:t>
            </a:r>
            <a:r>
              <a:rPr lang="ru-RU" sz="2800" dirty="0" err="1"/>
              <a:t>іншими</a:t>
            </a:r>
            <a:r>
              <a:rPr lang="ru-RU" sz="2800" dirty="0"/>
              <a:t>.</a:t>
            </a:r>
            <a:br>
              <a:rPr lang="ru-RU" sz="2800" dirty="0"/>
            </a:br>
            <a:endParaRPr lang="ru-RU" sz="2800" dirty="0"/>
          </a:p>
          <a:p>
            <a:r>
              <a:rPr lang="ru-RU" sz="2800" b="1" dirty="0" err="1"/>
              <a:t>Дії</a:t>
            </a:r>
            <a:r>
              <a:rPr lang="ru-RU" sz="2800" b="1" dirty="0"/>
              <a:t>, </a:t>
            </a:r>
            <a:r>
              <a:rPr lang="ru-RU" sz="2800" b="1" dirty="0" err="1"/>
              <a:t>що</a:t>
            </a:r>
            <a:r>
              <a:rPr lang="ru-RU" sz="2800" b="1" dirty="0"/>
              <a:t> </a:t>
            </a:r>
            <a:r>
              <a:rPr lang="ru-RU" sz="2800" b="1" dirty="0" err="1"/>
              <a:t>демонструють</a:t>
            </a:r>
            <a:r>
              <a:rPr lang="ru-RU" sz="2800" b="1" dirty="0"/>
              <a:t> </a:t>
            </a:r>
            <a:r>
              <a:rPr lang="ru-RU" sz="2800" b="1" dirty="0" err="1"/>
              <a:t>цінність</a:t>
            </a:r>
            <a:r>
              <a:rPr lang="ru-RU" sz="2800" b="1" dirty="0"/>
              <a:t>:</a:t>
            </a:r>
            <a:endParaRPr lang="ru-RU" sz="2800" dirty="0"/>
          </a:p>
          <a:p>
            <a:pPr marL="0" indent="0">
              <a:buNone/>
            </a:pPr>
            <a:r>
              <a:rPr lang="ru-RU" sz="2800" dirty="0"/>
              <a:t> • </a:t>
            </a:r>
            <a:r>
              <a:rPr lang="ru-RU" sz="2800" dirty="0" err="1"/>
              <a:t>Відкрито</a:t>
            </a:r>
            <a:r>
              <a:rPr lang="ru-RU" sz="2800" dirty="0"/>
              <a:t> </a:t>
            </a:r>
            <a:r>
              <a:rPr lang="ru-RU" sz="2800" dirty="0" err="1"/>
              <a:t>визнавати</a:t>
            </a:r>
            <a:r>
              <a:rPr lang="ru-RU" sz="2800" dirty="0"/>
              <a:t> </a:t>
            </a:r>
            <a:r>
              <a:rPr lang="ru-RU" sz="2800" dirty="0" err="1"/>
              <a:t>свої</a:t>
            </a:r>
            <a:r>
              <a:rPr lang="ru-RU" sz="2800" dirty="0"/>
              <a:t> </a:t>
            </a:r>
            <a:r>
              <a:rPr lang="ru-RU" sz="2800" dirty="0" err="1"/>
              <a:t>помилки</a:t>
            </a:r>
            <a:r>
              <a:rPr lang="ru-RU" sz="2800" dirty="0"/>
              <a:t>.</a:t>
            </a:r>
          </a:p>
          <a:p>
            <a:pPr marL="0" indent="0">
              <a:buNone/>
            </a:pPr>
            <a:r>
              <a:rPr lang="ru-RU" sz="2800" dirty="0"/>
              <a:t> • </a:t>
            </a:r>
            <a:r>
              <a:rPr lang="ru-RU" sz="2800" dirty="0" err="1"/>
              <a:t>Підтримувати</a:t>
            </a:r>
            <a:r>
              <a:rPr lang="ru-RU" sz="2800" dirty="0"/>
              <a:t> </a:t>
            </a:r>
            <a:r>
              <a:rPr lang="ru-RU" sz="2800" dirty="0" err="1"/>
              <a:t>прозорість</a:t>
            </a:r>
            <a:r>
              <a:rPr lang="ru-RU" sz="2800" dirty="0"/>
              <a:t> у </a:t>
            </a:r>
            <a:r>
              <a:rPr lang="ru-RU" sz="2800" dirty="0" err="1"/>
              <a:t>стосунках</a:t>
            </a:r>
            <a:r>
              <a:rPr lang="ru-RU" sz="2800" dirty="0"/>
              <a:t>.</a:t>
            </a:r>
          </a:p>
          <a:p>
            <a:pPr marL="0" indent="0">
              <a:buNone/>
            </a:pPr>
            <a:r>
              <a:rPr lang="ru-RU" sz="2800" dirty="0"/>
              <a:t> • </a:t>
            </a:r>
            <a:r>
              <a:rPr lang="ru-RU" sz="2800" dirty="0" err="1"/>
              <a:t>Вибирати</a:t>
            </a:r>
            <a:r>
              <a:rPr lang="ru-RU" sz="2800" dirty="0"/>
              <a:t> </a:t>
            </a:r>
            <a:r>
              <a:rPr lang="ru-RU" sz="2800" dirty="0" err="1"/>
              <a:t>чесну</a:t>
            </a:r>
            <a:r>
              <a:rPr lang="ru-RU" sz="2800" dirty="0"/>
              <a:t> </a:t>
            </a:r>
            <a:r>
              <a:rPr lang="ru-RU" sz="2800" dirty="0" err="1"/>
              <a:t>співпрацю</a:t>
            </a:r>
            <a:r>
              <a:rPr lang="ru-RU" sz="2800" dirty="0"/>
              <a:t> </a:t>
            </a:r>
            <a:r>
              <a:rPr lang="ru-RU" sz="2800" dirty="0" err="1"/>
              <a:t>навіть</a:t>
            </a:r>
            <a:r>
              <a:rPr lang="ru-RU" sz="2800" dirty="0"/>
              <a:t> у </a:t>
            </a:r>
            <a:r>
              <a:rPr lang="ru-RU" sz="2800" dirty="0" err="1"/>
              <a:t>складних</a:t>
            </a:r>
            <a:r>
              <a:rPr lang="ru-RU" sz="2800" dirty="0"/>
              <a:t> </a:t>
            </a:r>
            <a:r>
              <a:rPr lang="ru-RU" sz="2800" dirty="0" err="1"/>
              <a:t>ситуаціях</a:t>
            </a:r>
            <a:r>
              <a:rPr lang="ru-RU" sz="2800" dirty="0"/>
              <a:t>.</a:t>
            </a:r>
          </a:p>
          <a:p>
            <a:pPr marL="0" indent="0">
              <a:buNone/>
            </a:pPr>
            <a:br>
              <a:rPr lang="ru-RU" dirty="0"/>
            </a:br>
            <a:endParaRPr lang="ru-RU" dirty="0"/>
          </a:p>
          <a:p>
            <a:endParaRPr lang="en-US" dirty="0"/>
          </a:p>
        </p:txBody>
      </p:sp>
      <p:sp>
        <p:nvSpPr>
          <p:cNvPr id="4" name="Content Placeholder 3">
            <a:extLst>
              <a:ext uri="{FF2B5EF4-FFF2-40B4-BE49-F238E27FC236}">
                <a16:creationId xmlns:a16="http://schemas.microsoft.com/office/drawing/2014/main" id="{2CC5654E-5E20-A54D-8C01-703309FC360F}"/>
              </a:ext>
            </a:extLst>
          </p:cNvPr>
          <p:cNvSpPr>
            <a:spLocks noGrp="1"/>
          </p:cNvSpPr>
          <p:nvPr>
            <p:ph sz="half" idx="2"/>
          </p:nvPr>
        </p:nvSpPr>
        <p:spPr>
          <a:xfrm>
            <a:off x="6373368" y="2194560"/>
            <a:ext cx="4754880" cy="4422807"/>
          </a:xfrm>
        </p:spPr>
        <p:txBody>
          <a:bodyPr>
            <a:normAutofit fontScale="70000" lnSpcReduction="20000"/>
          </a:bodyPr>
          <a:lstStyle/>
          <a:p>
            <a:r>
              <a:rPr lang="ru-RU" sz="2900" b="1" dirty="0" err="1"/>
              <a:t>Цінність</a:t>
            </a:r>
            <a:r>
              <a:rPr lang="ru-RU" sz="2900" b="1" dirty="0"/>
              <a:t>:</a:t>
            </a:r>
            <a:r>
              <a:rPr lang="ru-RU" sz="2900" dirty="0"/>
              <a:t> </a:t>
            </a:r>
            <a:r>
              <a:rPr lang="ru-RU" sz="2900" dirty="0" err="1"/>
              <a:t>Відповідальність</a:t>
            </a:r>
            <a:endParaRPr lang="ru-RU" sz="2900" dirty="0"/>
          </a:p>
          <a:p>
            <a:pPr marL="0" indent="0">
              <a:buNone/>
            </a:pPr>
            <a:r>
              <a:rPr lang="ru-RU" sz="2900" b="1" dirty="0"/>
              <a:t>  </a:t>
            </a:r>
            <a:r>
              <a:rPr lang="ru-RU" sz="2900" b="1" dirty="0" err="1"/>
              <a:t>Що</a:t>
            </a:r>
            <a:r>
              <a:rPr lang="ru-RU" sz="2900" b="1" dirty="0"/>
              <a:t> </a:t>
            </a:r>
            <a:r>
              <a:rPr lang="ru-RU" sz="2900" b="1" dirty="0" err="1"/>
              <a:t>це</a:t>
            </a:r>
            <a:r>
              <a:rPr lang="ru-RU" sz="2900" b="1" dirty="0"/>
              <a:t> </a:t>
            </a:r>
            <a:r>
              <a:rPr lang="ru-RU" sz="2900" b="1" dirty="0" err="1"/>
              <a:t>означає</a:t>
            </a:r>
            <a:r>
              <a:rPr lang="ru-RU" sz="2900" b="1" dirty="0"/>
              <a:t> для мене:</a:t>
            </a:r>
            <a:endParaRPr lang="ru-RU" sz="2900" dirty="0"/>
          </a:p>
          <a:p>
            <a:pPr marL="0" indent="0">
              <a:buNone/>
            </a:pPr>
            <a:r>
              <a:rPr lang="ru-RU" sz="2900" dirty="0"/>
              <a:t> • </a:t>
            </a:r>
            <a:r>
              <a:rPr lang="ru-RU" sz="2900" dirty="0" err="1"/>
              <a:t>Усвідомлення</a:t>
            </a:r>
            <a:r>
              <a:rPr lang="ru-RU" sz="2900" dirty="0"/>
              <a:t> </a:t>
            </a:r>
            <a:r>
              <a:rPr lang="ru-RU" sz="2900" dirty="0" err="1"/>
              <a:t>наслідків</a:t>
            </a:r>
            <a:r>
              <a:rPr lang="ru-RU" sz="2900" dirty="0"/>
              <a:t> </a:t>
            </a:r>
            <a:r>
              <a:rPr lang="ru-RU" sz="2900" dirty="0" err="1"/>
              <a:t>своїх</a:t>
            </a:r>
            <a:r>
              <a:rPr lang="ru-RU" sz="2900" dirty="0"/>
              <a:t> </a:t>
            </a:r>
            <a:r>
              <a:rPr lang="ru-RU" sz="2900" dirty="0" err="1"/>
              <a:t>дій</a:t>
            </a:r>
            <a:r>
              <a:rPr lang="ru-RU" sz="2900" dirty="0"/>
              <a:t>.</a:t>
            </a:r>
          </a:p>
          <a:p>
            <a:pPr marL="0" indent="0">
              <a:buNone/>
            </a:pPr>
            <a:r>
              <a:rPr lang="ru-RU" sz="2900" dirty="0"/>
              <a:t> • </a:t>
            </a:r>
            <a:r>
              <a:rPr lang="ru-RU" sz="2900" dirty="0" err="1"/>
              <a:t>Дотримання</a:t>
            </a:r>
            <a:r>
              <a:rPr lang="ru-RU" sz="2900" dirty="0"/>
              <a:t> </a:t>
            </a:r>
            <a:r>
              <a:rPr lang="ru-RU" sz="2900" dirty="0" err="1"/>
              <a:t>обіцянок</a:t>
            </a:r>
            <a:r>
              <a:rPr lang="ru-RU" sz="2900" dirty="0"/>
              <a:t>.</a:t>
            </a:r>
          </a:p>
          <a:p>
            <a:pPr marL="0" indent="0">
              <a:buNone/>
            </a:pPr>
            <a:br>
              <a:rPr lang="ru-RU" sz="2900" dirty="0"/>
            </a:br>
            <a:endParaRPr lang="ru-RU" sz="2900" dirty="0"/>
          </a:p>
          <a:p>
            <a:pPr marL="0" indent="0">
              <a:buNone/>
            </a:pPr>
            <a:r>
              <a:rPr lang="ru-RU" sz="2900" b="1" dirty="0" err="1"/>
              <a:t>Дії</a:t>
            </a:r>
            <a:r>
              <a:rPr lang="ru-RU" sz="2900" b="1" dirty="0"/>
              <a:t>, </a:t>
            </a:r>
            <a:r>
              <a:rPr lang="ru-RU" sz="2900" b="1" dirty="0" err="1"/>
              <a:t>що</a:t>
            </a:r>
            <a:r>
              <a:rPr lang="ru-RU" sz="2900" b="1" dirty="0"/>
              <a:t> </a:t>
            </a:r>
            <a:r>
              <a:rPr lang="ru-RU" sz="2900" b="1" dirty="0" err="1"/>
              <a:t>демонструють</a:t>
            </a:r>
            <a:r>
              <a:rPr lang="ru-RU" sz="2900" b="1" dirty="0"/>
              <a:t> </a:t>
            </a:r>
            <a:r>
              <a:rPr lang="ru-RU" sz="2900" b="1" dirty="0" err="1"/>
              <a:t>цінність</a:t>
            </a:r>
            <a:r>
              <a:rPr lang="ru-RU" sz="2900" b="1" dirty="0"/>
              <a:t>:</a:t>
            </a:r>
            <a:endParaRPr lang="ru-RU" sz="2900" dirty="0"/>
          </a:p>
          <a:p>
            <a:pPr marL="0" indent="0">
              <a:buNone/>
            </a:pPr>
            <a:r>
              <a:rPr lang="ru-RU" sz="2900" dirty="0"/>
              <a:t> • </a:t>
            </a:r>
            <a:r>
              <a:rPr lang="ru-RU" sz="2900" dirty="0" err="1"/>
              <a:t>Завершення</a:t>
            </a:r>
            <a:r>
              <a:rPr lang="ru-RU" sz="2900" dirty="0"/>
              <a:t> </a:t>
            </a:r>
            <a:r>
              <a:rPr lang="ru-RU" sz="2900" dirty="0" err="1"/>
              <a:t>завдань</a:t>
            </a:r>
            <a:r>
              <a:rPr lang="ru-RU" sz="2900" dirty="0"/>
              <a:t> </a:t>
            </a:r>
            <a:r>
              <a:rPr lang="ru-RU" sz="2900" dirty="0" err="1"/>
              <a:t>вчасно</a:t>
            </a:r>
            <a:r>
              <a:rPr lang="ru-RU" sz="2900" dirty="0"/>
              <a:t>.</a:t>
            </a:r>
          </a:p>
          <a:p>
            <a:pPr marL="0" indent="0">
              <a:buNone/>
            </a:pPr>
            <a:r>
              <a:rPr lang="ru-RU" sz="2900" dirty="0"/>
              <a:t> • </a:t>
            </a:r>
            <a:r>
              <a:rPr lang="ru-RU" sz="2900" dirty="0" err="1"/>
              <a:t>Турбота</a:t>
            </a:r>
            <a:r>
              <a:rPr lang="ru-RU" sz="2900" dirty="0"/>
              <a:t> про </a:t>
            </a:r>
            <a:r>
              <a:rPr lang="ru-RU" sz="2900" dirty="0" err="1"/>
              <a:t>інших</a:t>
            </a:r>
            <a:r>
              <a:rPr lang="ru-RU" sz="2900" dirty="0"/>
              <a:t> у </a:t>
            </a:r>
            <a:r>
              <a:rPr lang="ru-RU" sz="2900" dirty="0" err="1"/>
              <a:t>командній</a:t>
            </a:r>
            <a:r>
              <a:rPr lang="ru-RU" sz="2900" dirty="0"/>
              <a:t> </a:t>
            </a:r>
            <a:r>
              <a:rPr lang="ru-RU" sz="2900" dirty="0" err="1"/>
              <a:t>роботі</a:t>
            </a:r>
            <a:r>
              <a:rPr lang="ru-RU" sz="2900" dirty="0"/>
              <a:t>.</a:t>
            </a:r>
          </a:p>
          <a:p>
            <a:pPr marL="0" indent="0">
              <a:buNone/>
            </a:pPr>
            <a:r>
              <a:rPr lang="ru-RU" sz="2900" dirty="0"/>
              <a:t> • </a:t>
            </a:r>
            <a:r>
              <a:rPr lang="ru-RU" sz="2900" dirty="0" err="1"/>
              <a:t>Дотримання</a:t>
            </a:r>
            <a:r>
              <a:rPr lang="ru-RU" sz="2900" dirty="0"/>
              <a:t> слова у </a:t>
            </a:r>
            <a:r>
              <a:rPr lang="ru-RU" sz="2900" dirty="0" err="1"/>
              <a:t>повсякденному</a:t>
            </a:r>
            <a:r>
              <a:rPr lang="ru-RU" sz="2900" dirty="0"/>
              <a:t> </a:t>
            </a:r>
            <a:r>
              <a:rPr lang="ru-RU" sz="2900" dirty="0" err="1"/>
              <a:t>житті</a:t>
            </a:r>
            <a:r>
              <a:rPr lang="ru-RU" sz="2900" dirty="0"/>
              <a:t>.</a:t>
            </a:r>
          </a:p>
          <a:p>
            <a:endParaRPr lang="ru-RU" sz="2900" dirty="0"/>
          </a:p>
          <a:p>
            <a:endParaRPr lang="en-US" dirty="0"/>
          </a:p>
        </p:txBody>
      </p:sp>
    </p:spTree>
    <p:extLst>
      <p:ext uri="{BB962C8B-B14F-4D97-AF65-F5344CB8AC3E}">
        <p14:creationId xmlns:p14="http://schemas.microsoft.com/office/powerpoint/2010/main" val="4178520563"/>
      </p:ext>
    </p:extLst>
  </p:cSld>
  <p:clrMapOvr>
    <a:masterClrMapping/>
  </p:clrMapOvr>
</p:sld>
</file>

<file path=ppt/slides/slide4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>
            <a:extLst>
              <a:ext uri="{FF2B5EF4-FFF2-40B4-BE49-F238E27FC236}">
                <a16:creationId xmlns:a16="http://schemas.microsoft.com/office/drawing/2014/main" id="{1020BD95-66AE-374A-8B7F-F4FD877EF99C}"/>
              </a:ext>
            </a:extLst>
          </p:cNvPr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ru-RU" b="1" dirty="0" err="1"/>
              <a:t>Ключова</a:t>
            </a:r>
            <a:r>
              <a:rPr lang="ru-RU" b="1" dirty="0"/>
              <a:t> </a:t>
            </a:r>
            <a:r>
              <a:rPr lang="ru-RU" b="1" dirty="0" err="1"/>
              <a:t>цінність</a:t>
            </a:r>
            <a:r>
              <a:rPr lang="ru-RU" b="1" dirty="0"/>
              <a:t> 3</a:t>
            </a:r>
            <a:br>
              <a:rPr lang="ru-RU" dirty="0"/>
            </a:br>
            <a:endParaRPr lang="en-US" dirty="0"/>
          </a:p>
        </p:txBody>
      </p:sp>
      <p:sp>
        <p:nvSpPr>
          <p:cNvPr id="3" name="Content Placeholder 2">
            <a:extLst>
              <a:ext uri="{FF2B5EF4-FFF2-40B4-BE49-F238E27FC236}">
                <a16:creationId xmlns:a16="http://schemas.microsoft.com/office/drawing/2014/main" id="{67B10F76-9301-8A4C-9FFC-64315CFABEEF}"/>
              </a:ext>
            </a:extLst>
          </p:cNvPr>
          <p:cNvSpPr>
            <a:spLocks noGrp="1"/>
          </p:cNvSpPr>
          <p:nvPr>
            <p:ph idx="1"/>
          </p:nvPr>
        </p:nvSpPr>
        <p:spPr>
          <a:xfrm>
            <a:off x="1069848" y="1660358"/>
            <a:ext cx="10058400" cy="4511842"/>
          </a:xfrm>
        </p:spPr>
        <p:txBody>
          <a:bodyPr/>
          <a:lstStyle/>
          <a:p>
            <a:r>
              <a:rPr lang="ru-RU" b="1" dirty="0" err="1"/>
              <a:t>Цінність</a:t>
            </a:r>
            <a:r>
              <a:rPr lang="ru-RU" b="1" dirty="0"/>
              <a:t>:</a:t>
            </a:r>
            <a:r>
              <a:rPr lang="ru-RU" dirty="0"/>
              <a:t>, </a:t>
            </a:r>
            <a:r>
              <a:rPr lang="ru-RU" dirty="0" err="1"/>
              <a:t>Розвиток</a:t>
            </a:r>
            <a:endParaRPr lang="ru-RU" dirty="0"/>
          </a:p>
          <a:p>
            <a:pPr marL="0" indent="0">
              <a:buNone/>
            </a:pPr>
            <a:r>
              <a:rPr lang="ru-RU" b="1" dirty="0" err="1"/>
              <a:t>Що</a:t>
            </a:r>
            <a:r>
              <a:rPr lang="ru-RU" b="1" dirty="0"/>
              <a:t> </a:t>
            </a:r>
            <a:r>
              <a:rPr lang="ru-RU" b="1" dirty="0" err="1"/>
              <a:t>це</a:t>
            </a:r>
            <a:r>
              <a:rPr lang="ru-RU" b="1" dirty="0"/>
              <a:t> </a:t>
            </a:r>
            <a:r>
              <a:rPr lang="ru-RU" b="1" dirty="0" err="1"/>
              <a:t>означає</a:t>
            </a:r>
            <a:r>
              <a:rPr lang="ru-RU" b="1" dirty="0"/>
              <a:t> для мене:</a:t>
            </a:r>
            <a:endParaRPr lang="ru-RU" dirty="0"/>
          </a:p>
          <a:p>
            <a:pPr marL="0" indent="0">
              <a:buNone/>
            </a:pPr>
            <a:r>
              <a:rPr lang="ru-RU" dirty="0"/>
              <a:t> • </a:t>
            </a:r>
            <a:r>
              <a:rPr lang="ru-RU" dirty="0" err="1"/>
              <a:t>Постійне</a:t>
            </a:r>
            <a:r>
              <a:rPr lang="ru-RU" dirty="0"/>
              <a:t> </a:t>
            </a:r>
            <a:r>
              <a:rPr lang="ru-RU" dirty="0" err="1"/>
              <a:t>навчання</a:t>
            </a:r>
            <a:r>
              <a:rPr lang="ru-RU" dirty="0"/>
              <a:t> і </a:t>
            </a:r>
            <a:r>
              <a:rPr lang="ru-RU" dirty="0" err="1"/>
              <a:t>вдосконалення</a:t>
            </a:r>
            <a:r>
              <a:rPr lang="ru-RU" dirty="0"/>
              <a:t>.</a:t>
            </a:r>
          </a:p>
          <a:p>
            <a:pPr marL="0" indent="0">
              <a:buNone/>
            </a:pPr>
            <a:r>
              <a:rPr lang="ru-RU" dirty="0"/>
              <a:t> • </a:t>
            </a:r>
            <a:r>
              <a:rPr lang="ru-RU" dirty="0" err="1"/>
              <a:t>Відкритість</a:t>
            </a:r>
            <a:r>
              <a:rPr lang="ru-RU" dirty="0"/>
              <a:t> до нового </a:t>
            </a:r>
            <a:r>
              <a:rPr lang="ru-RU" dirty="0" err="1"/>
              <a:t>досвіду</a:t>
            </a:r>
            <a:r>
              <a:rPr lang="ru-RU" dirty="0"/>
              <a:t>.</a:t>
            </a:r>
          </a:p>
          <a:p>
            <a:pPr marL="0" indent="0">
              <a:buNone/>
            </a:pPr>
            <a:br>
              <a:rPr lang="ru-RU" dirty="0"/>
            </a:br>
            <a:endParaRPr lang="ru-RU" dirty="0"/>
          </a:p>
          <a:p>
            <a:pPr marL="0" indent="0">
              <a:buNone/>
            </a:pPr>
            <a:r>
              <a:rPr lang="ru-RU" b="1" dirty="0" err="1"/>
              <a:t>Дії</a:t>
            </a:r>
            <a:r>
              <a:rPr lang="ru-RU" b="1" dirty="0"/>
              <a:t>, </a:t>
            </a:r>
            <a:r>
              <a:rPr lang="ru-RU" b="1" dirty="0" err="1"/>
              <a:t>що</a:t>
            </a:r>
            <a:r>
              <a:rPr lang="ru-RU" b="1" dirty="0"/>
              <a:t> </a:t>
            </a:r>
            <a:r>
              <a:rPr lang="ru-RU" b="1" dirty="0" err="1"/>
              <a:t>демонструють</a:t>
            </a:r>
            <a:r>
              <a:rPr lang="ru-RU" b="1" dirty="0"/>
              <a:t> </a:t>
            </a:r>
            <a:r>
              <a:rPr lang="ru-RU" b="1" dirty="0" err="1"/>
              <a:t>цінність</a:t>
            </a:r>
            <a:r>
              <a:rPr lang="ru-RU" b="1" dirty="0"/>
              <a:t>:</a:t>
            </a:r>
            <a:endParaRPr lang="ru-RU" dirty="0"/>
          </a:p>
          <a:p>
            <a:pPr marL="0" indent="0">
              <a:buNone/>
            </a:pPr>
            <a:r>
              <a:rPr lang="ru-RU" dirty="0"/>
              <a:t> • </a:t>
            </a:r>
            <a:r>
              <a:rPr lang="ru-RU" dirty="0" err="1"/>
              <a:t>Читання</a:t>
            </a:r>
            <a:r>
              <a:rPr lang="ru-RU" dirty="0"/>
              <a:t> </a:t>
            </a:r>
            <a:r>
              <a:rPr lang="ru-RU" dirty="0" err="1"/>
              <a:t>нових</a:t>
            </a:r>
            <a:r>
              <a:rPr lang="ru-RU" dirty="0"/>
              <a:t> книг </a:t>
            </a:r>
            <a:r>
              <a:rPr lang="ru-RU" dirty="0" err="1"/>
              <a:t>чи</a:t>
            </a:r>
            <a:r>
              <a:rPr lang="ru-RU" dirty="0"/>
              <a:t> </a:t>
            </a:r>
            <a:r>
              <a:rPr lang="ru-RU" dirty="0" err="1"/>
              <a:t>курсів</a:t>
            </a:r>
            <a:r>
              <a:rPr lang="ru-RU" dirty="0"/>
              <a:t> </a:t>
            </a:r>
            <a:r>
              <a:rPr lang="ru-RU" dirty="0" err="1"/>
              <a:t>щомісяця</a:t>
            </a:r>
            <a:r>
              <a:rPr lang="ru-RU" dirty="0"/>
              <a:t>.</a:t>
            </a:r>
          </a:p>
          <a:p>
            <a:pPr marL="0" indent="0">
              <a:buNone/>
            </a:pPr>
            <a:r>
              <a:rPr lang="ru-RU" dirty="0"/>
              <a:t> • Участь у </a:t>
            </a:r>
            <a:r>
              <a:rPr lang="ru-RU" dirty="0" err="1"/>
              <a:t>семінарах</a:t>
            </a:r>
            <a:r>
              <a:rPr lang="ru-RU" dirty="0"/>
              <a:t> </a:t>
            </a:r>
            <a:r>
              <a:rPr lang="ru-RU" dirty="0" err="1"/>
              <a:t>чи</a:t>
            </a:r>
            <a:r>
              <a:rPr lang="ru-RU" dirty="0"/>
              <a:t> </a:t>
            </a:r>
            <a:r>
              <a:rPr lang="ru-RU" dirty="0" err="1"/>
              <a:t>майстер-класах</a:t>
            </a:r>
            <a:r>
              <a:rPr lang="ru-RU" dirty="0"/>
              <a:t>.</a:t>
            </a:r>
          </a:p>
          <a:p>
            <a:pPr marL="0" indent="0">
              <a:buNone/>
            </a:pPr>
            <a:r>
              <a:rPr lang="ru-RU" dirty="0"/>
              <a:t> • </a:t>
            </a:r>
            <a:r>
              <a:rPr lang="ru-RU" dirty="0" err="1"/>
              <a:t>Застосування</a:t>
            </a:r>
            <a:r>
              <a:rPr lang="ru-RU" dirty="0"/>
              <a:t> нового в </a:t>
            </a:r>
            <a:r>
              <a:rPr lang="ru-RU" dirty="0" err="1"/>
              <a:t>практиці</a:t>
            </a:r>
            <a:r>
              <a:rPr lang="ru-RU" dirty="0"/>
              <a:t>.</a:t>
            </a:r>
          </a:p>
          <a:p>
            <a:endParaRPr lang="en-US" dirty="0"/>
          </a:p>
        </p:txBody>
      </p:sp>
    </p:spTree>
    <p:extLst>
      <p:ext uri="{BB962C8B-B14F-4D97-AF65-F5344CB8AC3E}">
        <p14:creationId xmlns:p14="http://schemas.microsoft.com/office/powerpoint/2010/main" val="1295290251"/>
      </p:ext>
    </p:extLst>
  </p:cSld>
  <p:clrMapOvr>
    <a:masterClrMapping/>
  </p:clrMapOvr>
</p:sld>
</file>

<file path=ppt/slides/slide5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>
            <a:extLst>
              <a:ext uri="{FF2B5EF4-FFF2-40B4-BE49-F238E27FC236}">
                <a16:creationId xmlns:a16="http://schemas.microsoft.com/office/drawing/2014/main" id="{85D04141-62EA-0542-B97C-10F21C1114C0}"/>
              </a:ext>
            </a:extLst>
          </p:cNvPr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uk-UA" dirty="0"/>
              <a:t>  УЗАГАЛЬНЕННЯ </a:t>
            </a:r>
            <a:endParaRPr lang="en-US" dirty="0"/>
          </a:p>
        </p:txBody>
      </p:sp>
      <p:sp>
        <p:nvSpPr>
          <p:cNvPr id="3" name="Content Placeholder 2">
            <a:extLst>
              <a:ext uri="{FF2B5EF4-FFF2-40B4-BE49-F238E27FC236}">
                <a16:creationId xmlns:a16="http://schemas.microsoft.com/office/drawing/2014/main" id="{D5605255-CFC7-1641-9D25-F9A420077724}"/>
              </a:ext>
            </a:extLst>
          </p:cNvPr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r>
              <a:rPr lang="ru-RU" sz="2800" dirty="0" err="1"/>
              <a:t>Мої</a:t>
            </a:r>
            <a:r>
              <a:rPr lang="ru-RU" sz="2800" dirty="0"/>
              <a:t> </a:t>
            </a:r>
            <a:r>
              <a:rPr lang="ru-RU" sz="2800" dirty="0" err="1"/>
              <a:t>ключові</a:t>
            </a:r>
            <a:r>
              <a:rPr lang="ru-RU" sz="2800" dirty="0"/>
              <a:t> </a:t>
            </a:r>
            <a:r>
              <a:rPr lang="ru-RU" sz="2800" dirty="0" err="1"/>
              <a:t>цінності</a:t>
            </a:r>
            <a:r>
              <a:rPr lang="ru-RU" sz="2800" dirty="0"/>
              <a:t> — </a:t>
            </a:r>
            <a:r>
              <a:rPr lang="ru-RU" sz="2800" dirty="0" err="1"/>
              <a:t>чесність</a:t>
            </a:r>
            <a:r>
              <a:rPr lang="ru-RU" sz="2800" dirty="0"/>
              <a:t>, </a:t>
            </a:r>
            <a:r>
              <a:rPr lang="ru-RU" sz="2800" dirty="0" err="1"/>
              <a:t>відповідальність</a:t>
            </a:r>
            <a:r>
              <a:rPr lang="ru-RU" sz="2800" dirty="0"/>
              <a:t> і </a:t>
            </a:r>
            <a:r>
              <a:rPr lang="ru-RU" sz="2800" dirty="0" err="1"/>
              <a:t>розвиток</a:t>
            </a:r>
            <a:r>
              <a:rPr lang="ru-RU" sz="2800" dirty="0"/>
              <a:t>.</a:t>
            </a:r>
          </a:p>
          <a:p>
            <a:r>
              <a:rPr lang="ru-RU" sz="2800" dirty="0" err="1"/>
              <a:t>Чесність</a:t>
            </a:r>
            <a:r>
              <a:rPr lang="ru-RU" sz="2800" dirty="0"/>
              <a:t> </a:t>
            </a:r>
            <a:r>
              <a:rPr lang="ru-RU" sz="2800" dirty="0" err="1"/>
              <a:t>допомагає</a:t>
            </a:r>
            <a:r>
              <a:rPr lang="ru-RU" sz="2800" dirty="0"/>
              <a:t> </a:t>
            </a:r>
            <a:r>
              <a:rPr lang="ru-RU" sz="2800" dirty="0" err="1"/>
              <a:t>будувати</a:t>
            </a:r>
            <a:r>
              <a:rPr lang="ru-RU" sz="2800" dirty="0"/>
              <a:t> </a:t>
            </a:r>
            <a:r>
              <a:rPr lang="ru-RU" sz="2800" dirty="0" err="1"/>
              <a:t>довіру</a:t>
            </a:r>
            <a:r>
              <a:rPr lang="ru-RU" sz="2800" dirty="0"/>
              <a:t> у </a:t>
            </a:r>
            <a:r>
              <a:rPr lang="ru-RU" sz="2800" dirty="0" err="1"/>
              <a:t>стосунках</a:t>
            </a:r>
            <a:r>
              <a:rPr lang="ru-RU" sz="2800" dirty="0"/>
              <a:t> і </a:t>
            </a:r>
            <a:r>
              <a:rPr lang="ru-RU" sz="2800" dirty="0" err="1"/>
              <a:t>залишатися</a:t>
            </a:r>
            <a:r>
              <a:rPr lang="ru-RU" sz="2800" dirty="0"/>
              <a:t> </a:t>
            </a:r>
            <a:r>
              <a:rPr lang="ru-RU" sz="2800" dirty="0" err="1"/>
              <a:t>відкритим</a:t>
            </a:r>
            <a:r>
              <a:rPr lang="ru-RU" sz="2800" dirty="0"/>
              <a:t>. </a:t>
            </a:r>
            <a:r>
              <a:rPr lang="ru-RU" sz="2800" dirty="0" err="1"/>
              <a:t>Відповідальність</a:t>
            </a:r>
            <a:r>
              <a:rPr lang="ru-RU" sz="2800" dirty="0"/>
              <a:t> </a:t>
            </a:r>
            <a:r>
              <a:rPr lang="ru-RU" sz="2800" dirty="0" err="1"/>
              <a:t>дозволяє</a:t>
            </a:r>
            <a:r>
              <a:rPr lang="ru-RU" sz="2800" dirty="0"/>
              <a:t> </a:t>
            </a:r>
            <a:r>
              <a:rPr lang="ru-RU" sz="2800" dirty="0" err="1"/>
              <a:t>мені</a:t>
            </a:r>
            <a:r>
              <a:rPr lang="ru-RU" sz="2800" dirty="0"/>
              <a:t> </a:t>
            </a:r>
            <a:r>
              <a:rPr lang="ru-RU" sz="2800" dirty="0" err="1"/>
              <a:t>виконувати</a:t>
            </a:r>
            <a:r>
              <a:rPr lang="ru-RU" sz="2800" dirty="0"/>
              <a:t> </a:t>
            </a:r>
            <a:r>
              <a:rPr lang="ru-RU" sz="2800" dirty="0" err="1"/>
              <a:t>зобов’язання</a:t>
            </a:r>
            <a:r>
              <a:rPr lang="ru-RU" sz="2800" dirty="0"/>
              <a:t>, </a:t>
            </a:r>
            <a:r>
              <a:rPr lang="ru-RU" sz="2800" dirty="0" err="1"/>
              <a:t>що</a:t>
            </a:r>
            <a:r>
              <a:rPr lang="ru-RU" sz="2800" dirty="0"/>
              <a:t> </a:t>
            </a:r>
            <a:r>
              <a:rPr lang="ru-RU" sz="2800" dirty="0" err="1"/>
              <a:t>сприяє</a:t>
            </a:r>
            <a:r>
              <a:rPr lang="ru-RU" sz="2800" dirty="0"/>
              <a:t> </a:t>
            </a:r>
            <a:r>
              <a:rPr lang="ru-RU" sz="2800" dirty="0" err="1"/>
              <a:t>надійності</a:t>
            </a:r>
            <a:r>
              <a:rPr lang="ru-RU" sz="2800" dirty="0"/>
              <a:t> у </a:t>
            </a:r>
            <a:r>
              <a:rPr lang="ru-RU" sz="2800" dirty="0" err="1"/>
              <a:t>роботі</a:t>
            </a:r>
            <a:r>
              <a:rPr lang="ru-RU" sz="2800" dirty="0"/>
              <a:t> та </a:t>
            </a:r>
            <a:r>
              <a:rPr lang="ru-RU" sz="2800" dirty="0" err="1"/>
              <a:t>спілкуванні</a:t>
            </a:r>
            <a:r>
              <a:rPr lang="ru-RU" sz="2800" dirty="0"/>
              <a:t>. </a:t>
            </a:r>
            <a:r>
              <a:rPr lang="ru-RU" sz="2800" dirty="0" err="1"/>
              <a:t>Розвиток</a:t>
            </a:r>
            <a:r>
              <a:rPr lang="ru-RU" sz="2800" dirty="0"/>
              <a:t> </a:t>
            </a:r>
            <a:r>
              <a:rPr lang="ru-RU" sz="2800" dirty="0" err="1"/>
              <a:t>мотивує</a:t>
            </a:r>
            <a:r>
              <a:rPr lang="ru-RU" sz="2800" dirty="0"/>
              <a:t> </a:t>
            </a:r>
            <a:r>
              <a:rPr lang="ru-RU" sz="2800" dirty="0" err="1"/>
              <a:t>постійно</a:t>
            </a:r>
            <a:r>
              <a:rPr lang="ru-RU" sz="2800" dirty="0"/>
              <a:t> </a:t>
            </a:r>
            <a:r>
              <a:rPr lang="ru-RU" sz="2800" dirty="0" err="1"/>
              <a:t>вдосконалювати</a:t>
            </a:r>
            <a:r>
              <a:rPr lang="ru-RU" sz="2800" dirty="0"/>
              <a:t> себе і </a:t>
            </a:r>
            <a:r>
              <a:rPr lang="ru-RU" sz="2800" dirty="0" err="1"/>
              <a:t>відкривати</a:t>
            </a:r>
            <a:r>
              <a:rPr lang="ru-RU" sz="2800" dirty="0"/>
              <a:t> </a:t>
            </a:r>
            <a:r>
              <a:rPr lang="ru-RU" sz="2800" dirty="0" err="1"/>
              <a:t>нові</a:t>
            </a:r>
            <a:r>
              <a:rPr lang="ru-RU" sz="2800" dirty="0"/>
              <a:t> </a:t>
            </a:r>
            <a:r>
              <a:rPr lang="ru-RU" sz="2800" dirty="0" err="1"/>
              <a:t>можливості</a:t>
            </a:r>
            <a:r>
              <a:rPr lang="ru-RU" sz="2800" dirty="0"/>
              <a:t>. </a:t>
            </a:r>
            <a:r>
              <a:rPr lang="ru-RU" sz="2800" dirty="0" err="1"/>
              <a:t>Ці</a:t>
            </a:r>
            <a:r>
              <a:rPr lang="ru-RU" sz="2800" dirty="0"/>
              <a:t> </a:t>
            </a:r>
            <a:r>
              <a:rPr lang="ru-RU" sz="2800" dirty="0" err="1"/>
              <a:t>цінності</a:t>
            </a:r>
            <a:r>
              <a:rPr lang="ru-RU" sz="2800" dirty="0"/>
              <a:t> </a:t>
            </a:r>
            <a:r>
              <a:rPr lang="ru-RU" sz="2800" dirty="0" err="1"/>
              <a:t>формують</a:t>
            </a:r>
            <a:r>
              <a:rPr lang="ru-RU" sz="2800" dirty="0"/>
              <a:t> основу </a:t>
            </a:r>
            <a:r>
              <a:rPr lang="ru-RU" sz="2800" dirty="0" err="1"/>
              <a:t>моїх</a:t>
            </a:r>
            <a:r>
              <a:rPr lang="ru-RU" sz="2800" dirty="0"/>
              <a:t> </a:t>
            </a:r>
            <a:r>
              <a:rPr lang="ru-RU" sz="2800" dirty="0" err="1"/>
              <a:t>дій</a:t>
            </a:r>
            <a:r>
              <a:rPr lang="ru-RU" sz="2800" dirty="0"/>
              <a:t> і </a:t>
            </a:r>
            <a:r>
              <a:rPr lang="ru-RU" sz="2800" dirty="0" err="1"/>
              <a:t>допомагають</a:t>
            </a:r>
            <a:r>
              <a:rPr lang="ru-RU" sz="2800" dirty="0"/>
              <a:t> </a:t>
            </a:r>
            <a:r>
              <a:rPr lang="ru-RU" sz="2800" dirty="0" err="1"/>
              <a:t>створювати</a:t>
            </a:r>
            <a:r>
              <a:rPr lang="ru-RU" sz="2800" dirty="0"/>
              <a:t> </a:t>
            </a:r>
            <a:r>
              <a:rPr lang="ru-RU" sz="2800" dirty="0" err="1"/>
              <a:t>гармонійні</a:t>
            </a:r>
            <a:r>
              <a:rPr lang="ru-RU" sz="2800" dirty="0"/>
              <a:t> </a:t>
            </a:r>
            <a:r>
              <a:rPr lang="ru-RU" sz="2800" dirty="0" err="1"/>
              <a:t>стосунки</a:t>
            </a:r>
            <a:r>
              <a:rPr lang="ru-RU" sz="2800" dirty="0"/>
              <a:t> з </a:t>
            </a:r>
            <a:r>
              <a:rPr lang="ru-RU" sz="2800" dirty="0" err="1"/>
              <a:t>іншими</a:t>
            </a:r>
            <a:r>
              <a:rPr lang="ru-RU" sz="2800" dirty="0"/>
              <a:t>.</a:t>
            </a:r>
          </a:p>
          <a:p>
            <a:endParaRPr lang="en-US" dirty="0"/>
          </a:p>
        </p:txBody>
      </p:sp>
    </p:spTree>
    <p:extLst>
      <p:ext uri="{BB962C8B-B14F-4D97-AF65-F5344CB8AC3E}">
        <p14:creationId xmlns:p14="http://schemas.microsoft.com/office/powerpoint/2010/main" val="48728693"/>
      </p:ext>
    </p:extLst>
  </p:cSld>
  <p:clrMapOvr>
    <a:masterClrMapping/>
  </p:clrMapOvr>
</p:sld>
</file>

<file path=ppt/slides/slide6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>
            <a:extLst>
              <a:ext uri="{FF2B5EF4-FFF2-40B4-BE49-F238E27FC236}">
                <a16:creationId xmlns:a16="http://schemas.microsoft.com/office/drawing/2014/main" id="{29A109F0-42E0-614D-B408-A574C06947E9}"/>
              </a:ext>
            </a:extLst>
          </p:cNvPr>
          <p:cNvSpPr>
            <a:spLocks noGrp="1"/>
          </p:cNvSpPr>
          <p:nvPr>
            <p:ph type="title"/>
          </p:nvPr>
        </p:nvSpPr>
        <p:spPr>
          <a:xfrm>
            <a:off x="2167128" y="433136"/>
            <a:ext cx="9281160" cy="4312599"/>
          </a:xfrm>
        </p:spPr>
        <p:txBody>
          <a:bodyPr>
            <a:noAutofit/>
          </a:bodyPr>
          <a:lstStyle/>
          <a:p>
            <a:r>
              <a:rPr lang="ru-RU" sz="4400" dirty="0"/>
              <a:t>Подумайте, </a:t>
            </a:r>
            <a:r>
              <a:rPr lang="ru-RU" sz="4400" dirty="0" err="1"/>
              <a:t>що</a:t>
            </a:r>
            <a:r>
              <a:rPr lang="ru-RU" sz="4400" dirty="0"/>
              <a:t> для вас </a:t>
            </a:r>
            <a:r>
              <a:rPr lang="ru-RU" sz="4400" dirty="0" err="1"/>
              <a:t>найважливіше</a:t>
            </a:r>
            <a:r>
              <a:rPr lang="ru-RU" sz="4400" dirty="0"/>
              <a:t>, </a:t>
            </a:r>
            <a:r>
              <a:rPr lang="ru-RU" sz="4400" dirty="0" err="1"/>
              <a:t>адже</a:t>
            </a:r>
            <a:r>
              <a:rPr lang="ru-RU" sz="4400" dirty="0"/>
              <a:t> </a:t>
            </a:r>
            <a:r>
              <a:rPr lang="ru-RU" sz="4400" dirty="0" err="1"/>
              <a:t>саме</a:t>
            </a:r>
            <a:r>
              <a:rPr lang="ru-RU" sz="4400" dirty="0"/>
              <a:t> </a:t>
            </a:r>
            <a:r>
              <a:rPr lang="ru-RU" sz="4400" dirty="0" err="1"/>
              <a:t>ваші</a:t>
            </a:r>
            <a:r>
              <a:rPr lang="ru-RU" sz="4400" dirty="0"/>
              <a:t> </a:t>
            </a:r>
            <a:r>
              <a:rPr lang="ru-RU" sz="4400" dirty="0" err="1"/>
              <a:t>цінності</a:t>
            </a:r>
            <a:r>
              <a:rPr lang="ru-RU" sz="4400" dirty="0"/>
              <a:t> </a:t>
            </a:r>
            <a:r>
              <a:rPr lang="ru-RU" sz="4400" dirty="0" err="1"/>
              <a:t>визначають</a:t>
            </a:r>
            <a:r>
              <a:rPr lang="ru-RU" sz="4400" dirty="0"/>
              <a:t> ваш шлях. </a:t>
            </a:r>
            <a:r>
              <a:rPr lang="ru-RU" sz="4400" dirty="0" err="1"/>
              <a:t>Живіть</a:t>
            </a:r>
            <a:r>
              <a:rPr lang="ru-RU" sz="4400" dirty="0"/>
              <a:t> так, </a:t>
            </a:r>
            <a:r>
              <a:rPr lang="ru-RU" sz="4400" dirty="0" err="1"/>
              <a:t>щоб</a:t>
            </a:r>
            <a:r>
              <a:rPr lang="ru-RU" sz="4400" dirty="0"/>
              <a:t> </a:t>
            </a:r>
            <a:r>
              <a:rPr lang="ru-RU" sz="4400" dirty="0" err="1"/>
              <a:t>ваші</a:t>
            </a:r>
            <a:r>
              <a:rPr lang="ru-RU" sz="4400" dirty="0"/>
              <a:t> </a:t>
            </a:r>
            <a:r>
              <a:rPr lang="ru-RU" sz="4400" dirty="0" err="1"/>
              <a:t>дії</a:t>
            </a:r>
            <a:r>
              <a:rPr lang="ru-RU" sz="4400" dirty="0"/>
              <a:t> </a:t>
            </a:r>
            <a:r>
              <a:rPr lang="ru-RU" sz="4400" dirty="0" err="1"/>
              <a:t>відображали</a:t>
            </a:r>
            <a:r>
              <a:rPr lang="ru-RU" sz="4400" dirty="0"/>
              <a:t> вашу </a:t>
            </a:r>
            <a:r>
              <a:rPr lang="ru-RU" sz="4400" dirty="0" err="1"/>
              <a:t>внутрішню</a:t>
            </a:r>
            <a:r>
              <a:rPr lang="ru-RU" sz="4400" dirty="0"/>
              <a:t> </a:t>
            </a:r>
            <a:r>
              <a:rPr lang="ru-RU" sz="4400" dirty="0" err="1"/>
              <a:t>сутність</a:t>
            </a:r>
            <a:r>
              <a:rPr lang="ru-RU" sz="4400" dirty="0"/>
              <a:t> і </a:t>
            </a:r>
            <a:r>
              <a:rPr lang="ru-RU" sz="4400" dirty="0" err="1"/>
              <a:t>надихали</a:t>
            </a:r>
            <a:r>
              <a:rPr lang="ru-RU" sz="4400" dirty="0"/>
              <a:t> </a:t>
            </a:r>
            <a:r>
              <a:rPr lang="ru-RU" sz="4400" dirty="0" err="1"/>
              <a:t>інших</a:t>
            </a:r>
            <a:r>
              <a:rPr lang="ru-RU" sz="4400" dirty="0"/>
              <a:t>.</a:t>
            </a:r>
            <a:br>
              <a:rPr lang="ru-RU" sz="4400" dirty="0"/>
            </a:br>
            <a:r>
              <a:rPr lang="ru-RU" sz="4000" b="1" u="sng" dirty="0"/>
              <a:t>“Живи так, </a:t>
            </a:r>
            <a:r>
              <a:rPr lang="ru-RU" sz="4000" b="1" u="sng" dirty="0" err="1"/>
              <a:t>щоб</a:t>
            </a:r>
            <a:r>
              <a:rPr lang="ru-RU" sz="4000" b="1" u="sng" dirty="0"/>
              <a:t> </a:t>
            </a:r>
            <a:r>
              <a:rPr lang="ru-RU" sz="4000" b="1" u="sng" dirty="0" err="1"/>
              <a:t>твої</a:t>
            </a:r>
            <a:r>
              <a:rPr lang="ru-RU" sz="4000" b="1" u="sng" dirty="0"/>
              <a:t> </a:t>
            </a:r>
            <a:r>
              <a:rPr lang="ru-RU" sz="4000" b="1" u="sng" dirty="0" err="1"/>
              <a:t>дії</a:t>
            </a:r>
            <a:r>
              <a:rPr lang="ru-RU" sz="4000" b="1" u="sng" dirty="0"/>
              <a:t> говорили про </a:t>
            </a:r>
            <a:r>
              <a:rPr lang="ru-RU" sz="4000" b="1" u="sng" dirty="0" err="1"/>
              <a:t>твої</a:t>
            </a:r>
            <a:r>
              <a:rPr lang="ru-RU" sz="4000" b="1" u="sng" dirty="0"/>
              <a:t> </a:t>
            </a:r>
            <a:r>
              <a:rPr lang="ru-RU" sz="4000" b="1" u="sng" dirty="0" err="1"/>
              <a:t>цінності</a:t>
            </a:r>
            <a:r>
              <a:rPr lang="ru-RU" sz="4000" b="1" u="sng" dirty="0"/>
              <a:t>”</a:t>
            </a:r>
            <a:br>
              <a:rPr lang="ru-RU" sz="4000" b="1" u="sng" dirty="0"/>
            </a:br>
            <a:endParaRPr lang="en-US" sz="4000" b="1" u="sng" dirty="0"/>
          </a:p>
        </p:txBody>
      </p:sp>
      <p:sp>
        <p:nvSpPr>
          <p:cNvPr id="3" name="Text Placeholder 2">
            <a:extLst>
              <a:ext uri="{FF2B5EF4-FFF2-40B4-BE49-F238E27FC236}">
                <a16:creationId xmlns:a16="http://schemas.microsoft.com/office/drawing/2014/main" id="{D639259D-6B5D-C54B-AA45-A401CBE85A6B}"/>
              </a:ext>
            </a:extLst>
          </p:cNvPr>
          <p:cNvSpPr>
            <a:spLocks noGrp="1"/>
          </p:cNvSpPr>
          <p:nvPr>
            <p:ph type="body" idx="1"/>
          </p:nvPr>
        </p:nvSpPr>
        <p:spPr/>
        <p:txBody>
          <a:bodyPr>
            <a:normAutofit/>
          </a:bodyPr>
          <a:lstStyle/>
          <a:p>
            <a:pPr algn="r"/>
            <a:r>
              <a:rPr lang="uk-UA" sz="4800" b="1" dirty="0"/>
              <a:t>ЗАКЛИК ДО ДІЇ</a:t>
            </a:r>
            <a:endParaRPr lang="en-US" sz="4800" b="1" dirty="0"/>
          </a:p>
        </p:txBody>
      </p:sp>
    </p:spTree>
    <p:extLst>
      <p:ext uri="{BB962C8B-B14F-4D97-AF65-F5344CB8AC3E}">
        <p14:creationId xmlns:p14="http://schemas.microsoft.com/office/powerpoint/2010/main" val="3203631680"/>
      </p:ext>
    </p:extLst>
  </p:cSld>
  <p:clrMapOvr>
    <a:masterClrMapping/>
  </p:clrMapOvr>
</p:sld>
</file>

<file path=ppt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ppt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Wood Type</Template>
  <TotalTime>21</TotalTime>
  <Words>345</Words>
  <Application>Microsoft Macintosh PowerPoint</Application>
  <PresentationFormat>Widescreen</PresentationFormat>
  <Paragraphs>39</Paragraphs>
  <Slides>6</Slides>
  <Notes>0</Notes>
  <HiddenSlides>0</HiddenSlides>
  <MMClips>0</MMClips>
  <ScaleCrop>false</ScaleCrop>
  <HeadingPairs>
    <vt:vector size="6" baseType="variant">
      <vt:variant>
        <vt:lpstr>Fonts Used</vt:lpstr>
      </vt:variant>
      <vt:variant>
        <vt:i4>6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6</vt:i4>
      </vt:variant>
    </vt:vector>
  </HeadingPairs>
  <TitlesOfParts>
    <vt:vector size="13" baseType="lpstr">
      <vt:lpstr>Calibri</vt:lpstr>
      <vt:lpstr>Cambria</vt:lpstr>
      <vt:lpstr>Rockwell</vt:lpstr>
      <vt:lpstr>Rockwell Condensed</vt:lpstr>
      <vt:lpstr>Rockwell Extra Bold</vt:lpstr>
      <vt:lpstr>Wingdings</vt:lpstr>
      <vt:lpstr>Wood Type</vt:lpstr>
      <vt:lpstr>Мої ключові цінності та дії, що їх демонструють</vt:lpstr>
      <vt:lpstr>Цінності — це основа нашого життя, яка визначає, що для нас важливо і правильно. Вони допомагають приймати рішення, впливають на поведінку і формують життєві цілі. Наприклад, цінуючи чесність, ми діємо відкрито, а розвиток мотивує нас до постійного вдосконалення. </vt:lpstr>
      <vt:lpstr>Ключова цінність 1 ключова цінність 2</vt:lpstr>
      <vt:lpstr>Ключова цінність 3 </vt:lpstr>
      <vt:lpstr>  УЗАГАЛЬНЕННЯ </vt:lpstr>
      <vt:lpstr>Подумайте, що для вас найважливіше, адже саме ваші цінності визначають ваш шлях. Живіть так, щоб ваші дії відображали вашу внутрішню сутність і надихали інших. “Живи так, щоб твої дії говорили про твої цінності” </vt:lpstr>
    </vt:vector>
  </TitlesOfParts>
  <Company/>
  <LinksUpToDate>false</LinksUpToDate>
  <SharedDoc>false</SharedDoc>
  <HyperlinksChanged>false</HyperlinksChanged>
  <AppVersion>16.0016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Мої ключові цінності та дії, що їх демонструють</dc:title>
  <dc:creator>Microsoft Office User</dc:creator>
  <cp:lastModifiedBy>Microsoft Office User</cp:lastModifiedBy>
  <cp:revision>3</cp:revision>
  <dcterms:created xsi:type="dcterms:W3CDTF">2024-12-03T21:24:18Z</dcterms:created>
  <dcterms:modified xsi:type="dcterms:W3CDTF">2024-12-03T21:45:22Z</dcterms:modified>
</cp:coreProperties>
</file>