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78" w:rsidRPr="00A022FC" w:rsidRDefault="00594D9E" w:rsidP="00AB5478"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Тихо,</w:t>
      </w:r>
      <w:r>
        <w:rPr>
          <w:rStyle w:val="apple-converted-space"/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нар.</w:t>
      </w:r>
      <w:r>
        <w:rPr>
          <w:rStyle w:val="apple-converted-space"/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>1) Тихо, негромко. 2) Тихо, медленно.</w:t>
      </w:r>
      <w:r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Місяць тихо плавле.</w:t>
      </w:r>
      <w:r>
        <w:rPr>
          <w:rStyle w:val="apple-converted-space"/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>К. Псал. 163. 3) Тихо, спокойно.</w:t>
      </w:r>
      <w:r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І світ ясний невечірній тихо просіяє.</w:t>
      </w:r>
      <w:r>
        <w:rPr>
          <w:rStyle w:val="apple-converted-space"/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>Шевч.</w:t>
      </w:r>
      <w:r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А ні хмариночки, та тихо, та любо, як у раї.</w:t>
      </w:r>
      <w:r>
        <w:rPr>
          <w:rStyle w:val="apple-converted-space"/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>Шевч. Ум.</w:t>
      </w:r>
      <w:r>
        <w:rPr>
          <w:rStyle w:val="apple-converted-space"/>
          <w:rFonts w:ascii="Arial" w:hAnsi="Arial" w:cs="Arial"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Тихенько, тихесенько.</w:t>
      </w:r>
      <w:r>
        <w:rPr>
          <w:rStyle w:val="apple-converted-space"/>
          <w:rFonts w:ascii="Arial" w:hAnsi="Arial" w:cs="Arial"/>
          <w:b/>
          <w:bCs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Прокинеться, тихесенько в осоки питає.</w:t>
      </w:r>
      <w:r>
        <w:rPr>
          <w:rStyle w:val="apple-converted-space"/>
          <w:rFonts w:ascii="Arial" w:hAnsi="Arial" w:cs="Arial"/>
          <w:i/>
          <w:iCs/>
          <w:color w:val="252525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>Шевч.</w:t>
      </w:r>
      <w:r w:rsidR="00AA40E6"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. </w:t>
      </w:r>
    </w:p>
    <w:p w:rsidR="00AB5478" w:rsidRPr="00A022FC" w:rsidRDefault="00AB5478" w:rsidP="00AB5478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==Сучасні словники==</w:t>
      </w:r>
    </w:p>
    <w:p w:rsidR="00594D9E" w:rsidRPr="00AB0CAA" w:rsidRDefault="00ED17CD" w:rsidP="00594D9E">
      <w:pPr>
        <w:pStyle w:val="a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6"/>
          <w:szCs w:val="16"/>
          <w:lang w:val="ru-RU"/>
        </w:rPr>
      </w:pPr>
      <w:r w:rsidRPr="00A022FC">
        <w:rPr>
          <w:highlight w:val="green"/>
        </w:rPr>
        <w:t>===[</w:t>
      </w:r>
      <w:hyperlink r:id="rId7" w:history="1">
        <w:r w:rsidR="00C07C13" w:rsidRPr="00A022FC">
          <w:rPr>
            <w:rStyle w:val="aa"/>
          </w:rPr>
          <w:t>http://sum.in.ua</w:t>
        </w:r>
      </w:hyperlink>
      <w:r w:rsidR="00C07C13" w:rsidRPr="00A022FC">
        <w:t xml:space="preserve"> </w:t>
      </w:r>
      <w:r w:rsidR="00C07C13" w:rsidRPr="00A022FC">
        <w:rPr>
          <w:rStyle w:val="ad"/>
          <w:rFonts w:ascii="Tahoma" w:hAnsi="Tahoma" w:cs="Tahoma"/>
          <w:i w:val="0"/>
          <w:iCs w:val="0"/>
          <w:color w:val="00A14F"/>
          <w:shd w:val="clear" w:color="auto" w:fill="FFFFFF"/>
        </w:rPr>
        <w:t>Словник української мови</w:t>
      </w:r>
      <w:r w:rsidR="00C07C13" w:rsidRPr="00A022FC">
        <w:t xml:space="preserve">  </w:t>
      </w:r>
      <w:r w:rsidR="00E2641E" w:rsidRPr="00A022FC">
        <w:rPr>
          <w:rFonts w:eastAsia="Calibri"/>
          <w:lang w:eastAsia="en-US"/>
        </w:rPr>
        <w:fldChar w:fldCharType="begin"/>
      </w:r>
      <w:r w:rsidR="00C07C13" w:rsidRPr="00A022FC">
        <w:instrText xml:space="preserve"> HYPERLINK "http://sum.in.ua/" \o "Головна" </w:instrText>
      </w:r>
      <w:r w:rsidR="00E2641E" w:rsidRPr="00A022FC">
        <w:rPr>
          <w:rFonts w:eastAsia="Calibri"/>
          <w:lang w:eastAsia="en-US"/>
        </w:rPr>
        <w:fldChar w:fldCharType="separate"/>
      </w:r>
      <w:r w:rsidR="00C07C13" w:rsidRPr="00A022FC">
        <w:rPr>
          <w:rFonts w:ascii="DejaVu Sans Condensed" w:hAnsi="DejaVu Sans Condensed" w:cs="DejaVu Sans Condensed"/>
          <w:b/>
          <w:bCs/>
          <w:color w:val="00C066"/>
          <w:shd w:val="clear" w:color="auto" w:fill="FFFFFF"/>
        </w:rPr>
        <w:t>Академічний тлумачний словник (1970—1980)</w:t>
      </w:r>
      <w:r w:rsidR="00AA40E6" w:rsidRPr="00AA40E6">
        <w:rPr>
          <w:rFonts w:ascii="Arial" w:hAnsi="Arial" w:cs="Arial"/>
          <w:color w:val="333333"/>
          <w:sz w:val="16"/>
          <w:szCs w:val="16"/>
        </w:rPr>
        <w:t xml:space="preserve"> </w:t>
      </w:r>
      <w:r w:rsidR="00AB0CAA" w:rsidRPr="00AB0CAA">
        <w:rPr>
          <w:rFonts w:ascii="Arial" w:hAnsi="Arial" w:cs="Arial"/>
          <w:color w:val="333333"/>
          <w:sz w:val="16"/>
          <w:szCs w:val="16"/>
          <w:highlight w:val="green"/>
        </w:rPr>
        <w:t>]==</w:t>
      </w:r>
    </w:p>
    <w:p w:rsidR="00AB0CAA" w:rsidRDefault="00AB0CAA" w:rsidP="00594D9E">
      <w:pPr>
        <w:pStyle w:val="znach"/>
        <w:shd w:val="clear" w:color="auto" w:fill="FFFFFF"/>
        <w:spacing w:before="0" w:beforeAutospacing="0" w:after="0" w:afterAutospacing="0"/>
        <w:rPr>
          <w:rStyle w:val="zn"/>
          <w:rFonts w:ascii="Arial" w:hAnsi="Arial" w:cs="Arial"/>
          <w:b/>
          <w:bCs/>
          <w:color w:val="333333"/>
          <w:sz w:val="16"/>
          <w:szCs w:val="16"/>
          <w:lang w:val="uk-UA"/>
        </w:rPr>
      </w:pPr>
      <w:r>
        <w:rPr>
          <w:rStyle w:val="zn"/>
          <w:rFonts w:ascii="Arial" w:hAnsi="Arial" w:cs="Arial"/>
          <w:b/>
          <w:bCs/>
          <w:color w:val="333333"/>
          <w:sz w:val="16"/>
          <w:szCs w:val="16"/>
          <w:lang w:val="uk-UA"/>
        </w:rPr>
        <w:t>Тихо</w:t>
      </w:r>
    </w:p>
    <w:p w:rsidR="00594D9E" w:rsidRDefault="00594D9E" w:rsidP="00594D9E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6"/>
          <w:szCs w:val="16"/>
        </w:rPr>
      </w:pPr>
      <w:r w:rsidRPr="00594D9E">
        <w:rPr>
          <w:rStyle w:val="zn"/>
          <w:rFonts w:ascii="Arial" w:hAnsi="Arial" w:cs="Arial"/>
          <w:b/>
          <w:bCs/>
          <w:color w:val="333333"/>
          <w:sz w:val="16"/>
          <w:szCs w:val="16"/>
          <w:lang w:val="uk-UA"/>
        </w:rPr>
        <w:t>1.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 w:rsidRPr="00594D9E">
        <w:rPr>
          <w:rFonts w:ascii="Tahoma" w:hAnsi="Tahoma" w:cs="Tahoma"/>
          <w:color w:val="333333"/>
          <w:sz w:val="16"/>
          <w:szCs w:val="16"/>
          <w:lang w:val="uk-UA"/>
        </w:rPr>
        <w:t>Присл.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 w:rsidRPr="00594D9E">
        <w:rPr>
          <w:rFonts w:ascii="Tahoma" w:hAnsi="Tahoma" w:cs="Tahoma"/>
          <w:color w:val="333333"/>
          <w:sz w:val="16"/>
          <w:szCs w:val="16"/>
          <w:lang w:val="uk-UA"/>
        </w:rPr>
        <w:t>до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hyperlink r:id="rId8" w:history="1">
        <w:r w:rsidRPr="00594D9E">
          <w:rPr>
            <w:rStyle w:val="aa"/>
            <w:rFonts w:ascii="DejaVu Sans Condensed" w:hAnsi="DejaVu Sans Condensed" w:cs="DejaVu Sans Condensed"/>
            <w:color w:val="1177CC"/>
            <w:sz w:val="16"/>
            <w:szCs w:val="16"/>
            <w:lang w:val="uk-UA"/>
          </w:rPr>
          <w:t>тихий</w:t>
        </w:r>
      </w:hyperlink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 w:rsidRPr="00594D9E">
        <w:rPr>
          <w:rFonts w:ascii="Tahoma" w:hAnsi="Tahoma" w:cs="Tahoma"/>
          <w:color w:val="333333"/>
          <w:sz w:val="16"/>
          <w:szCs w:val="16"/>
          <w:lang w:val="uk-UA"/>
        </w:rPr>
        <w:t>1, 3, 5—8. — Увійди та одпочинь, дитино, — промовив хтось тихо й поважно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 w:rsidRPr="00594D9E">
        <w:rPr>
          <w:rStyle w:val="s"/>
          <w:rFonts w:ascii="Tahoma" w:hAnsi="Tahoma" w:cs="Tahoma"/>
          <w:color w:val="999999"/>
          <w:sz w:val="16"/>
          <w:szCs w:val="16"/>
          <w:lang w:val="uk-UA"/>
        </w:rPr>
        <w:t xml:space="preserve">(Марко Вовчок, </w:t>
      </w:r>
      <w:r>
        <w:rPr>
          <w:rStyle w:val="s"/>
          <w:rFonts w:ascii="Tahoma" w:hAnsi="Tahoma" w:cs="Tahoma"/>
          <w:color w:val="999999"/>
          <w:sz w:val="16"/>
          <w:szCs w:val="16"/>
        </w:rPr>
        <w:t>I</w:t>
      </w:r>
      <w:r w:rsidRPr="00594D9E">
        <w:rPr>
          <w:rStyle w:val="s"/>
          <w:rFonts w:ascii="Tahoma" w:hAnsi="Tahoma" w:cs="Tahoma"/>
          <w:color w:val="999999"/>
          <w:sz w:val="16"/>
          <w:szCs w:val="16"/>
          <w:lang w:val="uk-UA"/>
        </w:rPr>
        <w:t>, 1955, 10)</w:t>
      </w:r>
      <w:r w:rsidRPr="00594D9E">
        <w:rPr>
          <w:rFonts w:ascii="Tahoma" w:hAnsi="Tahoma" w:cs="Tahoma"/>
          <w:color w:val="333333"/>
          <w:sz w:val="16"/>
          <w:szCs w:val="16"/>
          <w:lang w:val="uk-UA"/>
        </w:rPr>
        <w:t>; Хлопці трохи помовчали, але перегодя знов почали балакати спершу тихо, а далі все голосніше, а потім зовсім голосно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 w:rsidRPr="00594D9E">
        <w:rPr>
          <w:rStyle w:val="s"/>
          <w:rFonts w:ascii="Tahoma" w:hAnsi="Tahoma" w:cs="Tahoma"/>
          <w:color w:val="999999"/>
          <w:sz w:val="16"/>
          <w:szCs w:val="16"/>
          <w:lang w:val="uk-UA"/>
        </w:rPr>
        <w:t xml:space="preserve">(Нечуй-Левицький, </w:t>
      </w:r>
      <w:r>
        <w:rPr>
          <w:rStyle w:val="s"/>
          <w:rFonts w:ascii="Tahoma" w:hAnsi="Tahoma" w:cs="Tahoma"/>
          <w:color w:val="999999"/>
          <w:sz w:val="16"/>
          <w:szCs w:val="16"/>
        </w:rPr>
        <w:t>II</w:t>
      </w:r>
      <w:r w:rsidRPr="00594D9E">
        <w:rPr>
          <w:rStyle w:val="s"/>
          <w:rFonts w:ascii="Tahoma" w:hAnsi="Tahoma" w:cs="Tahoma"/>
          <w:color w:val="999999"/>
          <w:sz w:val="16"/>
          <w:szCs w:val="16"/>
          <w:lang w:val="uk-UA"/>
        </w:rPr>
        <w:t>, 1956, 265)</w:t>
      </w:r>
      <w:r w:rsidRPr="00594D9E">
        <w:rPr>
          <w:rFonts w:ascii="Tahoma" w:hAnsi="Tahoma" w:cs="Tahoma"/>
          <w:color w:val="333333"/>
          <w:sz w:val="16"/>
          <w:szCs w:val="16"/>
          <w:lang w:val="uk-UA"/>
        </w:rPr>
        <w:t>; У вікна знову стрепетом б'ється пісня, і від неї тихо бринять нижні шибки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 w:rsidRPr="00594D9E">
        <w:rPr>
          <w:rStyle w:val="s"/>
          <w:rFonts w:ascii="Tahoma" w:hAnsi="Tahoma" w:cs="Tahoma"/>
          <w:color w:val="999999"/>
          <w:sz w:val="16"/>
          <w:szCs w:val="16"/>
          <w:lang w:val="uk-UA"/>
        </w:rPr>
        <w:t xml:space="preserve">(Михайло Стельмах, </w:t>
      </w:r>
      <w:r>
        <w:rPr>
          <w:rStyle w:val="s"/>
          <w:rFonts w:ascii="Tahoma" w:hAnsi="Tahoma" w:cs="Tahoma"/>
          <w:color w:val="999999"/>
          <w:sz w:val="16"/>
          <w:szCs w:val="16"/>
        </w:rPr>
        <w:t>I</w:t>
      </w:r>
      <w:r w:rsidRPr="00594D9E">
        <w:rPr>
          <w:rStyle w:val="s"/>
          <w:rFonts w:ascii="Tahoma" w:hAnsi="Tahoma" w:cs="Tahoma"/>
          <w:color w:val="999999"/>
          <w:sz w:val="16"/>
          <w:szCs w:val="16"/>
          <w:lang w:val="uk-UA"/>
        </w:rPr>
        <w:t>, 1962, 577)</w:t>
      </w:r>
      <w:r w:rsidRPr="00594D9E">
        <w:rPr>
          <w:rFonts w:ascii="Tahoma" w:hAnsi="Tahoma" w:cs="Tahoma"/>
          <w:color w:val="333333"/>
          <w:sz w:val="16"/>
          <w:szCs w:val="16"/>
          <w:lang w:val="uk-UA"/>
        </w:rPr>
        <w:t>; Баба лежала вже тихо і спокійно щось говорила до себе, наче крізь сон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 w:rsidRPr="00594D9E">
        <w:rPr>
          <w:rStyle w:val="s"/>
          <w:rFonts w:ascii="Tahoma" w:hAnsi="Tahoma" w:cs="Tahoma"/>
          <w:color w:val="999999"/>
          <w:sz w:val="16"/>
          <w:szCs w:val="16"/>
          <w:lang w:val="uk-UA"/>
        </w:rPr>
        <w:t xml:space="preserve">(Михайло Коцюбинський, </w:t>
      </w:r>
      <w:r>
        <w:rPr>
          <w:rStyle w:val="s"/>
          <w:rFonts w:ascii="Tahoma" w:hAnsi="Tahoma" w:cs="Tahoma"/>
          <w:color w:val="999999"/>
          <w:sz w:val="16"/>
          <w:szCs w:val="16"/>
        </w:rPr>
        <w:t>II</w:t>
      </w:r>
      <w:r w:rsidRPr="00594D9E">
        <w:rPr>
          <w:rStyle w:val="s"/>
          <w:rFonts w:ascii="Tahoma" w:hAnsi="Tahoma" w:cs="Tahoma"/>
          <w:color w:val="999999"/>
          <w:sz w:val="16"/>
          <w:szCs w:val="16"/>
          <w:lang w:val="uk-UA"/>
        </w:rPr>
        <w:t>, 1955, 274)</w:t>
      </w:r>
      <w:r w:rsidRPr="00594D9E">
        <w:rPr>
          <w:rFonts w:ascii="Tahoma" w:hAnsi="Tahoma" w:cs="Tahoma"/>
          <w:color w:val="333333"/>
          <w:sz w:val="16"/>
          <w:szCs w:val="16"/>
          <w:lang w:val="uk-UA"/>
        </w:rPr>
        <w:t>; — Треба ж мені посидіти тихо, а то знову крісло зломлю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(Юрій Яновський, II, 1958, 62)</w:t>
      </w:r>
      <w:r>
        <w:rPr>
          <w:rFonts w:ascii="Tahoma" w:hAnsi="Tahoma" w:cs="Tahoma"/>
          <w:color w:val="333333"/>
          <w:sz w:val="16"/>
          <w:szCs w:val="16"/>
        </w:rPr>
        <w:t>; У загоні батько налигав телицю і вивів.. А мати підійшла до неї й тихо гладила рукою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(Андрій Головко, II, 1957, 121)</w:t>
      </w:r>
      <w:r>
        <w:rPr>
          <w:rFonts w:ascii="Tahoma" w:hAnsi="Tahoma" w:cs="Tahoma"/>
          <w:color w:val="333333"/>
          <w:sz w:val="16"/>
          <w:szCs w:val="16"/>
        </w:rPr>
        <w:t>; Пливе ніч любо, тихо, славно; Від мук забулася земля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(Павло Грабовський, I, 1959, 202)</w:t>
      </w:r>
      <w:r>
        <w:rPr>
          <w:rFonts w:ascii="Tahoma" w:hAnsi="Tahoma" w:cs="Tahoma"/>
          <w:color w:val="333333"/>
          <w:sz w:val="16"/>
          <w:szCs w:val="16"/>
        </w:rPr>
        <w:t>; Так і дожив він до восьмого — тихо та мирно — десятка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(Микола Зеров, Вибр., 1966, 358)</w:t>
      </w:r>
      <w:r>
        <w:rPr>
          <w:rFonts w:ascii="Tahoma" w:hAnsi="Tahoma" w:cs="Tahoma"/>
          <w:color w:val="333333"/>
          <w:sz w:val="16"/>
          <w:szCs w:val="16"/>
        </w:rPr>
        <w:t>; Огонь не догорів, А тихо пригаса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(Максим Рильський, II, 1946, 144)</w:t>
      </w:r>
      <w:r>
        <w:rPr>
          <w:rFonts w:ascii="Tahoma" w:hAnsi="Tahoma" w:cs="Tahoma"/>
          <w:color w:val="333333"/>
          <w:sz w:val="16"/>
          <w:szCs w:val="16"/>
        </w:rPr>
        <w:t>; Йому вподобались здорові сиві очі, що тихо сяли з-під довгих вій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(Михайло Коцюбинський, I, 1955, 23)</w:t>
      </w:r>
      <w:r>
        <w:rPr>
          <w:rFonts w:ascii="Tahoma" w:hAnsi="Tahoma" w:cs="Tahoma"/>
          <w:color w:val="333333"/>
          <w:sz w:val="16"/>
          <w:szCs w:val="16"/>
        </w:rPr>
        <w:t>; Дехто мріє: вік свій тихо Й лагідно прожити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(Сергій Воскрекасенко, Цілком.., 1947, 51)</w:t>
      </w:r>
      <w:r>
        <w:rPr>
          <w:rFonts w:ascii="Tahoma" w:hAnsi="Tahoma" w:cs="Tahoma"/>
          <w:color w:val="333333"/>
          <w:sz w:val="16"/>
          <w:szCs w:val="16"/>
        </w:rPr>
        <w:t>; Аж ось і сам старий іде 3 ціпочком тихо попід тином: Носив у город шапличок Продать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(Тарас Шевченко, II, 1963, 365)</w:t>
      </w:r>
      <w:r>
        <w:rPr>
          <w:rFonts w:ascii="Tahoma" w:hAnsi="Tahoma" w:cs="Tahoma"/>
          <w:color w:val="333333"/>
          <w:sz w:val="16"/>
          <w:szCs w:val="16"/>
        </w:rPr>
        <w:t>; Співали солов'ї в кущах. Тихо плинула Воронеж-ріка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(Олександр Довженко, I, 1958, 488)</w:t>
      </w:r>
      <w:r>
        <w:rPr>
          <w:rFonts w:ascii="Tahoma" w:hAnsi="Tahoma" w:cs="Tahoma"/>
          <w:color w:val="333333"/>
          <w:sz w:val="16"/>
          <w:szCs w:val="16"/>
        </w:rPr>
        <w:t>;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35"/>
          <w:sz w:val="16"/>
          <w:szCs w:val="16"/>
        </w:rPr>
        <w:t>//</w:t>
      </w:r>
      <w:r>
        <w:rPr>
          <w:rFonts w:ascii="Tahoma" w:hAnsi="Tahoma" w:cs="Tahoma"/>
          <w:color w:val="333333"/>
          <w:sz w:val="16"/>
          <w:szCs w:val="16"/>
        </w:rPr>
        <w:t>  Без розмов, співу і т. ін.; мовчки. Тихо йшли вони [новобранці], не співали, не доносив вітер прощального співу родині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(Леся Українка, III, 1952, 568)</w:t>
      </w:r>
      <w:r>
        <w:rPr>
          <w:rFonts w:ascii="Tahoma" w:hAnsi="Tahoma" w:cs="Tahoma"/>
          <w:color w:val="333333"/>
          <w:sz w:val="16"/>
          <w:szCs w:val="16"/>
        </w:rPr>
        <w:t>; Вона випровадила його далеко за село.. і тихо, без слів прощалася з ним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(Дмитро Бедзик, Дніпро.., 1951, 20)</w:t>
      </w:r>
      <w:r>
        <w:rPr>
          <w:rFonts w:ascii="Tahoma" w:hAnsi="Tahoma" w:cs="Tahoma"/>
          <w:color w:val="333333"/>
          <w:sz w:val="16"/>
          <w:szCs w:val="16"/>
        </w:rPr>
        <w:t>; Господарка поставила чайник, філіжанки, а потім принесла хліба і сала. Ми тихо трапезували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(Олесь Досвітній, Вибр., 1959, 73)</w:t>
      </w:r>
      <w:r>
        <w:rPr>
          <w:rFonts w:ascii="Tahoma" w:hAnsi="Tahoma" w:cs="Tahoma"/>
          <w:color w:val="333333"/>
          <w:sz w:val="16"/>
          <w:szCs w:val="16"/>
        </w:rPr>
        <w:t>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br/>
        <w:t> </w:t>
      </w:r>
      <w:r>
        <w:rPr>
          <w:rStyle w:val="z"/>
          <w:rFonts w:ascii="Tahoma" w:hAnsi="Tahoma" w:cs="Tahoma"/>
          <w:b/>
          <w:bCs/>
          <w:color w:val="333333"/>
          <w:sz w:val="16"/>
          <w:szCs w:val="16"/>
        </w:rPr>
        <w:t>Сидіти тихо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див.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hyperlink r:id="rId9" w:history="1">
        <w:r>
          <w:rPr>
            <w:rStyle w:val="aa"/>
            <w:rFonts w:ascii="DejaVu Sans Condensed" w:hAnsi="DejaVu Sans Condensed" w:cs="DejaVu Sans Condensed"/>
            <w:color w:val="1177CC"/>
            <w:sz w:val="16"/>
            <w:szCs w:val="16"/>
          </w:rPr>
          <w:t>сидіти</w:t>
        </w:r>
      </w:hyperlink>
      <w:r>
        <w:rPr>
          <w:rFonts w:ascii="Tahoma" w:hAnsi="Tahoma" w:cs="Tahoma"/>
          <w:color w:val="333333"/>
          <w:sz w:val="16"/>
          <w:szCs w:val="16"/>
        </w:rPr>
        <w:t>.</w:t>
      </w:r>
    </w:p>
    <w:p w:rsidR="00594D9E" w:rsidRDefault="00594D9E" w:rsidP="00594D9E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6"/>
          <w:szCs w:val="16"/>
        </w:rPr>
      </w:pPr>
      <w:r>
        <w:rPr>
          <w:rStyle w:val="zn"/>
          <w:rFonts w:ascii="Arial" w:hAnsi="Arial" w:cs="Arial"/>
          <w:b/>
          <w:bCs/>
          <w:color w:val="333333"/>
          <w:sz w:val="16"/>
          <w:szCs w:val="16"/>
        </w:rPr>
        <w:t>2.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у знач. присудк. сл.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Про тишу, про відсутність голосних звуків. Вже в хатах все поснуло, всюди стало тихо, тільки годинник на стіні цокав, мляво й ліниво гойдаючи маятник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(Нечуй-Левицький, I, 1956, 118)</w:t>
      </w:r>
      <w:r>
        <w:rPr>
          <w:rFonts w:ascii="Tahoma" w:hAnsi="Tahoma" w:cs="Tahoma"/>
          <w:color w:val="333333"/>
          <w:sz w:val="16"/>
          <w:szCs w:val="16"/>
        </w:rPr>
        <w:t>; В класі тихо, що чути, як муха летить</w:t>
      </w:r>
      <w:r>
        <w:rPr>
          <w:rStyle w:val="s"/>
          <w:rFonts w:ascii="Tahoma" w:hAnsi="Tahoma" w:cs="Tahoma"/>
          <w:color w:val="999999"/>
          <w:sz w:val="16"/>
          <w:szCs w:val="16"/>
        </w:rPr>
        <w:t>(Анатолій Свидницький, Люборацькі, 1955, 112)</w:t>
      </w:r>
      <w:r>
        <w:rPr>
          <w:rFonts w:ascii="Tahoma" w:hAnsi="Tahoma" w:cs="Tahoma"/>
          <w:color w:val="333333"/>
          <w:sz w:val="16"/>
          <w:szCs w:val="16"/>
        </w:rPr>
        <w:t>; Тихо на селі. Навіть собак не чути</w:t>
      </w:r>
      <w:r>
        <w:rPr>
          <w:rStyle w:val="s"/>
          <w:rFonts w:ascii="Tahoma" w:hAnsi="Tahoma" w:cs="Tahoma"/>
          <w:color w:val="999999"/>
          <w:sz w:val="16"/>
          <w:szCs w:val="16"/>
        </w:rPr>
        <w:t>(Андрій Головко, II, 1957, 353)</w:t>
      </w:r>
      <w:r>
        <w:rPr>
          <w:rFonts w:ascii="Tahoma" w:hAnsi="Tahoma" w:cs="Tahoma"/>
          <w:color w:val="333333"/>
          <w:sz w:val="16"/>
          <w:szCs w:val="16"/>
        </w:rPr>
        <w:t>.</w:t>
      </w:r>
    </w:p>
    <w:p w:rsidR="00594D9E" w:rsidRDefault="00594D9E" w:rsidP="00594D9E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6"/>
          <w:szCs w:val="16"/>
        </w:rPr>
      </w:pPr>
      <w:r>
        <w:rPr>
          <w:rStyle w:val="zn"/>
          <w:rFonts w:ascii="Arial" w:hAnsi="Arial" w:cs="Arial"/>
          <w:b/>
          <w:bCs/>
          <w:color w:val="333333"/>
          <w:sz w:val="16"/>
          <w:szCs w:val="16"/>
        </w:rPr>
        <w:t>3.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у знач. присудк. сл.,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у сполуч.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із. сл.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rozb"/>
          <w:rFonts w:ascii="Tahoma" w:hAnsi="Tahoma" w:cs="Tahoma"/>
          <w:color w:val="333333"/>
          <w:spacing w:val="23"/>
          <w:sz w:val="16"/>
          <w:szCs w:val="16"/>
        </w:rPr>
        <w:t>на душі</w:t>
      </w:r>
      <w:r>
        <w:rPr>
          <w:rFonts w:ascii="Tahoma" w:hAnsi="Tahoma" w:cs="Tahoma"/>
          <w:color w:val="333333"/>
          <w:sz w:val="16"/>
          <w:szCs w:val="16"/>
        </w:rPr>
        <w:t>,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rozb"/>
          <w:rFonts w:ascii="Tahoma" w:hAnsi="Tahoma" w:cs="Tahoma"/>
          <w:color w:val="333333"/>
          <w:spacing w:val="23"/>
          <w:sz w:val="16"/>
          <w:szCs w:val="16"/>
        </w:rPr>
        <w:t>на серці</w:t>
      </w:r>
      <w:r>
        <w:rPr>
          <w:rFonts w:ascii="Tahoma" w:hAnsi="Tahoma" w:cs="Tahoma"/>
          <w:color w:val="333333"/>
          <w:sz w:val="16"/>
          <w:szCs w:val="16"/>
        </w:rPr>
        <w:t>. Про стан душевного спокою. Вже після першої розмови з Марусею їй стало на душі якось тихо і лагідно</w:t>
      </w:r>
      <w:r>
        <w:rPr>
          <w:rStyle w:val="s"/>
          <w:rFonts w:ascii="Tahoma" w:hAnsi="Tahoma" w:cs="Tahoma"/>
          <w:color w:val="999999"/>
          <w:sz w:val="16"/>
          <w:szCs w:val="16"/>
        </w:rPr>
        <w:t>(Спиридон Добровольський, Очак. розмир, 1965, 30)</w:t>
      </w:r>
      <w:r>
        <w:rPr>
          <w:rFonts w:ascii="Tahoma" w:hAnsi="Tahoma" w:cs="Tahoma"/>
          <w:color w:val="333333"/>
          <w:sz w:val="16"/>
          <w:szCs w:val="16"/>
        </w:rPr>
        <w:t>.</w:t>
      </w:r>
    </w:p>
    <w:p w:rsidR="00594D9E" w:rsidRDefault="00594D9E" w:rsidP="00594D9E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6"/>
          <w:szCs w:val="16"/>
        </w:rPr>
      </w:pPr>
      <w:r>
        <w:rPr>
          <w:rStyle w:val="zn"/>
          <w:rFonts w:ascii="Arial" w:hAnsi="Arial" w:cs="Arial"/>
          <w:b/>
          <w:bCs/>
          <w:color w:val="333333"/>
          <w:sz w:val="16"/>
          <w:szCs w:val="16"/>
        </w:rPr>
        <w:t>4.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у знач. присудк. сл.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Про спокійне мирне життя; про відсутність соціальних струсів, зіткнень і т. ін. У всякого своє лихо, І в мене не тихо; Хоч не своє, позичене, А все-таки лихо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(Тарас Шевченко, I, 1963, 336)</w:t>
      </w:r>
      <w:r>
        <w:rPr>
          <w:rFonts w:ascii="Tahoma" w:hAnsi="Tahoma" w:cs="Tahoma"/>
          <w:color w:val="333333"/>
          <w:sz w:val="16"/>
          <w:szCs w:val="16"/>
        </w:rPr>
        <w:t>; Ніхто не хоче прялю мірятись силою! Всюди тихо, хоч умирай...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(Панас Мирний, I, 1949, 183)</w:t>
      </w:r>
      <w:r>
        <w:rPr>
          <w:rFonts w:ascii="Tahoma" w:hAnsi="Tahoma" w:cs="Tahoma"/>
          <w:color w:val="333333"/>
          <w:sz w:val="16"/>
          <w:szCs w:val="16"/>
        </w:rPr>
        <w:t>; Все буде, як було досі тихо і мирно, бо щоб у нього хто зважився одібрати землю... У нього? Ха-ха!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(Михайло Коцюбинський, II, 1955, 395)</w:t>
      </w:r>
      <w:r>
        <w:rPr>
          <w:rFonts w:ascii="Tahoma" w:hAnsi="Tahoma" w:cs="Tahoma"/>
          <w:color w:val="333333"/>
          <w:sz w:val="16"/>
          <w:szCs w:val="16"/>
        </w:rPr>
        <w:t>.</w:t>
      </w:r>
    </w:p>
    <w:p w:rsidR="00594D9E" w:rsidRDefault="00594D9E" w:rsidP="00594D9E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6"/>
          <w:szCs w:val="16"/>
        </w:rPr>
      </w:pPr>
      <w:r>
        <w:rPr>
          <w:rStyle w:val="zn"/>
          <w:rFonts w:ascii="Arial" w:hAnsi="Arial" w:cs="Arial"/>
          <w:b/>
          <w:bCs/>
          <w:color w:val="333333"/>
          <w:sz w:val="16"/>
          <w:szCs w:val="16"/>
        </w:rPr>
        <w:t>5.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у знач. присудк. сл.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Про відсутність вітру. День бог дав жаркий, і вітерець не дмухне — тихо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(Марко Вовчок, I, 1955, 8)</w:t>
      </w:r>
      <w:r>
        <w:rPr>
          <w:rFonts w:ascii="Tahoma" w:hAnsi="Tahoma" w:cs="Tahoma"/>
          <w:color w:val="333333"/>
          <w:sz w:val="16"/>
          <w:szCs w:val="16"/>
        </w:rPr>
        <w:t>; Тихо в лісі: повітря не дихне, ніщо не шеберхне, жадна рослинка не схилиться, не злякає маленької комашки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(Михайло Коцюбинський, I, 1955, 35)</w:t>
      </w:r>
      <w:r>
        <w:rPr>
          <w:rFonts w:ascii="Tahoma" w:hAnsi="Tahoma" w:cs="Tahoma"/>
          <w:color w:val="333333"/>
          <w:sz w:val="16"/>
          <w:szCs w:val="16"/>
        </w:rPr>
        <w:t>.</w:t>
      </w:r>
    </w:p>
    <w:p w:rsidR="00594D9E" w:rsidRDefault="00594D9E" w:rsidP="00594D9E">
      <w:pPr>
        <w:pStyle w:val="znach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6"/>
          <w:szCs w:val="16"/>
        </w:rPr>
      </w:pPr>
      <w:r>
        <w:rPr>
          <w:rStyle w:val="zn"/>
          <w:rFonts w:ascii="Arial" w:hAnsi="Arial" w:cs="Arial"/>
          <w:b/>
          <w:bCs/>
          <w:color w:val="333333"/>
          <w:sz w:val="16"/>
          <w:szCs w:val="16"/>
        </w:rPr>
        <w:t>6.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у знач. виг.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Уживається як заклик до мовчання, додержання тиші. — Тихо, — каже пані. — Подивимось, що вона робить. Стали вони підкрадатись...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(Марко Вовчок, I, 1955, 46)</w:t>
      </w:r>
      <w:r>
        <w:rPr>
          <w:rFonts w:ascii="Tahoma" w:hAnsi="Tahoma" w:cs="Tahoma"/>
          <w:color w:val="333333"/>
          <w:sz w:val="16"/>
          <w:szCs w:val="16"/>
        </w:rPr>
        <w:t>; — Що, Павле, вбивати збираєшся? Підожди, встигнеш, — сказав Щорс і раптом перекрив гвалт голосним: — Тихо!!! Натовп зразу притих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(Олександр Довженко, І, 1958, 205)</w:t>
      </w:r>
      <w:r>
        <w:rPr>
          <w:rFonts w:ascii="Tahoma" w:hAnsi="Tahoma" w:cs="Tahoma"/>
          <w:color w:val="333333"/>
          <w:sz w:val="16"/>
          <w:szCs w:val="16"/>
        </w:rPr>
        <w:t>;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br/>
      </w:r>
      <w:r>
        <w:rPr>
          <w:rStyle w:val="tinok"/>
          <w:rFonts w:ascii="Tahoma" w:hAnsi="Tahoma" w:cs="Tahoma"/>
          <w:b/>
          <w:bCs/>
          <w:color w:val="333333"/>
          <w:spacing w:val="-35"/>
          <w:sz w:val="16"/>
          <w:szCs w:val="16"/>
        </w:rPr>
        <w:t>//</w:t>
      </w:r>
      <w:r>
        <w:rPr>
          <w:rFonts w:ascii="Tahoma" w:hAnsi="Tahoma" w:cs="Tahoma"/>
          <w:color w:val="333333"/>
          <w:sz w:val="16"/>
          <w:szCs w:val="16"/>
        </w:rPr>
        <w:t>  Уживається як заклик до обережності. [Максим:] Цить, Галю, тихо! Світло погаси мерщій, Та й гайда звідціль хутчій!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(Марко Кропивницький, II, 1958, 94)</w:t>
      </w:r>
      <w:r>
        <w:rPr>
          <w:rFonts w:ascii="Tahoma" w:hAnsi="Tahoma" w:cs="Tahoma"/>
          <w:color w:val="333333"/>
          <w:sz w:val="16"/>
          <w:szCs w:val="16"/>
        </w:rPr>
        <w:t>; — Тихо, синочки, не хитайте човна..,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(Олександр Довженко, I, 1958, 331)</w:t>
      </w:r>
      <w:r>
        <w:rPr>
          <w:rFonts w:ascii="Tahoma" w:hAnsi="Tahoma" w:cs="Tahoma"/>
          <w:color w:val="333333"/>
          <w:sz w:val="16"/>
          <w:szCs w:val="16"/>
        </w:rPr>
        <w:t>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br/>
        <w:t> </w:t>
      </w:r>
      <w:r>
        <w:rPr>
          <w:rStyle w:val="z"/>
          <w:rFonts w:ascii="Tahoma" w:hAnsi="Tahoma" w:cs="Tahoma"/>
          <w:b/>
          <w:bCs/>
          <w:color w:val="333333"/>
          <w:sz w:val="16"/>
          <w:szCs w:val="16"/>
        </w:rPr>
        <w:t>Тихо (тихо-тихо), як (немов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і т. ін.</w:t>
      </w:r>
      <w:r>
        <w:rPr>
          <w:rStyle w:val="z"/>
          <w:rFonts w:ascii="Tahoma" w:hAnsi="Tahoma" w:cs="Tahoma"/>
          <w:b/>
          <w:bCs/>
          <w:color w:val="333333"/>
          <w:sz w:val="16"/>
          <w:szCs w:val="16"/>
        </w:rPr>
        <w:t>) у вусі (в усі):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а) про повну тишу, про відсутність будь-яких звуків. — Хто то? — почулося з різних кутків, і зразу стало тихо, як у вусі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(Панас Мирний, IV, 1955, 112)</w:t>
      </w:r>
      <w:r>
        <w:rPr>
          <w:rFonts w:ascii="Tahoma" w:hAnsi="Tahoma" w:cs="Tahoma"/>
          <w:color w:val="333333"/>
          <w:sz w:val="16"/>
          <w:szCs w:val="16"/>
        </w:rPr>
        <w:t>; Саранчук.. наче тягар важкий, що ледве доніс оце, впустив. — Погані вісті! — І стало в кімнаті тихо-тихо, як в усі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(Андрій Головко, II, 1957, 325)</w:t>
      </w:r>
      <w:r>
        <w:rPr>
          <w:rFonts w:ascii="Tahoma" w:hAnsi="Tahoma" w:cs="Tahoma"/>
          <w:color w:val="333333"/>
          <w:sz w:val="16"/>
          <w:szCs w:val="16"/>
        </w:rPr>
        <w:t>; б) про відсутність найменшого вітру; в) про відсутність сварок, бійок і т. ін. — Коли та сварка була, а ви все згадуєте й досі. Тепер на вашому кутку, хвалити бога, як у вусі тихо...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s"/>
          <w:rFonts w:ascii="Tahoma" w:hAnsi="Tahoma" w:cs="Tahoma"/>
          <w:color w:val="999999"/>
          <w:sz w:val="16"/>
          <w:szCs w:val="16"/>
        </w:rPr>
        <w:t>(Любов Яновська, I, 1959, 83)</w:t>
      </w:r>
      <w:r>
        <w:rPr>
          <w:rFonts w:ascii="Tahoma" w:hAnsi="Tahoma" w:cs="Tahoma"/>
          <w:color w:val="333333"/>
          <w:sz w:val="16"/>
          <w:szCs w:val="16"/>
        </w:rPr>
        <w:t>;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16"/>
          <w:szCs w:val="16"/>
        </w:rPr>
        <w:t>Тихо, хоч мак (маком) сій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див.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hyperlink r:id="rId10" w:history="1">
        <w:r>
          <w:rPr>
            <w:rStyle w:val="aa"/>
            <w:rFonts w:ascii="DejaVu Sans Condensed" w:hAnsi="DejaVu Sans Condensed" w:cs="DejaVu Sans Condensed"/>
            <w:color w:val="1177CC"/>
            <w:sz w:val="16"/>
            <w:szCs w:val="16"/>
          </w:rPr>
          <w:t>мак</w:t>
        </w:r>
      </w:hyperlink>
      <w:r>
        <w:rPr>
          <w:rFonts w:ascii="Tahoma" w:hAnsi="Tahoma" w:cs="Tahoma"/>
          <w:color w:val="333333"/>
          <w:sz w:val="16"/>
          <w:szCs w:val="16"/>
        </w:rPr>
        <w:t>.</w:t>
      </w:r>
    </w:p>
    <w:p w:rsidR="00594D9E" w:rsidRDefault="0000677C" w:rsidP="00594D9E">
      <w:pPr>
        <w:pStyle w:val="tom"/>
        <w:shd w:val="clear" w:color="auto" w:fill="FFFFFF"/>
        <w:spacing w:before="0" w:beforeAutospacing="0" w:after="0" w:afterAutospacing="0"/>
        <w:ind w:left="81"/>
        <w:rPr>
          <w:rFonts w:ascii="Tahoma" w:hAnsi="Tahoma" w:cs="Tahoma"/>
          <w:i/>
          <w:iCs/>
          <w:color w:val="333333"/>
          <w:sz w:val="15"/>
          <w:szCs w:val="15"/>
        </w:rPr>
      </w:pPr>
      <w:hyperlink r:id="rId11" w:history="1">
        <w:r w:rsidR="00594D9E">
          <w:rPr>
            <w:rStyle w:val="aa"/>
            <w:rFonts w:ascii="DejaVu Sans Condensed" w:hAnsi="DejaVu Sans Condensed" w:cs="DejaVu Sans Condensed"/>
            <w:i/>
            <w:iCs/>
            <w:color w:val="888888"/>
            <w:sz w:val="14"/>
            <w:szCs w:val="14"/>
            <w:bdr w:val="none" w:sz="0" w:space="0" w:color="auto" w:frame="1"/>
          </w:rPr>
          <w:t>Словник української мови: в 11 томах. — Том 10,</w:t>
        </w:r>
        <w:r w:rsidR="00594D9E">
          <w:rPr>
            <w:rStyle w:val="apple-converted-space"/>
            <w:rFonts w:ascii="DejaVu Sans Condensed" w:hAnsi="DejaVu Sans Condensed" w:cs="DejaVu Sans Condensed"/>
            <w:i/>
            <w:iCs/>
            <w:color w:val="888888"/>
            <w:sz w:val="14"/>
            <w:szCs w:val="14"/>
            <w:bdr w:val="none" w:sz="0" w:space="0" w:color="auto" w:frame="1"/>
          </w:rPr>
          <w:t> </w:t>
        </w:r>
        <w:r w:rsidR="00594D9E">
          <w:rPr>
            <w:rStyle w:val="aa"/>
            <w:rFonts w:ascii="DejaVu Sans Condensed" w:hAnsi="DejaVu Sans Condensed" w:cs="DejaVu Sans Condensed"/>
            <w:i/>
            <w:iCs/>
            <w:color w:val="888888"/>
            <w:sz w:val="14"/>
            <w:szCs w:val="14"/>
            <w:bdr w:val="none" w:sz="0" w:space="0" w:color="auto" w:frame="1"/>
          </w:rPr>
          <w:t>1979. — Стор. 132.</w:t>
        </w:r>
      </w:hyperlink>
    </w:p>
    <w:p w:rsidR="00594D9E" w:rsidRDefault="0000677C" w:rsidP="00594D9E">
      <w:pPr>
        <w:pStyle w:val="tom"/>
        <w:shd w:val="clear" w:color="auto" w:fill="FFFFFF"/>
        <w:spacing w:before="0" w:beforeAutospacing="0" w:after="0" w:afterAutospacing="0"/>
        <w:ind w:left="81"/>
        <w:jc w:val="right"/>
        <w:rPr>
          <w:rFonts w:ascii="Tahoma" w:hAnsi="Tahoma" w:cs="Tahoma"/>
          <w:i/>
          <w:iCs/>
          <w:color w:val="333333"/>
          <w:sz w:val="15"/>
          <w:szCs w:val="15"/>
        </w:rPr>
      </w:pPr>
      <w:hyperlink r:id="rId12" w:tooltip="Коментарі читачів до слова " w:history="1">
        <w:r w:rsidR="00594D9E">
          <w:rPr>
            <w:rStyle w:val="aa"/>
            <w:rFonts w:ascii="DejaVu Sans Condensed" w:hAnsi="DejaVu Sans Condensed" w:cs="DejaVu Sans Condensed"/>
            <w:i/>
            <w:iCs/>
            <w:color w:val="888888"/>
            <w:sz w:val="14"/>
            <w:szCs w:val="14"/>
            <w:bdr w:val="none" w:sz="0" w:space="0" w:color="auto" w:frame="1"/>
          </w:rPr>
          <w:t>Коментарі (0)</w:t>
        </w:r>
      </w:hyperlink>
    </w:p>
    <w:p w:rsidR="00594D9E" w:rsidRDefault="00594D9E" w:rsidP="00594D9E">
      <w:pPr>
        <w:pStyle w:val="a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6"/>
          <w:szCs w:val="16"/>
        </w:rPr>
      </w:pPr>
      <w:r>
        <w:rPr>
          <w:rStyle w:val="ac"/>
          <w:rFonts w:ascii="Arial" w:hAnsi="Arial" w:cs="Arial"/>
          <w:color w:val="333333"/>
          <w:sz w:val="16"/>
          <w:szCs w:val="16"/>
        </w:rPr>
        <w:t>ТИХО</w:t>
      </w:r>
      <w:r>
        <w:rPr>
          <w:rFonts w:ascii="Tahoma" w:hAnsi="Tahoma" w:cs="Tahoma"/>
          <w:color w:val="333333"/>
          <w:sz w:val="16"/>
          <w:szCs w:val="16"/>
        </w:rPr>
        <w:t>... Перша частина складних слів, що відповідав слову тихий у 1 знач., напр.: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16"/>
          <w:szCs w:val="16"/>
        </w:rPr>
        <w:t>тихоролосий</w:t>
      </w:r>
      <w:r>
        <w:rPr>
          <w:rFonts w:ascii="Tahoma" w:hAnsi="Tahoma" w:cs="Tahoma"/>
          <w:color w:val="333333"/>
          <w:sz w:val="16"/>
          <w:szCs w:val="16"/>
        </w:rPr>
        <w:t>,</w:t>
      </w:r>
      <w:r>
        <w:rPr>
          <w:rStyle w:val="z"/>
          <w:rFonts w:ascii="Tahoma" w:hAnsi="Tahoma" w:cs="Tahoma"/>
          <w:b/>
          <w:bCs/>
          <w:color w:val="333333"/>
          <w:sz w:val="16"/>
          <w:szCs w:val="16"/>
        </w:rPr>
        <w:t>тиходзвонний</w:t>
      </w:r>
      <w:r>
        <w:rPr>
          <w:rFonts w:ascii="Tahoma" w:hAnsi="Tahoma" w:cs="Tahoma"/>
          <w:color w:val="333333"/>
          <w:sz w:val="16"/>
          <w:szCs w:val="16"/>
        </w:rPr>
        <w:t>; у 4 знач., напр.: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16"/>
          <w:szCs w:val="16"/>
        </w:rPr>
        <w:t>тихобережний</w:t>
      </w:r>
      <w:r>
        <w:rPr>
          <w:rFonts w:ascii="Tahoma" w:hAnsi="Tahoma" w:cs="Tahoma"/>
          <w:color w:val="333333"/>
          <w:sz w:val="16"/>
          <w:szCs w:val="16"/>
        </w:rPr>
        <w:t>; у 6 знач., напр.: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16"/>
          <w:szCs w:val="16"/>
        </w:rPr>
        <w:t>тихозорий</w:t>
      </w:r>
      <w:r>
        <w:rPr>
          <w:rFonts w:ascii="Tahoma" w:hAnsi="Tahoma" w:cs="Tahoma"/>
          <w:color w:val="333333"/>
          <w:sz w:val="16"/>
          <w:szCs w:val="16"/>
        </w:rPr>
        <w:t>; у 8 знач., напр.: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Style w:val="z"/>
          <w:rFonts w:ascii="Tahoma" w:hAnsi="Tahoma" w:cs="Tahoma"/>
          <w:b/>
          <w:bCs/>
          <w:color w:val="333333"/>
          <w:sz w:val="16"/>
          <w:szCs w:val="16"/>
        </w:rPr>
        <w:t>тиходумний</w:t>
      </w:r>
      <w:r>
        <w:rPr>
          <w:rStyle w:val="apple-converted-space"/>
          <w:rFonts w:ascii="Tahoma" w:hAnsi="Tahoma" w:cs="Tahoma"/>
          <w:color w:val="333333"/>
          <w:sz w:val="16"/>
          <w:szCs w:val="16"/>
        </w:rPr>
        <w:t> </w:t>
      </w:r>
      <w:r>
        <w:rPr>
          <w:rFonts w:ascii="Tahoma" w:hAnsi="Tahoma" w:cs="Tahoma"/>
          <w:color w:val="333333"/>
          <w:sz w:val="16"/>
          <w:szCs w:val="16"/>
        </w:rPr>
        <w:t>і т. ін.</w:t>
      </w:r>
    </w:p>
    <w:p w:rsidR="00C07C13" w:rsidRPr="00AB0CAA" w:rsidRDefault="0000677C" w:rsidP="00594D9E">
      <w:pPr>
        <w:pStyle w:val="tom"/>
        <w:shd w:val="clear" w:color="auto" w:fill="FFFFFF"/>
        <w:spacing w:before="0" w:beforeAutospacing="0" w:after="0" w:afterAutospacing="0"/>
        <w:ind w:left="81"/>
        <w:rPr>
          <w:rFonts w:ascii="Tahoma" w:hAnsi="Tahoma" w:cs="Tahoma"/>
          <w:i/>
          <w:iCs/>
          <w:color w:val="333333"/>
          <w:sz w:val="15"/>
          <w:szCs w:val="15"/>
          <w:lang w:val="ru-RU"/>
        </w:rPr>
      </w:pPr>
      <w:hyperlink r:id="rId13" w:history="1">
        <w:r w:rsidR="00594D9E">
          <w:rPr>
            <w:rStyle w:val="aa"/>
            <w:rFonts w:ascii="DejaVu Sans Condensed" w:hAnsi="DejaVu Sans Condensed" w:cs="DejaVu Sans Condensed"/>
            <w:i/>
            <w:iCs/>
            <w:color w:val="888888"/>
            <w:sz w:val="14"/>
            <w:szCs w:val="14"/>
            <w:bdr w:val="none" w:sz="0" w:space="0" w:color="auto" w:frame="1"/>
          </w:rPr>
          <w:t>Словник української мови: в 11 томах. — Том 10,</w:t>
        </w:r>
        <w:r w:rsidR="00594D9E">
          <w:rPr>
            <w:rStyle w:val="apple-converted-space"/>
            <w:rFonts w:ascii="DejaVu Sans Condensed" w:hAnsi="DejaVu Sans Condensed" w:cs="DejaVu Sans Condensed"/>
            <w:i/>
            <w:iCs/>
            <w:color w:val="888888"/>
            <w:sz w:val="14"/>
            <w:szCs w:val="14"/>
            <w:bdr w:val="none" w:sz="0" w:space="0" w:color="auto" w:frame="1"/>
          </w:rPr>
          <w:t> </w:t>
        </w:r>
        <w:r w:rsidR="00594D9E">
          <w:rPr>
            <w:rStyle w:val="aa"/>
            <w:rFonts w:ascii="DejaVu Sans Condensed" w:hAnsi="DejaVu Sans Condensed" w:cs="DejaVu Sans Condensed"/>
            <w:i/>
            <w:iCs/>
            <w:color w:val="888888"/>
            <w:sz w:val="14"/>
            <w:szCs w:val="14"/>
            <w:bdr w:val="none" w:sz="0" w:space="0" w:color="auto" w:frame="1"/>
          </w:rPr>
          <w:t>1979. — Стор. 132.</w:t>
        </w:r>
      </w:hyperlink>
    </w:p>
    <w:p w:rsidR="00594D9E" w:rsidRDefault="00E2641E" w:rsidP="002B2217">
      <w:pPr>
        <w:pStyle w:val="ab"/>
        <w:shd w:val="clear" w:color="auto" w:fill="FFFFFF"/>
        <w:spacing w:before="0" w:beforeAutospacing="0" w:after="0" w:afterAutospacing="0"/>
        <w:rPr>
          <w:lang w:val="ru-RU"/>
        </w:rPr>
      </w:pPr>
      <w:r w:rsidRPr="00A022FC">
        <w:fldChar w:fldCharType="end"/>
      </w:r>
    </w:p>
    <w:p w:rsidR="00594D9E" w:rsidRDefault="00C53572" w:rsidP="002B2217">
      <w:pPr>
        <w:pStyle w:val="ab"/>
        <w:shd w:val="clear" w:color="auto" w:fill="FFFFFF"/>
        <w:spacing w:before="0" w:beforeAutospacing="0" w:after="0" w:afterAutospacing="0"/>
        <w:rPr>
          <w:rStyle w:val="apple-converted-space"/>
          <w:rFonts w:ascii="Georgia" w:hAnsi="Georgia"/>
          <w:color w:val="241B0C"/>
          <w:shd w:val="clear" w:color="auto" w:fill="DDCDA8"/>
          <w:lang w:val="ru-RU"/>
        </w:rPr>
      </w:pPr>
      <w:r w:rsidRPr="00A022FC">
        <w:rPr>
          <w:highlight w:val="green"/>
        </w:rPr>
        <w:t>===[</w:t>
      </w:r>
      <w:hyperlink r:id="rId14" w:history="1">
        <w:r w:rsidR="00C07C13" w:rsidRPr="00A022FC">
          <w:rPr>
            <w:rStyle w:val="aa"/>
          </w:rPr>
          <w:t>http://slovopedia.org.ua</w:t>
        </w:r>
      </w:hyperlink>
      <w:r w:rsidR="00C07C13" w:rsidRPr="00A022FC">
        <w:t xml:space="preserve"> </w:t>
      </w:r>
      <w:hyperlink r:id="rId15" w:history="1">
        <w:r w:rsidR="00C07C13" w:rsidRPr="00A022FC">
          <w:rPr>
            <w:rStyle w:val="aa"/>
            <w:rFonts w:ascii="Georgia" w:hAnsi="Georgia"/>
            <w:b/>
            <w:bCs/>
            <w:color w:val="241B0C"/>
            <w:shd w:val="clear" w:color="auto" w:fill="DDCDA8"/>
          </w:rPr>
          <w:t>"Словопедія"</w:t>
        </w:r>
      </w:hyperlink>
      <w:r w:rsidR="00C07C13" w:rsidRPr="00A022FC">
        <w:rPr>
          <w:rStyle w:val="apple-converted-space"/>
          <w:rFonts w:ascii="Georgia" w:hAnsi="Georgia"/>
          <w:color w:val="241B0C"/>
          <w:shd w:val="clear" w:color="auto" w:fill="DDCDA8"/>
        </w:rPr>
        <w:t> </w:t>
      </w:r>
      <w:r w:rsidR="00AB0CAA" w:rsidRPr="00AB0CAA">
        <w:rPr>
          <w:rStyle w:val="apple-converted-space"/>
          <w:rFonts w:ascii="Georgia" w:hAnsi="Georgia"/>
          <w:color w:val="241B0C"/>
          <w:highlight w:val="green"/>
          <w:shd w:val="clear" w:color="auto" w:fill="DDCDA8"/>
        </w:rPr>
        <w:t>]==</w:t>
      </w:r>
    </w:p>
    <w:p w:rsidR="00594D9E" w:rsidRPr="00594D9E" w:rsidRDefault="00594D9E" w:rsidP="00594D9E">
      <w:pPr>
        <w:rPr>
          <w:lang w:val="ru-RU"/>
        </w:rPr>
      </w:pPr>
      <w:r>
        <w:rPr>
          <w:rStyle w:val="ac"/>
          <w:rFonts w:ascii="Georgia" w:hAnsi="Georgia"/>
          <w:color w:val="241B0C"/>
          <w:sz w:val="13"/>
          <w:szCs w:val="13"/>
          <w:shd w:val="clear" w:color="auto" w:fill="DDCDA8"/>
        </w:rPr>
        <w:t>Словник синонімів Полюги</w:t>
      </w:r>
    </w:p>
    <w:tbl>
      <w:tblPr>
        <w:tblW w:w="0" w:type="auto"/>
        <w:tblCellSpacing w:w="45" w:type="dxa"/>
        <w:shd w:val="clear" w:color="auto" w:fill="DDCDA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594D9E" w:rsidTr="00594D9E">
        <w:trPr>
          <w:tblCellSpacing w:w="45" w:type="dxa"/>
        </w:trPr>
        <w:tc>
          <w:tcPr>
            <w:tcW w:w="0" w:type="auto"/>
            <w:shd w:val="clear" w:color="auto" w:fill="DDCDA8"/>
            <w:vAlign w:val="center"/>
            <w:hideMark/>
          </w:tcPr>
          <w:p w:rsidR="00594D9E" w:rsidRDefault="00594D9E">
            <w:pPr>
              <w:rPr>
                <w:rFonts w:ascii="Georgia" w:hAnsi="Georgia"/>
                <w:sz w:val="13"/>
                <w:szCs w:val="13"/>
              </w:rPr>
            </w:pPr>
            <w:r>
              <w:rPr>
                <w:rStyle w:val="ac"/>
                <w:rFonts w:ascii="Georgia" w:hAnsi="Georgia"/>
                <w:sz w:val="13"/>
                <w:szCs w:val="13"/>
              </w:rPr>
              <w:t>ТИХО</w:t>
            </w:r>
            <w:r>
              <w:rPr>
                <w:rFonts w:ascii="Georgia" w:hAnsi="Georgia"/>
                <w:sz w:val="13"/>
                <w:szCs w:val="13"/>
              </w:rPr>
              <w:br/>
              <w:t>спокійно, неголосно, негучно,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i/>
                <w:iCs/>
                <w:sz w:val="13"/>
                <w:szCs w:val="13"/>
              </w:rPr>
              <w:t>(при повному замовканні)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мовчки, нечутно, беззвучно, глухо.</w:t>
            </w:r>
          </w:p>
        </w:tc>
      </w:tr>
    </w:tbl>
    <w:p w:rsidR="00594D9E" w:rsidRDefault="00594D9E" w:rsidP="002B2217">
      <w:pPr>
        <w:pStyle w:val="ab"/>
        <w:shd w:val="clear" w:color="auto" w:fill="FFFFFF"/>
        <w:spacing w:before="0" w:beforeAutospacing="0" w:after="0" w:afterAutospacing="0"/>
        <w:rPr>
          <w:highlight w:val="green"/>
          <w:lang w:val="ru-RU"/>
        </w:rPr>
      </w:pPr>
    </w:p>
    <w:p w:rsidR="00594D9E" w:rsidRPr="00594D9E" w:rsidRDefault="00594D9E" w:rsidP="00594D9E">
      <w:pPr>
        <w:rPr>
          <w:lang w:val="ru-RU"/>
        </w:rPr>
      </w:pPr>
      <w:r>
        <w:rPr>
          <w:rStyle w:val="ac"/>
          <w:rFonts w:ascii="Georgia" w:hAnsi="Georgia"/>
          <w:color w:val="241B0C"/>
          <w:sz w:val="13"/>
          <w:szCs w:val="13"/>
          <w:shd w:val="clear" w:color="auto" w:fill="DDCDA8"/>
        </w:rPr>
        <w:t>Орфографічний словник української мови</w:t>
      </w:r>
    </w:p>
    <w:tbl>
      <w:tblPr>
        <w:tblW w:w="0" w:type="auto"/>
        <w:tblCellSpacing w:w="45" w:type="dxa"/>
        <w:shd w:val="clear" w:color="auto" w:fill="DDCDA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</w:tblGrid>
      <w:tr w:rsidR="00594D9E" w:rsidTr="00594D9E">
        <w:trPr>
          <w:tblCellSpacing w:w="45" w:type="dxa"/>
        </w:trPr>
        <w:tc>
          <w:tcPr>
            <w:tcW w:w="0" w:type="auto"/>
            <w:shd w:val="clear" w:color="auto" w:fill="DDCDA8"/>
            <w:vAlign w:val="center"/>
            <w:hideMark/>
          </w:tcPr>
          <w:p w:rsidR="00594D9E" w:rsidRDefault="00594D9E">
            <w:pPr>
              <w:rPr>
                <w:rFonts w:ascii="Georgia" w:hAnsi="Georgia"/>
                <w:sz w:val="13"/>
                <w:szCs w:val="13"/>
              </w:rPr>
            </w:pPr>
            <w:r>
              <w:rPr>
                <w:rFonts w:ascii="Georgia" w:hAnsi="Georgia"/>
                <w:sz w:val="13"/>
                <w:szCs w:val="13"/>
              </w:rPr>
              <w:br/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тихо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br/>
            </w:r>
            <w:r>
              <w:rPr>
                <w:rFonts w:ascii="Georgia" w:hAnsi="Georgia"/>
                <w:i/>
                <w:iCs/>
                <w:sz w:val="13"/>
                <w:szCs w:val="13"/>
              </w:rPr>
              <w:t>прислівник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br/>
              <w:t>незмінювана словникова одиниця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</w:p>
        </w:tc>
      </w:tr>
    </w:tbl>
    <w:p w:rsidR="00594D9E" w:rsidRPr="00594D9E" w:rsidRDefault="00594D9E" w:rsidP="00594D9E">
      <w:pPr>
        <w:rPr>
          <w:lang w:val="ru-RU"/>
        </w:rPr>
      </w:pPr>
      <w:r>
        <w:rPr>
          <w:rStyle w:val="ac"/>
          <w:rFonts w:ascii="Georgia" w:hAnsi="Georgia"/>
          <w:color w:val="241B0C"/>
          <w:sz w:val="13"/>
          <w:szCs w:val="13"/>
          <w:shd w:val="clear" w:color="auto" w:fill="DDCDA8"/>
        </w:rPr>
        <w:t>Фразеологічний словник української мови</w:t>
      </w:r>
    </w:p>
    <w:tbl>
      <w:tblPr>
        <w:tblW w:w="0" w:type="auto"/>
        <w:tblCellSpacing w:w="45" w:type="dxa"/>
        <w:shd w:val="clear" w:color="auto" w:fill="DDCDA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9"/>
      </w:tblGrid>
      <w:tr w:rsidR="00594D9E" w:rsidTr="00594D9E">
        <w:trPr>
          <w:tblCellSpacing w:w="45" w:type="dxa"/>
        </w:trPr>
        <w:tc>
          <w:tcPr>
            <w:tcW w:w="0" w:type="auto"/>
            <w:shd w:val="clear" w:color="auto" w:fill="DDCDA8"/>
            <w:vAlign w:val="center"/>
            <w:hideMark/>
          </w:tcPr>
          <w:p w:rsidR="00594D9E" w:rsidRDefault="00594D9E">
            <w:pPr>
              <w:rPr>
                <w:rFonts w:ascii="Georgia" w:hAnsi="Georgia"/>
                <w:sz w:val="13"/>
                <w:szCs w:val="13"/>
              </w:rPr>
            </w:pPr>
            <w:r>
              <w:rPr>
                <w:rStyle w:val="ac"/>
                <w:rFonts w:ascii="Georgia" w:hAnsi="Georgia"/>
                <w:sz w:val="13"/>
                <w:szCs w:val="13"/>
              </w:rPr>
              <w:t>ТИХО</w:t>
            </w:r>
            <w:r>
              <w:rPr>
                <w:rFonts w:ascii="Georgia" w:hAnsi="Georgia"/>
                <w:sz w:val="13"/>
                <w:szCs w:val="13"/>
              </w:rPr>
              <w:br/>
            </w:r>
            <w:r>
              <w:rPr>
                <w:rFonts w:ascii="Georgia" w:hAnsi="Georgia"/>
                <w:sz w:val="13"/>
                <w:szCs w:val="13"/>
              </w:rPr>
              <w:br/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аби́ ли́хо ти́хо. 1.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Ні в що не втручаючись, виявляючи до всього байдужість; байдуже комусь. Хто мовчить,</w:t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“аби лихо тихо”</w:t>
            </w:r>
            <w:r>
              <w:rPr>
                <w:rFonts w:ascii="Georgia" w:hAnsi="Georgia"/>
                <w:sz w:val="13"/>
                <w:szCs w:val="13"/>
              </w:rPr>
              <w:t>, той хоч ні до чого доброго не домовиться, та зате сам буде цілий (Леся Українка); // Тільки б усе було гаразд, благополучно. На Хом’яка нагнав таке він лихо, Що той і приказку у норку заховав,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Аби,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як кажуть,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лихо тихо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(Л. Глібов); — Знов кручуся, як муха в окропі,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аби,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гадаю,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лихо тихо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(М. Олійник).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br/>
            </w:r>
            <w:r>
              <w:rPr>
                <w:rFonts w:ascii="Georgia" w:hAnsi="Georgia"/>
                <w:sz w:val="13"/>
                <w:szCs w:val="13"/>
              </w:rPr>
              <w:lastRenderedPageBreak/>
              <w:br/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сиді́ти ти́хо (тихе́нько).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Нічим себе не виявляти, намагатися бути непомітним. Якісь дивні відносини були у властей з опришками. Наче умовилися: коли ви будете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сидіти тихо,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то й ми будемо сидіти тихо (Г. Хоткевич); Резидент замислився.— Невже січова старшина дозволяє козакам бешкетувати на землях чужої держави? — спитав він заклопотано.— О ні! Я знаю, кошові, скільки їх було, все давали накази січовикам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сидіти тихо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по паланках. Але вони не слухають,— всміхнувся гетьман (М. Лазорський); Прикинеш дурною головонькою, то виходить, що тепер таке врем’ячко (час), що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b/>
                <w:bCs/>
                <w:sz w:val="13"/>
                <w:szCs w:val="13"/>
              </w:rPr>
              <w:t>сиди тихенько</w:t>
            </w:r>
            <w:r>
              <w:rPr>
                <w:rStyle w:val="apple-converted-space"/>
                <w:rFonts w:ascii="Georgia" w:hAnsi="Georgia"/>
                <w:sz w:val="13"/>
                <w:szCs w:val="13"/>
              </w:rPr>
              <w:t> </w:t>
            </w:r>
            <w:r>
              <w:rPr>
                <w:rFonts w:ascii="Georgia" w:hAnsi="Georgia"/>
                <w:sz w:val="13"/>
                <w:szCs w:val="13"/>
              </w:rPr>
              <w:t>(Григорій Тютюнник).</w:t>
            </w:r>
          </w:p>
        </w:tc>
      </w:tr>
    </w:tbl>
    <w:p w:rsidR="00594D9E" w:rsidRDefault="00594D9E" w:rsidP="0050770E">
      <w:pPr>
        <w:pStyle w:val="ab"/>
        <w:spacing w:before="0" w:beforeAutospacing="0" w:after="0" w:afterAutospacing="0"/>
        <w:rPr>
          <w:highlight w:val="green"/>
          <w:lang w:val="ru-RU"/>
        </w:rPr>
      </w:pPr>
    </w:p>
    <w:p w:rsidR="00AA40E6" w:rsidRDefault="00C53572" w:rsidP="0050770E">
      <w:pPr>
        <w:pStyle w:val="ab"/>
        <w:spacing w:before="0" w:beforeAutospacing="0" w:after="0" w:afterAutospacing="0"/>
        <w:rPr>
          <w:rStyle w:val="ac"/>
          <w:lang w:val="ru-RU"/>
        </w:rPr>
      </w:pPr>
      <w:r w:rsidRPr="00A022FC">
        <w:rPr>
          <w:highlight w:val="green"/>
        </w:rPr>
        <w:t>===[</w:t>
      </w:r>
      <w:hyperlink r:id="rId16" w:history="1">
        <w:r w:rsidR="002B2217" w:rsidRPr="00642800">
          <w:rPr>
            <w:rStyle w:val="aa"/>
          </w:rPr>
          <w:t>http://ukrlit.org/slovnyk</w:t>
        </w:r>
      </w:hyperlink>
      <w:r w:rsidR="00A8515C" w:rsidRPr="00A022FC">
        <w:rPr>
          <w:rStyle w:val="ac"/>
        </w:rPr>
        <w:t xml:space="preserve"> </w:t>
      </w:r>
      <w:r w:rsidR="0050770E" w:rsidRPr="00A022FC">
        <w:rPr>
          <w:rStyle w:val="ac"/>
        </w:rPr>
        <w:t>УКРЛІТ.</w:t>
      </w:r>
      <w:r w:rsidR="0050770E" w:rsidRPr="00A022FC">
        <w:rPr>
          <w:rStyle w:val="ac"/>
          <w:lang w:val="en-US"/>
        </w:rPr>
        <w:t>ORG</w:t>
      </w:r>
      <w:r w:rsidR="0050770E" w:rsidRPr="00A022FC">
        <w:rPr>
          <w:rStyle w:val="ac"/>
        </w:rPr>
        <w:t>_</w:t>
      </w:r>
      <w:r w:rsidR="0050770E" w:rsidRPr="00A022FC">
        <w:rPr>
          <w:rStyle w:val="ac"/>
          <w:lang w:val="en-US"/>
        </w:rPr>
        <w:t>C</w:t>
      </w:r>
      <w:r w:rsidR="0050770E" w:rsidRPr="00A022FC">
        <w:rPr>
          <w:rStyle w:val="ac"/>
        </w:rPr>
        <w:t>ловник</w:t>
      </w:r>
      <w:r w:rsidR="00AB0CAA" w:rsidRPr="00AB0CAA">
        <w:rPr>
          <w:rStyle w:val="ac"/>
          <w:highlight w:val="green"/>
        </w:rPr>
        <w:t>]==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rPr>
          <w:rStyle w:val="ac"/>
        </w:rPr>
        <w:t>ТИ́ХО</w:t>
      </w:r>
      <w:r>
        <w:t>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t>1. Присл. до</w:t>
      </w:r>
      <w:r>
        <w:rPr>
          <w:rStyle w:val="apple-converted-space"/>
        </w:rPr>
        <w:t> </w:t>
      </w:r>
      <w:r>
        <w:rPr>
          <w:rStyle w:val="ac"/>
        </w:rPr>
        <w:t>ти́хий</w:t>
      </w:r>
      <w:r>
        <w:rPr>
          <w:rStyle w:val="apple-converted-space"/>
        </w:rPr>
        <w:t> </w:t>
      </w:r>
      <w:r>
        <w:t>1, 3, 5-8. —</w:t>
      </w:r>
      <w:r>
        <w:rPr>
          <w:rStyle w:val="apple-converted-space"/>
        </w:rPr>
        <w:t> </w:t>
      </w:r>
      <w:r>
        <w:rPr>
          <w:i/>
          <w:iCs/>
        </w:rPr>
        <w:t>Увійди та одпочинь, дитино,</w:t>
      </w:r>
      <w:r>
        <w:rPr>
          <w:rStyle w:val="apple-converted-space"/>
        </w:rPr>
        <w:t> </w:t>
      </w:r>
      <w:r>
        <w:t>—</w:t>
      </w:r>
      <w:r>
        <w:rPr>
          <w:rStyle w:val="apple-converted-space"/>
        </w:rPr>
        <w:t> </w:t>
      </w:r>
      <w:r>
        <w:rPr>
          <w:i/>
          <w:iCs/>
        </w:rPr>
        <w:t>промовив хтось тихо й поважно</w:t>
      </w:r>
      <w:r>
        <w:t>(Вовчок, I, 1955, 10);</w:t>
      </w:r>
      <w:r>
        <w:rPr>
          <w:rStyle w:val="apple-converted-space"/>
        </w:rPr>
        <w:t> </w:t>
      </w:r>
      <w:r>
        <w:rPr>
          <w:i/>
          <w:iCs/>
        </w:rPr>
        <w:t>Хлопці трохи помовчали, але перегодя знов почали балакати спершу тихо, а далі все голосніше, а потім зовсім голосно</w:t>
      </w:r>
      <w:r>
        <w:rPr>
          <w:rStyle w:val="apple-converted-space"/>
        </w:rPr>
        <w:t> </w:t>
      </w:r>
      <w:r>
        <w:t>(Н.-Лев., II, 1956, 265); У</w:t>
      </w:r>
      <w:r>
        <w:rPr>
          <w:rStyle w:val="apple-converted-space"/>
        </w:rPr>
        <w:t> </w:t>
      </w:r>
      <w:r>
        <w:rPr>
          <w:i/>
          <w:iCs/>
        </w:rPr>
        <w:t>вікна знову стрепетом б’ється пісня, і від неї тихо бринять нижні шибки</w:t>
      </w:r>
      <w:r>
        <w:rPr>
          <w:rStyle w:val="apple-converted-space"/>
        </w:rPr>
        <w:t> </w:t>
      </w:r>
      <w:r>
        <w:t>(Стельмах, І, 1962, 577);</w:t>
      </w:r>
      <w:r>
        <w:rPr>
          <w:rStyle w:val="apple-converted-space"/>
        </w:rPr>
        <w:t> </w:t>
      </w:r>
      <w:r>
        <w:rPr>
          <w:i/>
          <w:iCs/>
        </w:rPr>
        <w:t>Баба лежала вже тихо і спокійно щось говорила до себе, наче крізь сон</w:t>
      </w:r>
      <w:r>
        <w:rPr>
          <w:rStyle w:val="apple-converted-space"/>
        </w:rPr>
        <w:t> </w:t>
      </w:r>
      <w:r>
        <w:t>(Коцюб., II, 1955, 274); —</w:t>
      </w:r>
      <w:r>
        <w:rPr>
          <w:rStyle w:val="apple-converted-space"/>
        </w:rPr>
        <w:t> </w:t>
      </w:r>
      <w:r>
        <w:rPr>
          <w:i/>
          <w:iCs/>
        </w:rPr>
        <w:t>Треба ж мені посидіти тихо, а то знову крісло зломлю</w:t>
      </w:r>
      <w:r>
        <w:rPr>
          <w:rStyle w:val="apple-converted-space"/>
        </w:rPr>
        <w:t> </w:t>
      </w:r>
      <w:r>
        <w:t>(Ю. Янов., II, 1958, 62);</w:t>
      </w:r>
      <w:r>
        <w:rPr>
          <w:rStyle w:val="apple-converted-space"/>
        </w:rPr>
        <w:t> </w:t>
      </w:r>
      <w:r>
        <w:rPr>
          <w:i/>
          <w:iCs/>
        </w:rPr>
        <w:t>У загоні батько налигав телицю і вивів.. А мати підійшла до неї й тихо гладила рукою</w:t>
      </w:r>
      <w:r>
        <w:rPr>
          <w:rStyle w:val="apple-converted-space"/>
        </w:rPr>
        <w:t> </w:t>
      </w:r>
      <w:r>
        <w:t>(Головко, II, 1957, 121);</w:t>
      </w:r>
      <w:r>
        <w:rPr>
          <w:rStyle w:val="apple-converted-space"/>
        </w:rPr>
        <w:t> </w:t>
      </w:r>
      <w:r>
        <w:rPr>
          <w:i/>
          <w:iCs/>
        </w:rPr>
        <w:t>Пливе ніч любо, тихо, славно; Від мук забулася земля</w:t>
      </w:r>
      <w:r>
        <w:rPr>
          <w:rStyle w:val="apple-converted-space"/>
        </w:rPr>
        <w:t> </w:t>
      </w:r>
      <w:r>
        <w:t>(Граб., І, 1959, 202);</w:t>
      </w:r>
      <w:r>
        <w:rPr>
          <w:rStyle w:val="apple-converted-space"/>
        </w:rPr>
        <w:t> </w:t>
      </w:r>
      <w:r>
        <w:rPr>
          <w:i/>
          <w:iCs/>
        </w:rPr>
        <w:t>Так і дожив він до восьмого</w:t>
      </w:r>
      <w:r>
        <w:rPr>
          <w:rStyle w:val="apple-converted-space"/>
        </w:rPr>
        <w:t> </w:t>
      </w:r>
      <w:r>
        <w:t>—</w:t>
      </w:r>
      <w:r>
        <w:rPr>
          <w:rStyle w:val="apple-converted-space"/>
        </w:rPr>
        <w:t> </w:t>
      </w:r>
      <w:r>
        <w:rPr>
          <w:i/>
          <w:iCs/>
        </w:rPr>
        <w:t>тихо та мирно</w:t>
      </w:r>
      <w:r>
        <w:rPr>
          <w:rStyle w:val="apple-converted-space"/>
        </w:rPr>
        <w:t> </w:t>
      </w:r>
      <w:r>
        <w:t>—</w:t>
      </w:r>
      <w:r>
        <w:rPr>
          <w:rStyle w:val="apple-converted-space"/>
        </w:rPr>
        <w:t> </w:t>
      </w:r>
      <w:r>
        <w:rPr>
          <w:i/>
          <w:iCs/>
        </w:rPr>
        <w:t>десятка</w:t>
      </w:r>
      <w:r>
        <w:rPr>
          <w:rStyle w:val="apple-converted-space"/>
        </w:rPr>
        <w:t> </w:t>
      </w:r>
      <w:r>
        <w:t>(Зеров, Вибр., 1966, 358);</w:t>
      </w:r>
      <w:r>
        <w:rPr>
          <w:rStyle w:val="apple-converted-space"/>
        </w:rPr>
        <w:t> </w:t>
      </w:r>
      <w:r>
        <w:rPr>
          <w:i/>
          <w:iCs/>
        </w:rPr>
        <w:t>Огонь не догорів, А тихо пригаса</w:t>
      </w:r>
      <w:r>
        <w:rPr>
          <w:rStyle w:val="apple-converted-space"/>
        </w:rPr>
        <w:t> </w:t>
      </w:r>
      <w:r>
        <w:t>(Рильський, ІІ, 1946, 141);</w:t>
      </w:r>
      <w:r>
        <w:rPr>
          <w:rStyle w:val="apple-converted-space"/>
        </w:rPr>
        <w:t> </w:t>
      </w:r>
      <w:r>
        <w:rPr>
          <w:i/>
          <w:iCs/>
        </w:rPr>
        <w:t>Йому вподобались здорові сиві очі, що тихо сяли з-під довгих вій</w:t>
      </w:r>
      <w:r>
        <w:rPr>
          <w:rStyle w:val="apple-converted-space"/>
        </w:rPr>
        <w:t> </w:t>
      </w:r>
      <w:r>
        <w:t>(Коцюб., І, 1955, 23);</w:t>
      </w:r>
      <w:r>
        <w:rPr>
          <w:rStyle w:val="apple-converted-space"/>
        </w:rPr>
        <w:t> </w:t>
      </w:r>
      <w:r>
        <w:rPr>
          <w:i/>
          <w:iCs/>
        </w:rPr>
        <w:t>Дехто мріє: вік свій тихо Й лагідно прожити</w:t>
      </w:r>
      <w:r>
        <w:rPr>
          <w:rStyle w:val="apple-converted-space"/>
        </w:rPr>
        <w:t> </w:t>
      </w:r>
      <w:r>
        <w:t>(Воскр., Цілком.., 1947, 51);</w:t>
      </w:r>
      <w:r>
        <w:rPr>
          <w:rStyle w:val="apple-converted-space"/>
        </w:rPr>
        <w:t> </w:t>
      </w:r>
      <w:r>
        <w:rPr>
          <w:i/>
          <w:iCs/>
        </w:rPr>
        <w:t>Аж ось і сам старий іде З ціпочком тихо попід тином: Носив у го́род шапличок Продать</w:t>
      </w:r>
      <w:r>
        <w:rPr>
          <w:rStyle w:val="apple-converted-space"/>
        </w:rPr>
        <w:t> </w:t>
      </w:r>
      <w:r>
        <w:t>(Шевч., II, 1963, 365);</w:t>
      </w:r>
      <w:r>
        <w:rPr>
          <w:rStyle w:val="apple-converted-space"/>
        </w:rPr>
        <w:t> </w:t>
      </w:r>
      <w:r>
        <w:rPr>
          <w:i/>
          <w:iCs/>
        </w:rPr>
        <w:t>Співали солов’ї в кущах. Тихо плинула Воронеж-ріка</w:t>
      </w:r>
      <w:r>
        <w:t>(Довж., І, 1958, 488); // Без розмов, співу і т. ін.; мовчки.</w:t>
      </w:r>
      <w:r>
        <w:rPr>
          <w:rStyle w:val="apple-converted-space"/>
        </w:rPr>
        <w:t> </w:t>
      </w:r>
      <w:r>
        <w:rPr>
          <w:i/>
          <w:iCs/>
        </w:rPr>
        <w:t>Тихо йшли вони</w:t>
      </w:r>
      <w:r>
        <w:rPr>
          <w:rStyle w:val="apple-converted-space"/>
        </w:rPr>
        <w:t> </w:t>
      </w:r>
      <w:r>
        <w:t>[новобранці] ,</w:t>
      </w:r>
      <w:r>
        <w:rPr>
          <w:rStyle w:val="apple-converted-space"/>
        </w:rPr>
        <w:t> </w:t>
      </w:r>
      <w:r>
        <w:rPr>
          <w:i/>
          <w:iCs/>
        </w:rPr>
        <w:t>не співали, не доносив вітер прощального співу родині.</w:t>
      </w:r>
      <w:r>
        <w:rPr>
          <w:rStyle w:val="apple-converted-space"/>
        </w:rPr>
        <w:t> </w:t>
      </w:r>
      <w:r>
        <w:t>(Л. Укр., III, 1952, 568);</w:t>
      </w:r>
      <w:r>
        <w:rPr>
          <w:rStyle w:val="apple-converted-space"/>
        </w:rPr>
        <w:t> </w:t>
      </w:r>
      <w:r>
        <w:rPr>
          <w:i/>
          <w:iCs/>
        </w:rPr>
        <w:t>Вона випровадила його далеко за село.. і тихо, без слів прощалася з ним</w:t>
      </w:r>
      <w:r>
        <w:rPr>
          <w:rStyle w:val="apple-converted-space"/>
        </w:rPr>
        <w:t> </w:t>
      </w:r>
      <w:r>
        <w:t>(Д. Бедзик, Дніпро.., 1951, 20);</w:t>
      </w:r>
      <w:r>
        <w:rPr>
          <w:rStyle w:val="apple-converted-space"/>
        </w:rPr>
        <w:t> </w:t>
      </w:r>
      <w:r>
        <w:rPr>
          <w:i/>
          <w:iCs/>
        </w:rPr>
        <w:t>Господарка поставила чайник, філіжанки, а потім принесла хліба і сала. Ми тихо трапезували.</w:t>
      </w:r>
      <w:r>
        <w:rPr>
          <w:rStyle w:val="apple-converted-space"/>
        </w:rPr>
        <w:t> </w:t>
      </w:r>
      <w:r>
        <w:t>(Досв., Вибр., 1959, 73).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rPr>
          <w:rStyle w:val="ac"/>
        </w:rPr>
        <w:t>Сиді́ти ти́хо</w:t>
      </w:r>
      <w:r>
        <w:rPr>
          <w:rStyle w:val="apple-converted-space"/>
        </w:rPr>
        <w:t> </w:t>
      </w:r>
      <w:r>
        <w:rPr>
          <w:i/>
          <w:iCs/>
        </w:rPr>
        <w:t>див.</w:t>
      </w:r>
      <w:r>
        <w:rPr>
          <w:rStyle w:val="apple-converted-space"/>
        </w:rPr>
        <w:t> </w:t>
      </w:r>
      <w:hyperlink r:id="rId17" w:history="1">
        <w:r>
          <w:rPr>
            <w:rStyle w:val="aa"/>
            <w:b/>
            <w:bCs/>
            <w:color w:val="0072A1"/>
          </w:rPr>
          <w:t>сиді́ти</w:t>
        </w:r>
      </w:hyperlink>
      <w:r>
        <w:t>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t>2.</w:t>
      </w:r>
      <w:r>
        <w:rPr>
          <w:rStyle w:val="apple-converted-space"/>
        </w:rPr>
        <w:t> </w:t>
      </w:r>
      <w:r>
        <w:rPr>
          <w:i/>
          <w:iCs/>
        </w:rPr>
        <w:t>у знач. присудк. сл.</w:t>
      </w:r>
      <w:r>
        <w:rPr>
          <w:rStyle w:val="apple-converted-space"/>
        </w:rPr>
        <w:t> </w:t>
      </w:r>
      <w:r>
        <w:t>Про тишу, про відсутність голосних звуків.</w:t>
      </w:r>
      <w:r>
        <w:rPr>
          <w:rStyle w:val="apple-converted-space"/>
        </w:rPr>
        <w:t> </w:t>
      </w:r>
      <w:r>
        <w:rPr>
          <w:i/>
          <w:iCs/>
        </w:rPr>
        <w:t>Вже в хатах все поснуло, всюди стало тихо, тільки годинник на стіні цокав, мляво й ліниво гойдаючи маятник</w:t>
      </w:r>
      <w:r>
        <w:rPr>
          <w:rStyle w:val="apple-converted-space"/>
        </w:rPr>
        <w:t> </w:t>
      </w:r>
      <w:r>
        <w:t>(Н.-Лев., І, 1956, 118);</w:t>
      </w:r>
      <w:r>
        <w:rPr>
          <w:i/>
          <w:iCs/>
        </w:rPr>
        <w:t>В класі тихо, що чути, як муха летить</w:t>
      </w:r>
      <w:r>
        <w:rPr>
          <w:rStyle w:val="apple-converted-space"/>
        </w:rPr>
        <w:t> </w:t>
      </w:r>
      <w:r>
        <w:t>(Свидн., Люборацькі, 1955, 112);</w:t>
      </w:r>
      <w:r>
        <w:rPr>
          <w:rStyle w:val="apple-converted-space"/>
        </w:rPr>
        <w:t> </w:t>
      </w:r>
      <w:r>
        <w:rPr>
          <w:i/>
          <w:iCs/>
        </w:rPr>
        <w:t>Тихо на селі. Навіть собак не чути</w:t>
      </w:r>
      <w:r>
        <w:rPr>
          <w:rStyle w:val="apple-converted-space"/>
        </w:rPr>
        <w:t> </w:t>
      </w:r>
      <w:r>
        <w:t>(Головко, II, 1957, 353).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t>3.</w:t>
      </w:r>
      <w:r>
        <w:rPr>
          <w:rStyle w:val="apple-converted-space"/>
        </w:rPr>
        <w:t> </w:t>
      </w:r>
      <w:r>
        <w:rPr>
          <w:i/>
          <w:iCs/>
        </w:rPr>
        <w:t>у знач. присуд., сл., у сполуч. із. сл.</w:t>
      </w:r>
      <w:r>
        <w:rPr>
          <w:rStyle w:val="apple-converted-space"/>
        </w:rPr>
        <w:t> </w:t>
      </w:r>
      <w:r>
        <w:t>на душі, на серці. Про етап душевного спокою.</w:t>
      </w:r>
      <w:r>
        <w:rPr>
          <w:rStyle w:val="apple-converted-space"/>
        </w:rPr>
        <w:t> </w:t>
      </w:r>
      <w:r>
        <w:rPr>
          <w:i/>
          <w:iCs/>
        </w:rPr>
        <w:t>Вже після першої розмови з Марусею їй стало на душі якось тихо і лагідно</w:t>
      </w:r>
      <w:r>
        <w:rPr>
          <w:rStyle w:val="apple-converted-space"/>
        </w:rPr>
        <w:t> </w:t>
      </w:r>
      <w:r>
        <w:t>(Добр., Очак. розмир, 1965, 30).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t>4.</w:t>
      </w:r>
      <w:r>
        <w:rPr>
          <w:rStyle w:val="apple-converted-space"/>
        </w:rPr>
        <w:t> </w:t>
      </w:r>
      <w:r>
        <w:rPr>
          <w:i/>
          <w:iCs/>
        </w:rPr>
        <w:t>у знач. присудк. сл.</w:t>
      </w:r>
      <w:r>
        <w:rPr>
          <w:rStyle w:val="apple-converted-space"/>
        </w:rPr>
        <w:t> </w:t>
      </w:r>
      <w:r>
        <w:t>Про спокійне мирне жпття; про відсутність соціальних струсів, зіткнень і т. ін.</w:t>
      </w:r>
      <w:r>
        <w:rPr>
          <w:rStyle w:val="apple-converted-space"/>
        </w:rPr>
        <w:t> </w:t>
      </w:r>
      <w:r>
        <w:rPr>
          <w:i/>
          <w:iCs/>
        </w:rPr>
        <w:t>У всякого своє лихо, І в мене не тихо; Хоч не своє, позичене, А все-таки лихо</w:t>
      </w:r>
      <w:r>
        <w:rPr>
          <w:rStyle w:val="apple-converted-space"/>
        </w:rPr>
        <w:t> </w:t>
      </w:r>
      <w:r>
        <w:t>(Шевч., І, 1963, 336);</w:t>
      </w:r>
      <w:r>
        <w:rPr>
          <w:rStyle w:val="apple-converted-space"/>
        </w:rPr>
        <w:t> </w:t>
      </w:r>
      <w:r>
        <w:rPr>
          <w:i/>
          <w:iCs/>
        </w:rPr>
        <w:t>Ніхто не хоче прямо мірятись силою! Всюди тихо, хоч умирай…</w:t>
      </w:r>
      <w:r>
        <w:rPr>
          <w:rStyle w:val="apple-converted-space"/>
        </w:rPr>
        <w:t> </w:t>
      </w:r>
      <w:r>
        <w:t>(Мирний, 1, 1949, 183);</w:t>
      </w:r>
      <w:r>
        <w:rPr>
          <w:rStyle w:val="apple-converted-space"/>
        </w:rPr>
        <w:t> </w:t>
      </w:r>
      <w:r>
        <w:rPr>
          <w:i/>
          <w:iCs/>
        </w:rPr>
        <w:t>Все буде, як було досі тихо і мирно, бо щоб у нього хто зважився, одібрати землю… У нього? Ха-ха!</w:t>
      </w:r>
      <w:r>
        <w:rPr>
          <w:rStyle w:val="apple-converted-space"/>
        </w:rPr>
        <w:t> </w:t>
      </w:r>
      <w:r>
        <w:t>(Коцюб., II, 1955, 395).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t>5.</w:t>
      </w:r>
      <w:r>
        <w:rPr>
          <w:rStyle w:val="apple-converted-space"/>
        </w:rPr>
        <w:t> </w:t>
      </w:r>
      <w:r>
        <w:rPr>
          <w:i/>
          <w:iCs/>
        </w:rPr>
        <w:t>у знач. присудк. сл.</w:t>
      </w:r>
      <w:r>
        <w:rPr>
          <w:rStyle w:val="apple-converted-space"/>
        </w:rPr>
        <w:t> </w:t>
      </w:r>
      <w:r>
        <w:t>Про відсутність вітру.</w:t>
      </w:r>
      <w:r>
        <w:rPr>
          <w:rStyle w:val="apple-converted-space"/>
        </w:rPr>
        <w:t> </w:t>
      </w:r>
      <w:r>
        <w:rPr>
          <w:i/>
          <w:iCs/>
        </w:rPr>
        <w:t>День бог дав жаркий, і вітерець не дмухне — тихо</w:t>
      </w:r>
      <w:r>
        <w:t>(Вовчок, 1, 1955, 8);</w:t>
      </w:r>
      <w:r>
        <w:rPr>
          <w:rStyle w:val="apple-converted-space"/>
        </w:rPr>
        <w:t> </w:t>
      </w:r>
      <w:r>
        <w:rPr>
          <w:i/>
          <w:iCs/>
        </w:rPr>
        <w:t>Тихо в лісі: повітря не дихне, ніщо не шеберхне, жадна рослинка не схилиться, не злякає маленької комашки</w:t>
      </w:r>
      <w:r>
        <w:rPr>
          <w:rStyle w:val="apple-converted-space"/>
        </w:rPr>
        <w:t> </w:t>
      </w:r>
      <w:r>
        <w:t>(Коцюб., І, 1955, 35).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t>6.</w:t>
      </w:r>
      <w:r>
        <w:rPr>
          <w:rStyle w:val="apple-converted-space"/>
        </w:rPr>
        <w:t> </w:t>
      </w:r>
      <w:r>
        <w:rPr>
          <w:i/>
          <w:iCs/>
        </w:rPr>
        <w:t>у знач. виг.</w:t>
      </w:r>
      <w:r>
        <w:rPr>
          <w:rStyle w:val="apple-converted-space"/>
        </w:rPr>
        <w:t> </w:t>
      </w:r>
      <w:r>
        <w:t>Уживається як заклик до мовчання, додержання тиші. —</w:t>
      </w:r>
      <w:r>
        <w:rPr>
          <w:rStyle w:val="apple-converted-space"/>
        </w:rPr>
        <w:t> </w:t>
      </w:r>
      <w:r>
        <w:rPr>
          <w:i/>
          <w:iCs/>
        </w:rPr>
        <w:t>Тихо,</w:t>
      </w:r>
      <w:r>
        <w:rPr>
          <w:rStyle w:val="apple-converted-space"/>
        </w:rPr>
        <w:t> </w:t>
      </w:r>
      <w:r>
        <w:t>—</w:t>
      </w:r>
      <w:r>
        <w:rPr>
          <w:rStyle w:val="apple-converted-space"/>
        </w:rPr>
        <w:t> </w:t>
      </w:r>
      <w:r>
        <w:rPr>
          <w:i/>
          <w:iCs/>
        </w:rPr>
        <w:t>каже пані.</w:t>
      </w:r>
      <w:r>
        <w:rPr>
          <w:rStyle w:val="apple-converted-space"/>
        </w:rPr>
        <w:t> </w:t>
      </w:r>
      <w:r>
        <w:t>—</w:t>
      </w:r>
      <w:r>
        <w:rPr>
          <w:i/>
          <w:iCs/>
        </w:rPr>
        <w:t>Подивимось, що вона робить. Стали вони підкрадатись…</w:t>
      </w:r>
      <w:r>
        <w:rPr>
          <w:rStyle w:val="apple-converted-space"/>
        </w:rPr>
        <w:t> </w:t>
      </w:r>
      <w:r>
        <w:t>(Вовчок, І, 1955, 46); —</w:t>
      </w:r>
      <w:r>
        <w:rPr>
          <w:rStyle w:val="apple-converted-space"/>
        </w:rPr>
        <w:t> </w:t>
      </w:r>
      <w:r>
        <w:rPr>
          <w:i/>
          <w:iCs/>
        </w:rPr>
        <w:t>Що, Павле, вбивати збираєшся? Підожди, встигнеш,</w:t>
      </w:r>
      <w:r>
        <w:rPr>
          <w:rStyle w:val="apple-converted-space"/>
        </w:rPr>
        <w:t> </w:t>
      </w:r>
      <w:r>
        <w:t>—</w:t>
      </w:r>
      <w:r>
        <w:rPr>
          <w:rStyle w:val="apple-converted-space"/>
        </w:rPr>
        <w:t> </w:t>
      </w:r>
      <w:r>
        <w:rPr>
          <w:i/>
          <w:iCs/>
        </w:rPr>
        <w:t>сказав Щорс і раптом перекрив гвалт голосним.: — Тихо!!! Натовп зразу притих</w:t>
      </w:r>
      <w:r>
        <w:rPr>
          <w:rStyle w:val="apple-converted-space"/>
        </w:rPr>
        <w:t> </w:t>
      </w:r>
      <w:r>
        <w:t>(Домк., І, 1958, 205); // Уживається як заклик до обережності. [Максим:]</w:t>
      </w:r>
      <w:r>
        <w:rPr>
          <w:i/>
          <w:iCs/>
        </w:rPr>
        <w:t>Цить, Галю, тихо! Світло погаси мерщій, Та й гайда звідціль хутчій!</w:t>
      </w:r>
      <w:r>
        <w:rPr>
          <w:rStyle w:val="apple-converted-space"/>
        </w:rPr>
        <w:t> </w:t>
      </w:r>
      <w:r>
        <w:t>(Кроп., II, 1958, 94); —</w:t>
      </w:r>
      <w:r>
        <w:rPr>
          <w:rStyle w:val="apple-converted-space"/>
        </w:rPr>
        <w:t> </w:t>
      </w:r>
      <w:r>
        <w:rPr>
          <w:i/>
          <w:iCs/>
        </w:rPr>
        <w:t>Тихо, синочки, не хитайте човна…</w:t>
      </w:r>
      <w:r>
        <w:rPr>
          <w:rStyle w:val="apple-converted-space"/>
        </w:rPr>
        <w:t> </w:t>
      </w:r>
      <w:r>
        <w:t>(Довж., І, 1958, 331).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rPr>
          <w:rStyle w:val="ac"/>
        </w:rPr>
        <w:t>Ти́хо (ти́хо-ти́хо), як (немо́в</w:t>
      </w:r>
      <w:r>
        <w:rPr>
          <w:rStyle w:val="apple-converted-space"/>
        </w:rPr>
        <w:t> </w:t>
      </w:r>
      <w:r>
        <w:rPr>
          <w:i/>
          <w:iCs/>
        </w:rPr>
        <w:t>і т. ін.</w:t>
      </w:r>
      <w:r>
        <w:rPr>
          <w:rStyle w:val="ac"/>
          <w:i/>
          <w:iCs/>
        </w:rPr>
        <w:t>)</w:t>
      </w:r>
      <w:r>
        <w:rPr>
          <w:rStyle w:val="apple-converted-space"/>
        </w:rPr>
        <w:t> </w:t>
      </w:r>
      <w:r>
        <w:t>у ву́сі (в у́сі): а) про повну тишу, про відсутність будь-яких звуків. —</w:t>
      </w:r>
      <w:r>
        <w:rPr>
          <w:i/>
          <w:iCs/>
        </w:rPr>
        <w:t>Хто то? — почулося з різних кутків, і зразу стало тихо, як у вусі</w:t>
      </w:r>
      <w:r>
        <w:rPr>
          <w:rStyle w:val="apple-converted-space"/>
        </w:rPr>
        <w:t> </w:t>
      </w:r>
      <w:r>
        <w:t>(Мирний, IV, 1955, 112);</w:t>
      </w:r>
      <w:r>
        <w:rPr>
          <w:rStyle w:val="apple-converted-space"/>
        </w:rPr>
        <w:t> </w:t>
      </w:r>
      <w:r>
        <w:rPr>
          <w:i/>
          <w:iCs/>
        </w:rPr>
        <w:t>Саранчук.. наче тягар важкий, що ледве доніс оце, впустив.</w:t>
      </w:r>
      <w:r>
        <w:rPr>
          <w:rStyle w:val="apple-converted-space"/>
        </w:rPr>
        <w:t> </w:t>
      </w:r>
      <w:r>
        <w:t>—</w:t>
      </w:r>
      <w:r>
        <w:rPr>
          <w:rStyle w:val="apple-converted-space"/>
        </w:rPr>
        <w:t> </w:t>
      </w:r>
      <w:r>
        <w:rPr>
          <w:i/>
          <w:iCs/>
        </w:rPr>
        <w:t>Погані вісті! — І стало в кімнаті тихо-тихо, як в цсі</w:t>
      </w:r>
      <w:r>
        <w:t>(Головко, II, 1957, 325); б) про відсутність найменшого вітру; б) про відсутність сварок, бійок і т. ін. —</w:t>
      </w:r>
      <w:r>
        <w:rPr>
          <w:i/>
          <w:iCs/>
        </w:rPr>
        <w:t xml:space="preserve">Коли та сварка була, а ви все </w:t>
      </w:r>
      <w:r>
        <w:rPr>
          <w:i/>
          <w:iCs/>
        </w:rPr>
        <w:lastRenderedPageBreak/>
        <w:t>згадуєте й досі. Тепер на вашому кутку, хвалити бога, як у вусі тихо…</w:t>
      </w:r>
      <w:r>
        <w:t>(Л. Янов., 1, 1959, 83);</w:t>
      </w:r>
      <w:r>
        <w:rPr>
          <w:rStyle w:val="apple-converted-space"/>
        </w:rPr>
        <w:t> </w:t>
      </w:r>
      <w:r>
        <w:rPr>
          <w:rStyle w:val="ac"/>
        </w:rPr>
        <w:t>Ти́хо, хоч мак (ма́ком) сій</w:t>
      </w:r>
      <w:r>
        <w:rPr>
          <w:rStyle w:val="apple-converted-space"/>
        </w:rPr>
        <w:t> </w:t>
      </w:r>
      <w:r>
        <w:rPr>
          <w:i/>
          <w:iCs/>
        </w:rPr>
        <w:t>див.</w:t>
      </w:r>
      <w:r>
        <w:rPr>
          <w:rStyle w:val="apple-converted-space"/>
        </w:rPr>
        <w:t> </w:t>
      </w:r>
      <w:hyperlink r:id="rId18" w:history="1">
        <w:r>
          <w:rPr>
            <w:rStyle w:val="aa"/>
            <w:b/>
            <w:bCs/>
            <w:color w:val="0072A1"/>
          </w:rPr>
          <w:t>мак</w:t>
        </w:r>
      </w:hyperlink>
      <w:r>
        <w:t>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rPr>
          <w:rStyle w:val="ac"/>
        </w:rPr>
        <w:t>ТИХО</w:t>
      </w:r>
      <w:r>
        <w:t>… Перша частина складних слів, що відповідає слову</w:t>
      </w:r>
      <w:r>
        <w:rPr>
          <w:rStyle w:val="apple-converted-space"/>
        </w:rPr>
        <w:t> </w:t>
      </w:r>
      <w:r>
        <w:rPr>
          <w:rStyle w:val="ac"/>
        </w:rPr>
        <w:t>ти́хий</w:t>
      </w:r>
      <w:r>
        <w:rPr>
          <w:rStyle w:val="apple-converted-space"/>
        </w:rPr>
        <w:t> </w:t>
      </w:r>
      <w:r>
        <w:t>у 1 знач., напр.: тихоголо́сий, тиходзво́нний; у 4 знач., напр.: тихобере́жний; у 6 знач., напр.: тихозо́рий; у 8 знач., напр.: тиходу́мний і т. ін.</w:t>
      </w:r>
    </w:p>
    <w:p w:rsidR="002D4287" w:rsidRDefault="0000677C" w:rsidP="002D4287">
      <w:pPr>
        <w:pStyle w:val="ab"/>
        <w:spacing w:before="0" w:beforeAutospacing="0" w:after="0" w:afterAutospacing="0"/>
      </w:pPr>
      <w:hyperlink r:id="rId19" w:history="1">
        <w:r w:rsidR="002D4287">
          <w:rPr>
            <w:rStyle w:val="aa"/>
            <w:color w:val="0072A1"/>
          </w:rPr>
          <w:t>Словник української мови: в 11 тт. / АН УРСР. Інститут мовознавства; за ред. І. К. Білодіда. — К.: Наукова думка, 1970—1980.</w:t>
        </w:r>
      </w:hyperlink>
      <w:r w:rsidR="002D4287">
        <w:rPr>
          <w:rStyle w:val="apple-converted-space"/>
        </w:rPr>
        <w:t> </w:t>
      </w:r>
      <w:r w:rsidR="002D4287">
        <w:t>— Т. 10. — С. 132.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rPr>
          <w:rStyle w:val="ac"/>
        </w:rPr>
        <w:t>Тихо</w:t>
      </w:r>
      <w:r>
        <w:rPr>
          <w:rStyle w:val="apple-converted-space"/>
        </w:rPr>
        <w:t> </w:t>
      </w:r>
      <w:r>
        <w:rPr>
          <w:i/>
          <w:iCs/>
        </w:rPr>
        <w:t>нар.</w:t>
      </w:r>
    </w:p>
    <w:p w:rsidR="002D4287" w:rsidRDefault="002D4287" w:rsidP="002D4287">
      <w:pPr>
        <w:pStyle w:val="ab"/>
        <w:spacing w:before="0" w:beforeAutospacing="0" w:after="184" w:afterAutospacing="0"/>
      </w:pPr>
      <w:r>
        <w:t>1) Тихо, негромко.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t>2) Тихо, медленно.</w:t>
      </w:r>
      <w:r>
        <w:rPr>
          <w:rStyle w:val="apple-converted-space"/>
        </w:rPr>
        <w:t> </w:t>
      </w:r>
      <w:r>
        <w:rPr>
          <w:i/>
          <w:iCs/>
        </w:rPr>
        <w:t>Місяць тихо плавле.</w:t>
      </w:r>
      <w:r>
        <w:rPr>
          <w:rStyle w:val="apple-converted-space"/>
        </w:rPr>
        <w:t> </w:t>
      </w:r>
      <w:r>
        <w:t>К. Псал. 163.</w:t>
      </w:r>
    </w:p>
    <w:p w:rsidR="002D4287" w:rsidRDefault="002D4287" w:rsidP="002D4287">
      <w:pPr>
        <w:pStyle w:val="ab"/>
        <w:spacing w:before="0" w:beforeAutospacing="0" w:after="0" w:afterAutospacing="0"/>
      </w:pPr>
      <w:r>
        <w:t>3) Тихо, спокойно.</w:t>
      </w:r>
      <w:r>
        <w:rPr>
          <w:rStyle w:val="apple-converted-space"/>
        </w:rPr>
        <w:t> </w:t>
      </w:r>
      <w:r>
        <w:rPr>
          <w:i/>
          <w:iCs/>
        </w:rPr>
        <w:t>І світ ясний невечірній тихо просіяє.</w:t>
      </w:r>
      <w:r>
        <w:rPr>
          <w:rStyle w:val="apple-converted-space"/>
        </w:rPr>
        <w:t> </w:t>
      </w:r>
      <w:r>
        <w:t>Шевч.</w:t>
      </w:r>
      <w:r>
        <w:rPr>
          <w:rStyle w:val="apple-converted-space"/>
        </w:rPr>
        <w:t> </w:t>
      </w:r>
      <w:r>
        <w:rPr>
          <w:i/>
          <w:iCs/>
        </w:rPr>
        <w:t>А ні хмариночки, та тихо, та любо, як у раї.</w:t>
      </w:r>
      <w:r>
        <w:rPr>
          <w:rStyle w:val="apple-converted-space"/>
        </w:rPr>
        <w:t> </w:t>
      </w:r>
      <w:r>
        <w:t>Шевч. Ум.</w:t>
      </w:r>
      <w:r>
        <w:rPr>
          <w:rStyle w:val="apple-converted-space"/>
        </w:rPr>
        <w:t> </w:t>
      </w:r>
      <w:r>
        <w:rPr>
          <w:rStyle w:val="ac"/>
        </w:rPr>
        <w:t>Тихенько, тихесенько</w:t>
      </w:r>
      <w:r>
        <w:t>.</w:t>
      </w:r>
      <w:r>
        <w:rPr>
          <w:rStyle w:val="apple-converted-space"/>
        </w:rPr>
        <w:t> </w:t>
      </w:r>
      <w:r>
        <w:rPr>
          <w:i/>
          <w:iCs/>
        </w:rPr>
        <w:t>Прокинеться, — тихесенько в осоки питає.</w:t>
      </w:r>
      <w:r>
        <w:rPr>
          <w:rStyle w:val="apple-converted-space"/>
        </w:rPr>
        <w:t> </w:t>
      </w:r>
      <w:r>
        <w:t>Шевч.</w:t>
      </w:r>
    </w:p>
    <w:p w:rsidR="0050770E" w:rsidRPr="00AA40E6" w:rsidRDefault="0000677C" w:rsidP="0050770E">
      <w:pPr>
        <w:pStyle w:val="ab"/>
        <w:spacing w:before="0" w:beforeAutospacing="0" w:after="0" w:afterAutospacing="0"/>
        <w:rPr>
          <w:rStyle w:val="ac"/>
          <w:b w:val="0"/>
          <w:bCs w:val="0"/>
        </w:rPr>
      </w:pPr>
      <w:hyperlink r:id="rId20" w:history="1">
        <w:r w:rsidR="002D4287">
          <w:rPr>
            <w:rStyle w:val="aa"/>
            <w:color w:val="0072A1"/>
          </w:rPr>
          <w:t>Словарь української мови: в 4-х тт. / За ред. Б. Грінченка. — К., 1907—1909.</w:t>
        </w:r>
      </w:hyperlink>
      <w:r w:rsidR="002D4287">
        <w:rPr>
          <w:rStyle w:val="apple-converted-space"/>
        </w:rPr>
        <w:t> </w:t>
      </w:r>
      <w:r w:rsidR="002D4287">
        <w:t>— Т. 4. — С. 264.</w:t>
      </w:r>
      <w:r w:rsidR="00AA40E6">
        <w:t>.</w:t>
      </w:r>
    </w:p>
    <w:p w:rsidR="0050770E" w:rsidRPr="00A022FC" w:rsidRDefault="0050770E" w:rsidP="0050770E">
      <w:pPr>
        <w:pStyle w:val="ab"/>
        <w:spacing w:before="0" w:beforeAutospacing="0" w:after="0" w:afterAutospacing="0"/>
        <w:rPr>
          <w:rStyle w:val="ac"/>
        </w:rPr>
      </w:pPr>
      <w:r w:rsidRPr="00A022FC">
        <w:rPr>
          <w:rStyle w:val="ac"/>
        </w:rPr>
        <w:t xml:space="preserve"> </w:t>
      </w:r>
    </w:p>
    <w:p w:rsidR="00A8515C" w:rsidRPr="00A022FC" w:rsidRDefault="00C53572" w:rsidP="00A8515C">
      <w:pPr>
        <w:pStyle w:val="ab"/>
        <w:spacing w:before="0" w:beforeAutospacing="0" w:after="0" w:afterAutospacing="0"/>
        <w:rPr>
          <w:rFonts w:ascii="Georgia" w:hAnsi="Georgia"/>
          <w:color w:val="000000"/>
        </w:rPr>
      </w:pPr>
      <w:r w:rsidRPr="00A022FC">
        <w:rPr>
          <w:highlight w:val="green"/>
        </w:rPr>
        <w:t>===[</w:t>
      </w:r>
      <w:hyperlink r:id="rId21" w:history="1">
        <w:r w:rsidR="00A8515C" w:rsidRPr="00A022FC">
          <w:rPr>
            <w:rStyle w:val="aa"/>
          </w:rPr>
          <w:t>http://www.subject.com.ua/culture/dict/201.html</w:t>
        </w:r>
      </w:hyperlink>
      <w:r w:rsidR="00A8515C" w:rsidRPr="00A022FC">
        <w:t xml:space="preserve"> </w:t>
      </w:r>
      <w:r w:rsidR="00A8515C" w:rsidRPr="00A022FC">
        <w:rPr>
          <w:rFonts w:ascii="Georgia" w:hAnsi="Georgia"/>
          <w:color w:val="000000"/>
        </w:rPr>
        <w:t>Культурологічний словник</w:t>
      </w:r>
      <w:r w:rsidRPr="00A022FC">
        <w:rPr>
          <w:highlight w:val="green"/>
        </w:rPr>
        <w:t>]===</w:t>
      </w:r>
    </w:p>
    <w:p w:rsidR="00A8515C" w:rsidRPr="00A022FC" w:rsidRDefault="00A8515C" w:rsidP="00A8515C">
      <w:pPr>
        <w:pStyle w:val="ab"/>
        <w:spacing w:before="0" w:beforeAutospacing="0" w:after="0" w:afterAutospacing="0"/>
      </w:pPr>
    </w:p>
    <w:p w:rsidR="000772C6" w:rsidRDefault="00C53572" w:rsidP="00C53572">
      <w:pPr>
        <w:rPr>
          <w:sz w:val="24"/>
          <w:szCs w:val="24"/>
          <w:highlight w:val="cyan"/>
          <w:lang w:val="ru-RU"/>
        </w:rPr>
      </w:pPr>
      <w:r w:rsidRPr="00A022FC">
        <w:rPr>
          <w:sz w:val="24"/>
          <w:szCs w:val="24"/>
          <w:highlight w:val="cyan"/>
        </w:rPr>
        <w:t>===[http://hrinchenko.com/slovar/znachenie-slova/66645-shhavydub.html  СЛОВАРЬ УКРАЇНСЬКОЇ МОВИ Упорядкував Борис ГРІНЧЕНКO</w:t>
      </w:r>
      <w:r w:rsidR="00AB0CAA" w:rsidRPr="00AB0CAA">
        <w:rPr>
          <w:sz w:val="24"/>
          <w:szCs w:val="24"/>
          <w:highlight w:val="green"/>
        </w:rPr>
        <w:t>]==</w:t>
      </w:r>
    </w:p>
    <w:p w:rsidR="00C53572" w:rsidRPr="00A022FC" w:rsidRDefault="002D4287" w:rsidP="00C53572">
      <w:pPr>
        <w:rPr>
          <w:sz w:val="24"/>
          <w:szCs w:val="24"/>
          <w:highlight w:val="cyan"/>
        </w:rPr>
      </w:pPr>
      <w:r>
        <w:rPr>
          <w:rStyle w:val="word"/>
          <w:rFonts w:ascii="Arial" w:hAnsi="Arial" w:cs="Arial"/>
          <w:b/>
          <w:bCs/>
          <w:color w:val="000033"/>
          <w:sz w:val="23"/>
          <w:szCs w:val="23"/>
        </w:rPr>
        <w:t>Тихо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Style w:val="grammar"/>
          <w:rFonts w:ascii="Arial" w:hAnsi="Arial" w:cs="Arial"/>
          <w:i/>
          <w:iCs/>
          <w:color w:val="298F00"/>
          <w:sz w:val="16"/>
          <w:szCs w:val="16"/>
        </w:rPr>
        <w:t>нар.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meaningnumber"/>
          <w:rFonts w:ascii="Arial" w:hAnsi="Arial" w:cs="Arial"/>
          <w:b/>
          <w:bCs/>
          <w:color w:val="D84E13"/>
          <w:sz w:val="18"/>
          <w:szCs w:val="18"/>
        </w:rPr>
        <w:t>1)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Тихо, негромко.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meaningnumber"/>
          <w:rFonts w:ascii="Arial" w:hAnsi="Arial" w:cs="Arial"/>
          <w:b/>
          <w:bCs/>
          <w:color w:val="D84E13"/>
          <w:sz w:val="18"/>
          <w:szCs w:val="18"/>
        </w:rPr>
        <w:t>2)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Тихо, медленно.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illustration"/>
          <w:rFonts w:ascii="Arial" w:hAnsi="Arial" w:cs="Arial"/>
          <w:i/>
          <w:iCs/>
          <w:color w:val="2528A0"/>
          <w:sz w:val="16"/>
          <w:szCs w:val="16"/>
        </w:rPr>
        <w:t>Місяць тихо плавле.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uthorsource"/>
          <w:rFonts w:ascii="Arial" w:hAnsi="Arial" w:cs="Arial"/>
          <w:color w:val="FF0000"/>
          <w:sz w:val="16"/>
          <w:szCs w:val="16"/>
        </w:rPr>
        <w:t>К. Псал. 163.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meaningnumber"/>
          <w:rFonts w:ascii="Arial" w:hAnsi="Arial" w:cs="Arial"/>
          <w:b/>
          <w:bCs/>
          <w:color w:val="D84E13"/>
          <w:sz w:val="18"/>
          <w:szCs w:val="18"/>
        </w:rPr>
        <w:t>3)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Тихо, спокойно.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illustration"/>
          <w:rFonts w:ascii="Arial" w:hAnsi="Arial" w:cs="Arial"/>
          <w:i/>
          <w:iCs/>
          <w:color w:val="2528A0"/>
          <w:sz w:val="16"/>
          <w:szCs w:val="16"/>
        </w:rPr>
        <w:t>І світ ясний невечірній тихо просіяє.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uthorsource"/>
          <w:rFonts w:ascii="Arial" w:hAnsi="Arial" w:cs="Arial"/>
          <w:color w:val="FF0000"/>
          <w:sz w:val="16"/>
          <w:szCs w:val="16"/>
        </w:rPr>
        <w:t>Шевч.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illustration"/>
          <w:rFonts w:ascii="Arial" w:hAnsi="Arial" w:cs="Arial"/>
          <w:i/>
          <w:iCs/>
          <w:color w:val="2528A0"/>
          <w:sz w:val="16"/>
          <w:szCs w:val="16"/>
        </w:rPr>
        <w:t>А ні хмариночки, та тихо, та любо, як у раї.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uthorsource"/>
          <w:rFonts w:ascii="Arial" w:hAnsi="Arial" w:cs="Arial"/>
          <w:color w:val="FF0000"/>
          <w:sz w:val="16"/>
          <w:szCs w:val="16"/>
        </w:rPr>
        <w:t>Шевч.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grammar"/>
          <w:rFonts w:ascii="Arial" w:hAnsi="Arial" w:cs="Arial"/>
          <w:i/>
          <w:iCs/>
          <w:color w:val="298F00"/>
          <w:sz w:val="16"/>
          <w:szCs w:val="16"/>
        </w:rPr>
        <w:t>Ум.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phraseswords"/>
          <w:rFonts w:ascii="Arial" w:hAnsi="Arial" w:cs="Arial"/>
          <w:b/>
          <w:bCs/>
          <w:color w:val="343564"/>
          <w:sz w:val="16"/>
          <w:szCs w:val="16"/>
        </w:rPr>
        <w:t>тихенько, тихесенько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illustration"/>
          <w:rFonts w:ascii="Arial" w:hAnsi="Arial" w:cs="Arial"/>
          <w:i/>
          <w:iCs/>
          <w:color w:val="2528A0"/>
          <w:sz w:val="16"/>
          <w:szCs w:val="16"/>
        </w:rPr>
        <w:t>Прокинеться, — тихесенько в осоки питає.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uthorsource"/>
          <w:rFonts w:ascii="Arial" w:hAnsi="Arial" w:cs="Arial"/>
          <w:color w:val="FF0000"/>
          <w:sz w:val="16"/>
          <w:szCs w:val="16"/>
        </w:rPr>
        <w:t>Шевч.</w:t>
      </w:r>
    </w:p>
    <w:p w:rsidR="000772C6" w:rsidRDefault="00C53572" w:rsidP="00C53572">
      <w:pPr>
        <w:rPr>
          <w:sz w:val="24"/>
          <w:szCs w:val="24"/>
          <w:highlight w:val="cyan"/>
          <w:lang w:val="ru-RU"/>
        </w:rPr>
      </w:pPr>
      <w:r w:rsidRPr="00A022FC">
        <w:rPr>
          <w:sz w:val="24"/>
          <w:szCs w:val="24"/>
          <w:highlight w:val="cyan"/>
        </w:rPr>
        <w:t>===[http://lcorp.ulif.org.ua/dictua/ «Словники України on-line»</w:t>
      </w:r>
      <w:r w:rsidR="00AB0CAA" w:rsidRPr="00AB0CAA">
        <w:rPr>
          <w:highlight w:val="green"/>
        </w:rPr>
        <w:t xml:space="preserve"> </w:t>
      </w:r>
      <w:r w:rsidR="00AB0CAA" w:rsidRPr="00AB0CAA">
        <w:rPr>
          <w:sz w:val="24"/>
          <w:szCs w:val="24"/>
          <w:highlight w:val="green"/>
        </w:rPr>
        <w:t>]==</w:t>
      </w:r>
    </w:p>
    <w:p w:rsidR="002D4287" w:rsidRDefault="002D4287" w:rsidP="002D42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СИНОН</w:t>
      </w:r>
      <w:r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ІМИ</w:t>
      </w:r>
    </w:p>
    <w:p w:rsidR="002D4287" w:rsidRPr="002D4287" w:rsidRDefault="002D4287" w:rsidP="002D42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ПОВІ́ЛЬНО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ПОВО́ЛІ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ЗВІ́ЛЬНА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НЕШВИ́ДКО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НЕСКО́РО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НЕСПІ́ШНО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НЕПОСПІ́ШЛИВО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НЕПОСПІ́ШНО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НЕКВАПЛИ́ВО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НЕКВА́ПНО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СПОКІ́ЙНО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ТИ́ХО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СТИ́ХА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РОЗТЯ́ГНУТО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МЛЯ́ВО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ПОМА́ЛУ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СПРОКВОЛА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[СПРОКВО́ЛУ]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ПОКВО́ЛОМ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ПО́ВА́ГОМ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З</w:t>
      </w:r>
      <w:r w:rsidRPr="002D4287">
        <w:rPr>
          <w:rFonts w:ascii="Arial" w:eastAsia="Times New Roman" w:hAnsi="Arial" w:cs="Arial"/>
          <w:b/>
          <w:b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ПРОВОЛО́КОМ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ЗЛЕ́ГКА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ЗАГА́ЙНО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ПО-ЧЕРЕПА́ШОМУ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НЕКВА́ПОМ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ХОДО́Ю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СТУПО́Ю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ПОВО́ЛЕНЬКИ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ПОТИХЕ́НЬКУ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[ПОТИХЕ́НЬКО]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ПОТИХЕ́НЬКУ-ПОМАЛЕ́НЬКУ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ПОМАЛЕ́НЬКУ[ПОМАНЕНЬКУ]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ПОМА́ЛУ-МА́ЛУ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ПОТРО́ХУ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ДЛЯ́ВО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ЛІНИ́ВО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ЛЕДА́ЧО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ПОСУВОМ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СПОВА́ГОМ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СПОКВО́ЛУ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[СПОКВОЛЯ́]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СПРОВОЛО́КА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ЛЕ́ЛЬОМ-ПОЛЕ́ЛЬОМ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eastAsia="ru-RU"/>
        </w:rPr>
        <w:t>діал.;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АДА́ЖІО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АНДА́НТЕ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(про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темп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виконання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музичних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творів).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Хлопчаки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заглядали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обличчя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людини,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Яка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йшла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задумі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Повільно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Доних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(М.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Нагнибіда);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Вася..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поволі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поверта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голову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слухачів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(В.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Винниченко);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Звільна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пройшла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вона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камері,супроводжувана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захопленими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поглядами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подруг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(Ю.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Збанацький);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Співучі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протяжні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тони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проймали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гаряче,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душнеповітря..: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якось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нешвидко,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протягом,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навіть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дляво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ліниво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снувались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вони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духоті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(І.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Нечуй-Левицький);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Паліїхапочала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читать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нескоро,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протяжно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(Д.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Мордовець);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Він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неспішно,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весь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полоні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потривожених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споминів,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зняв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вогнюказанок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(А.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Хорунжий);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Біля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багаття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порядкував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він.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Робив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усе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неквапливо,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вміло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(Ю.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Мушкетик);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другого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поверхунеквапно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сходив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чоловік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пухкою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папкою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руці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(Ю.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Мартич);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Чудово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було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тут,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Дніпрі.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Широко,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кілька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верстов,розметнувся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він,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спокійно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плинучи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під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сонцем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моря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(О.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Гончар);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Тихо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плинула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Воронеж-ріка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(О.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Довженко);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"Чортовеколесо"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стиха,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сонливо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якось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прокручується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навколо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осі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(В.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Яворівський);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Інженер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говорив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довго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розтягнуто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(В.Кучер);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Ребро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погано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заживало,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грудях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грали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пищики,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сила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прибувала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мляво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(І.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Багряний);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Помалу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їдь,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дальше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заїдеш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(прислів'я);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Він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спроквола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знімає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рушницю,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ставить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стіни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(М.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Олійник);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Тут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саме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Іустин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келії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покволом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вийде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уклобуці,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рясі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(П.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Тичина);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Ведмідь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біг,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доки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втомився,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тоді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пішов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повагом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(В.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Гжицький); -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Я? 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сказав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він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вкінці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зпроволоком. 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відки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мене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тою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просьбою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приходите?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(І.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Франко);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легкім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диму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Висів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вітряк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обертався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злегка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(В.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Мисик);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Андрій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схилився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над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цеберкою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біля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мисника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вмивався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довго,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загайно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(І.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Стеценко);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Поїзд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рушив.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Насилу-силу,і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так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увесь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перегін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потім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плазував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по-черепашому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(А.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Головко);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Брайко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повернувся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приймальні,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неквапом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пройшов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насвоє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місце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(П.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Загребельний);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Ухопив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[Микола]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клямку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став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поволеньки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відчиняти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двері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(Лесь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Мартович);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Мина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[Кармель]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село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Лани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вже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так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потихеньку,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начеб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недужого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(Марко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Вовчок);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Іди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помаленьку,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доженеш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стареньку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(прислів'я);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Як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час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минувсь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змигнувсь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Лицяння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женихання...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Тепер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помалу-малу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йде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Нема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мого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кохання!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(переклад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Лукаша); -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як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тебе,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малеча,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крутити,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потроху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вітром? 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спитався,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підводячись,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Юрій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(М.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Стельмах);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Хмарка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ліниво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повзе,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купаючися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сонці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(Г.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Хоткевич);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Двоє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погоничів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ледачо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пленталися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валкою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(О.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Досвітній);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Гостіпосувом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наближались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столу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мов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незграбні,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ласі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комахи,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обсідали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стільці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(Ірина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Вільде);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Антосьо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сповагом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подибавздовж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селом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матері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(А.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Свидницький); [Фауст:]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бухт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затишних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Випливає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гроно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пишних,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Величавих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лебедів.Плинуть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лагідно,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спокволу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(переклад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Лукаша);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вранці,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ввечері,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вночі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завданий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час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довго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спроволока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гудитьзаводський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гудок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(М.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Хвильовий). - Пор. 1.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пові́льний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.</w:t>
      </w:r>
    </w:p>
    <w:p w:rsidR="002D4287" w:rsidRPr="002D4287" w:rsidRDefault="0000677C" w:rsidP="002D4287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pict>
          <v:rect id="_x0000_i1025" style="width:0;height:1.5pt" o:hrstd="t" o:hrnoshade="t" o:hr="t" fillcolor="black" stroked="f"/>
        </w:pict>
      </w:r>
    </w:p>
    <w:p w:rsidR="002D4287" w:rsidRDefault="002D4287" w:rsidP="002D42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ТИ́ХО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СЛА́БКО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СЛА́БО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НЕГО́ЛОСНО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НЕГУ́ЧНО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ГЛУ́ХО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ПРИГЛУ́ШЕНО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МО́ВЧКИ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(без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розмов,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без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співів);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НИ́ШКОМ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НИ́ШКОМ-ТИ́ШКОМ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ТИ́ШКОМ-НИ́ШКОМ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ТИ́ШКОМ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ЗНИ́ШКА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ТИХЦЕ́М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розм.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(без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розмов,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непорушуючи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тиші);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СТИ́ХА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ПОТИ́ХО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[ПОТИ́ХУ]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СТИ́ХУ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ВПІВГО́ЛОСА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[УПІВГО́ЛОСА]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НАПІВГО́ЛОСНО[ПІВГО́ЛОСНО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рідше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]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НАПІВГО́ЛОСОМ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[ПІВГО́ЛОСОМ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рідше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]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НАПІВГО́ЛОСА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[ПІВГО́ЛОСА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рідше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]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ПОТИХЕ́НЬКО[ПОТИХЕ́НЬКУ]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ПОТИХЕ́СЕНЬКУ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розм.,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ПРИТИ́ШЕНО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(не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на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повний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голос,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стишеним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голосом).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Тихо,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наче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од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вітру,скрипнула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хвіртка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(М.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Стельмах); [Прісцілла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слабо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)]: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Гаразд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(Леся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Українка);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Капітан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Землянцов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неголосно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вигукнувзнайомі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короткі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слова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команди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(Л.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Первомайський);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вікно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знадвору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хтось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постукав.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Спочатку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негучно,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хвилинку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-гучніше,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тривожно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(Ю.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Смолич); -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Чого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ж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вони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хотять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від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нас,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доктори? 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глухо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спитав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Замфір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(М.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Коцюбинський);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їхали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мовчки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тобою,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Для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щастя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знаючи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слів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(М.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Рильський);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Перед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затихну,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поплачу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ниш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lastRenderedPageBreak/>
        <w:t>ком,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годі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(Марко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Вовчок);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Зупинися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нишком-тишком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Над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рум'яним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білим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личком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(С.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Руданський);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що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людям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заподіяла?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Сиджусобі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хаті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тишком-нишком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Богу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молюся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(І.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Нечуй-Левицький);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Тим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часом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дівчата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знишка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щось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пошепотіли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(С.Васильченко);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засни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моїй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долоні,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тихцем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заспіваю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тобі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(Д.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Павличко);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Там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стиха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шепочуть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зеленії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віти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(ЛесяУкраїнка); -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Еге-ге! 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каже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потиху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сотник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Костомара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(П.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Куліш); -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Оченятка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мої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милі, 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Шепче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донці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мати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стиху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(П.Грабовський); -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Ех,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товариш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Гавриш! 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промовив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упівголоса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Осика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(Г.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Косинка);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Козаки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розмовляли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напівголосно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(П.Панч);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Хор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заспівав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тихо,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півголосом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(І.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Нечуй-Левицький);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Ходили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вони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Тіною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колодки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лісництва,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дівчатаспівали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сумних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пісень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тільки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напівголосом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(Ю.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Мушкетик);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вірші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хтось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читав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вічний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бій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Півголосно,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та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повноюдушею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(Л.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Первомайський);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Через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кілька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хвилин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він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з'явився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і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повів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Ївгу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до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літака.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Щось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напівголоса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сказав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льотчику,познайомив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його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Ївгою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(Н.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Рибак); -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Афанасію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Єгоровичу,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вам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світло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не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заважатиме? -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притишено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запитав</w:t>
      </w:r>
      <w:r w:rsidRPr="002D4287">
        <w:rPr>
          <w:rFonts w:ascii="Arial" w:eastAsia="Times New Roman" w:hAnsi="Arial" w:cs="Arial"/>
          <w:i/>
          <w:iCs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i/>
          <w:iCs/>
          <w:color w:val="000000"/>
          <w:sz w:val="14"/>
          <w:szCs w:val="14"/>
          <w:lang w:val="ru-RU" w:eastAsia="ru-RU"/>
        </w:rPr>
        <w:t>Вітрук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(О.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Лупій). - Пор. 1.</w:t>
      </w:r>
      <w:r w:rsidRPr="002D4287">
        <w:rPr>
          <w:rFonts w:ascii="Arial" w:eastAsia="Times New Roman" w:hAnsi="Arial" w:cs="Arial"/>
          <w:color w:val="000000"/>
          <w:sz w:val="14"/>
          <w:lang w:val="ru-RU" w:eastAsia="ru-RU"/>
        </w:rPr>
        <w:t> </w:t>
      </w:r>
      <w:r w:rsidRPr="002D4287">
        <w:rPr>
          <w:rFonts w:ascii="Arial" w:eastAsia="Times New Roman" w:hAnsi="Arial" w:cs="Arial"/>
          <w:b/>
          <w:bCs/>
          <w:color w:val="000000"/>
          <w:sz w:val="14"/>
          <w:szCs w:val="14"/>
          <w:lang w:val="ru-RU" w:eastAsia="ru-RU"/>
        </w:rPr>
        <w:t>ти́хий</w:t>
      </w:r>
      <w:r w:rsidRPr="002D4287"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  <w:t>.</w:t>
      </w:r>
    </w:p>
    <w:p w:rsidR="002D4287" w:rsidRDefault="002D4287" w:rsidP="002D428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>ФРАЗЕОЛОГІЗМИ</w:t>
      </w:r>
    </w:p>
    <w:p w:rsidR="002D4287" w:rsidRDefault="002D4287" w:rsidP="002D428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>аби́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>ли́хо</w:t>
      </w:r>
      <w:r>
        <w:rPr>
          <w:rStyle w:val="apple-converted-space"/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>ти́хо. 1. </w:t>
      </w:r>
      <w:r>
        <w:t>Ні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в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що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не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втручаючись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виявляючи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до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всього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байдужість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байдуже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комусь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Хто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мовчить,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“аби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лихотихо”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той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хоч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ні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до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чого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доброго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не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домовиться,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та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зате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сам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буде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цілий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(</w:t>
      </w:r>
      <w:r>
        <w:t>Леся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Українка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); // </w:t>
      </w:r>
      <w:r>
        <w:t>Тільки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б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усе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було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t>гаразд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,</w:t>
      </w:r>
      <w:r>
        <w:t>благополучно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Хом’яка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нагнав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таке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він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лихо,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Що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той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і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приказку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у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норку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заховав,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Аби,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як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кажуть,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лихо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тихо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(</w:t>
      </w:r>
      <w:r>
        <w:t>Л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. </w:t>
      </w:r>
      <w:r>
        <w:t>Глібов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);</w:t>
      </w:r>
      <w: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— Знов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кручуся,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як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муха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окропі,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аби,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гадаю,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лихо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  <w:shd w:val="clear" w:color="auto" w:fill="FFFFFF"/>
        </w:rPr>
        <w:t>тихо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 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(</w:t>
      </w:r>
      <w:r>
        <w:t>М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. </w:t>
      </w:r>
      <w:r>
        <w:t>Олійник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).</w:t>
      </w: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4834"/>
      </w:tblGrid>
      <w:tr w:rsidR="002D4287" w:rsidRPr="002D4287" w:rsidTr="002D428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287" w:rsidRPr="002D4287" w:rsidRDefault="002D4287" w:rsidP="002D42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2D4287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val="ru-RU" w:eastAsia="ru-RU"/>
              </w:rPr>
              <w:t>ТИХИЙ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287" w:rsidRPr="002D4287" w:rsidRDefault="002D4287" w:rsidP="002D42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2D4287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ru-RU" w:eastAsia="ru-RU"/>
              </w:rPr>
              <w:t>ГОЛОСНИЙ</w:t>
            </w:r>
          </w:p>
        </w:tc>
      </w:tr>
      <w:tr w:rsidR="002D4287" w:rsidRPr="002D4287" w:rsidTr="002D428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287" w:rsidRPr="002D4287" w:rsidRDefault="002D4287" w:rsidP="002D4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Який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звучить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неголосно,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нечутний,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слабий,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беззвучний.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287" w:rsidRPr="002D4287" w:rsidRDefault="002D4287" w:rsidP="002D4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Який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дуже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сильно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звучить,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гучний,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лункий,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дзвінкий.</w:t>
            </w:r>
          </w:p>
        </w:tc>
      </w:tr>
      <w:tr w:rsidR="002D4287" w:rsidRPr="002D4287" w:rsidTr="002D428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287" w:rsidRPr="002D4287" w:rsidRDefault="002D4287" w:rsidP="002D4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◘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ru-RU"/>
              </w:rPr>
              <w:t>Тихий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~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  <w:t>голосний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звучання,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інтонація,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мелодія,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музика,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пісня,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стогін,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стук,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шепіт,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щебетання.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Бути,зробитися,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ставати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val="ru-RU" w:eastAsia="ru-RU"/>
              </w:rPr>
              <w:t>тихим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~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ru-RU" w:eastAsia="ru-RU"/>
              </w:rPr>
              <w:t>голосним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.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Досить,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дуже,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занадто,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зовсім,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надзвичайно,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цілком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val="ru-RU" w:eastAsia="ru-RU"/>
              </w:rPr>
              <w:t>тихий</w:t>
            </w:r>
            <w:r w:rsidRPr="002D4287">
              <w:rPr>
                <w:rFonts w:ascii="Arial" w:eastAsia="Times New Roman" w:hAnsi="Arial" w:cs="Arial"/>
                <w:color w:val="00008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~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ru-RU" w:eastAsia="ru-RU"/>
              </w:rPr>
              <w:t>голосний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.</w:t>
            </w:r>
          </w:p>
        </w:tc>
      </w:tr>
      <w:tr w:rsidR="002D4287" w:rsidRPr="002D4287" w:rsidTr="002D428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287" w:rsidRPr="002D4287" w:rsidRDefault="002D4287" w:rsidP="002D4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○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Хоч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би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вже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ru-RU" w:eastAsia="ru-RU"/>
              </w:rPr>
              <w:t>буря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вир,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абощо,-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Цієї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val="ru-RU" w:eastAsia="ru-RU"/>
              </w:rPr>
              <w:t>тиші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не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знести!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А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потім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знов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хай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трудна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проща,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Хай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знов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голгофи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і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хрести... 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Іокеаном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заясніла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вись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І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val="ru-RU" w:eastAsia="ru-RU"/>
              </w:rPr>
              <w:t>тиша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,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val="ru-RU" w:eastAsia="ru-RU"/>
              </w:rPr>
              <w:t>тиша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.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Тільки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в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вишнях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білих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val="ru-RU" w:eastAsia="ru-RU"/>
              </w:rPr>
              <w:t>Бриніння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бджіл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замріяно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злились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В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один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хоралблаженний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і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szCs w:val="14"/>
                <w:lang w:val="ru-RU" w:eastAsia="ru-RU"/>
              </w:rPr>
              <w:t>безсилий</w:t>
            </w:r>
            <w:r w:rsidRPr="002D4287">
              <w:rPr>
                <w:rFonts w:ascii="Arial" w:eastAsia="Times New Roman" w:hAnsi="Arial" w:cs="Arial"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(Є.</w:t>
            </w:r>
            <w:r w:rsidRPr="002D4287">
              <w:rPr>
                <w:rFonts w:ascii="Arial" w:eastAsia="Times New Roman" w:hAnsi="Arial" w:cs="Arial"/>
                <w:i/>
                <w:iCs/>
                <w:color w:val="000000"/>
                <w:sz w:val="14"/>
                <w:lang w:val="ru-RU" w:eastAsia="ru-RU"/>
              </w:rPr>
              <w:t> </w:t>
            </w:r>
            <w:r w:rsidRPr="002D428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val="ru-RU" w:eastAsia="ru-RU"/>
              </w:rPr>
              <w:t>Маланюк).</w:t>
            </w:r>
          </w:p>
        </w:tc>
      </w:tr>
      <w:tr w:rsidR="002D4287" w:rsidRPr="002D4287" w:rsidTr="002D428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287" w:rsidRPr="00AB0CAA" w:rsidRDefault="002D4287" w:rsidP="002D4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□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Тихо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~голосно,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тиша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~голос;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беззвучний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//нечутний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~дзвінкий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//гучний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//лункий,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затихати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~звучати,</w:t>
            </w:r>
            <w:r w:rsidRPr="002D4287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ru-RU" w:eastAsia="ru-RU"/>
              </w:rPr>
              <w:t> </w:t>
            </w:r>
            <w:r w:rsidRPr="00AB0CA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слабий~лункий</w:t>
            </w:r>
          </w:p>
        </w:tc>
      </w:tr>
    </w:tbl>
    <w:p w:rsidR="000772C6" w:rsidRDefault="00C53572" w:rsidP="00C53572">
      <w:pPr>
        <w:rPr>
          <w:sz w:val="24"/>
          <w:szCs w:val="24"/>
          <w:highlight w:val="cyan"/>
          <w:lang w:val="ru-RU"/>
        </w:rPr>
      </w:pPr>
      <w:r w:rsidRPr="00A022FC">
        <w:rPr>
          <w:sz w:val="24"/>
          <w:szCs w:val="24"/>
          <w:highlight w:val="cyan"/>
        </w:rPr>
        <w:t>===[http://rupedia.org/fasmer/page/schavit.19317 РУпедия Этимологический русскоязычный словарь</w:t>
      </w:r>
      <w:r w:rsidR="00AB0CAA" w:rsidRPr="00AB0CAA">
        <w:rPr>
          <w:sz w:val="24"/>
          <w:szCs w:val="24"/>
          <w:highlight w:val="green"/>
        </w:rPr>
        <w:t>]==</w:t>
      </w:r>
    </w:p>
    <w:p w:rsidR="00FD5EC8" w:rsidRDefault="00FD5EC8" w:rsidP="00C53572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ТИХО</w:t>
      </w:r>
    </w:p>
    <w:p w:rsidR="00C53572" w:rsidRPr="00A022FC" w:rsidRDefault="00FD5EC8" w:rsidP="00C53572">
      <w:pPr>
        <w:rPr>
          <w:sz w:val="24"/>
          <w:szCs w:val="24"/>
          <w:highlight w:val="cyan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тихая, тихое; тих, тиха, тихо. 1. Обладающий небольшой силой звучности, не сильно действующий на слух, не производящий шума; противоп. громкий. Сам он был высокого росту, осанист и мясист, голос имел тихий и несколько хрипловатый. Тргнв. И тихую песню он пел. Лермонтов. В дальнем углу сидел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hyperlink r:id="rId22" w:history="1">
        <w:r>
          <w:rPr>
            <w:rStyle w:val="aa"/>
            <w:rFonts w:ascii="Arial" w:hAnsi="Arial" w:cs="Arial"/>
            <w:color w:val="0168B2"/>
            <w:sz w:val="15"/>
            <w:szCs w:val="15"/>
            <w:bdr w:val="dashed" w:sz="2" w:space="0" w:color="auto" w:frame="1"/>
            <w:shd w:val="clear" w:color="auto" w:fill="FFFFFF"/>
          </w:rPr>
          <w:t>дьячок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и тихим однообразным голосом читал псалтирь. Л. Толстой. Тихие звуки гитары. Тихое журчанье ручья. 2. Окруженный, проникнутый молчанием,</w:t>
      </w:r>
      <w:hyperlink r:id="rId23" w:history="1">
        <w:r>
          <w:rPr>
            <w:rStyle w:val="aa"/>
            <w:rFonts w:ascii="Arial" w:hAnsi="Arial" w:cs="Arial"/>
            <w:color w:val="0168B2"/>
            <w:sz w:val="15"/>
            <w:szCs w:val="15"/>
            <w:bdr w:val="dashed" w:sz="2" w:space="0" w:color="auto" w:frame="1"/>
            <w:shd w:val="clear" w:color="auto" w:fill="FFFFFF"/>
          </w:rPr>
          <w:t>бесшумный</w:t>
        </w:r>
      </w:hyperlink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; противоп.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hyperlink r:id="rId24" w:history="1">
        <w:r>
          <w:rPr>
            <w:rStyle w:val="aa"/>
            <w:rFonts w:ascii="Arial" w:hAnsi="Arial" w:cs="Arial"/>
            <w:color w:val="0168B2"/>
            <w:sz w:val="15"/>
            <w:szCs w:val="15"/>
            <w:bdr w:val="dashed" w:sz="2" w:space="0" w:color="auto" w:frame="1"/>
            <w:shd w:val="clear" w:color="auto" w:fill="FFFFFF"/>
          </w:rPr>
          <w:t>шумный</w:t>
        </w:r>
      </w:hyperlink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. Тиха украинская ночь. Пушкин. Тихой ночью поздним летом как на небе звезды рдеют! Тютчев. Я отроком блуждал по тихим волжским свод небес. А.К. Толстой. Тихие воды глубоки. 3. Спокойный,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hyperlink r:id="rId25" w:history="1">
        <w:r>
          <w:rPr>
            <w:rStyle w:val="aa"/>
            <w:rFonts w:ascii="Arial" w:hAnsi="Arial" w:cs="Arial"/>
            <w:color w:val="0168B2"/>
            <w:sz w:val="15"/>
            <w:szCs w:val="15"/>
            <w:bdr w:val="dashed" w:sz="2" w:space="0" w:color="auto" w:frame="1"/>
            <w:shd w:val="clear" w:color="auto" w:fill="FFFFFF"/>
          </w:rPr>
          <w:t>смирный</w:t>
        </w:r>
      </w:hyperlink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. Человек тихого нрава. У вас очень тихие дети. Тихая погода. 4.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hyperlink r:id="rId26" w:history="1">
        <w:r>
          <w:rPr>
            <w:rStyle w:val="aa"/>
            <w:rFonts w:ascii="Arial" w:hAnsi="Arial" w:cs="Arial"/>
            <w:color w:val="0168B2"/>
            <w:sz w:val="15"/>
            <w:szCs w:val="15"/>
            <w:bdr w:val="dashed" w:sz="2" w:space="0" w:color="auto" w:frame="1"/>
            <w:shd w:val="clear" w:color="auto" w:fill="FFFFFF"/>
          </w:rPr>
          <w:t>Безмятежный</w:t>
        </w:r>
      </w:hyperlink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hyperlink r:id="rId27" w:history="1">
        <w:r>
          <w:rPr>
            <w:rStyle w:val="aa"/>
            <w:rFonts w:ascii="Arial" w:hAnsi="Arial" w:cs="Arial"/>
            <w:color w:val="0168B2"/>
            <w:sz w:val="15"/>
            <w:szCs w:val="15"/>
            <w:bdr w:val="dashed" w:sz="2" w:space="0" w:color="auto" w:frame="1"/>
            <w:shd w:val="clear" w:color="auto" w:fill="FFFFFF"/>
          </w:rPr>
          <w:t>погруженный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в спокойствие, мирный. Сиянье солнечных торжественных лучей веселье тихое мне в сердце проливало. Баратынский. Тихая грусть им овладела. Другой обзавелся семьей и предпочитает тихую жизнь всем суетным благам мира. Гончаров. 5. Не быстрый, без торопливости. Тихий ход. 6. Вялый, без больших оборотов (о торговле; торг. арго). Тихие дела. Тихая торговля.</w:t>
      </w:r>
    </w:p>
    <w:p w:rsidR="00C53572" w:rsidRPr="00FD5EC8" w:rsidRDefault="00C53572" w:rsidP="00FD5EC8">
      <w:pPr>
        <w:rPr>
          <w:sz w:val="24"/>
          <w:szCs w:val="24"/>
          <w:highlight w:val="cyan"/>
        </w:rPr>
      </w:pPr>
      <w:r w:rsidRPr="00A022FC">
        <w:rPr>
          <w:sz w:val="24"/>
          <w:szCs w:val="24"/>
          <w:highlight w:val="cyan"/>
        </w:rPr>
        <w:t>===[http://www.enciklopedy.ru/etimologicheskij_russkoyazychnyj_slovar/shh_14/shhavit.html Все словари: БОЛЬШАЯ КОЛЛЕКЦИЯ СЛОВАРЕЙ</w:t>
      </w:r>
      <w:r w:rsidR="00AB0CAA" w:rsidRPr="00AB0CAA">
        <w:rPr>
          <w:sz w:val="24"/>
          <w:szCs w:val="24"/>
          <w:highlight w:val="green"/>
        </w:rPr>
        <w:t>]==</w:t>
      </w:r>
      <w:r w:rsidR="00FD5EC8">
        <w:rPr>
          <w:rFonts w:ascii="Georgia" w:hAnsi="Georgia"/>
          <w:color w:val="373737"/>
          <w:sz w:val="15"/>
          <w:szCs w:val="15"/>
        </w:rPr>
        <w:br/>
      </w:r>
      <w:r w:rsidR="00FD5EC8">
        <w:rPr>
          <w:rStyle w:val="ac"/>
          <w:rFonts w:ascii="Georgia" w:hAnsi="Georgia"/>
          <w:color w:val="373737"/>
          <w:sz w:val="15"/>
          <w:szCs w:val="15"/>
          <w:bdr w:val="none" w:sz="0" w:space="0" w:color="auto" w:frame="1"/>
          <w:shd w:val="clear" w:color="auto" w:fill="F8F1DD"/>
        </w:rPr>
        <w:t>ТИХО</w:t>
      </w:r>
      <w:r w:rsidR="00FD5EC8">
        <w:rPr>
          <w:rFonts w:ascii="Georgia" w:hAnsi="Georgia"/>
          <w:color w:val="373737"/>
          <w:sz w:val="15"/>
          <w:szCs w:val="15"/>
        </w:rPr>
        <w:br/>
      </w:r>
      <w:r w:rsidR="00FD5EC8">
        <w:rPr>
          <w:rFonts w:ascii="Georgia" w:hAnsi="Georgia"/>
          <w:color w:val="373737"/>
          <w:sz w:val="15"/>
          <w:szCs w:val="15"/>
          <w:shd w:val="clear" w:color="auto" w:fill="F8F1DD"/>
        </w:rPr>
        <w:t>тих, тиха, тихо, укр. тихий, др.-русск. тихъ, ст.-слав. тихъ (Супр.), болг. тих, сербохорв. тих, тиха, словен. tih, tihа ж., чеш., слвц. tichy, польск. сiсhу, в.-луж. cichi, н.-луж. sichy, полаб. tаiсhе. Праслав. *tiхъ связано чередованием гласных с teха, tesiti (см. -теха, тешить), вероятно, родственно лит. teisus "справедливый", tiesa "правда", tiesti, tiesiu "направлять, выпрямлять", istisas "целый", др.-прусск. teisi "честь", teisingi "достойный", teisiskan "почтенность"; см. Брандт, РФВ 25, 28; Педерсен, IF, 5, 41 (там же относительно знач.); см. М. – Э. 4, 124; Брюкнер 61. Ср. также ит. рiаnо "ровный, тихий". Младенов (AfslPh 34, 400 и сл.) сравнивает с ирл. toisc "потребность, желание". Фонетически невозможно сравнение с др.-инд. tusnim, нареч. "тихо" (см. Зубатый, ВВ 17, 326). Следует также отклонить мысль Зубатого о контаминации *tух- и *tik- (лит. tykas "тихий", tykus – то же), потому что лит. слова заимств. из слав. *tiхъ; см. Брюкнер, FW 145.</w:t>
      </w:r>
      <w:r w:rsidR="00FD5EC8">
        <w:rPr>
          <w:rStyle w:val="apple-converted-space"/>
          <w:rFonts w:ascii="Georgia" w:hAnsi="Georgia"/>
          <w:color w:val="373737"/>
          <w:sz w:val="15"/>
          <w:szCs w:val="15"/>
          <w:shd w:val="clear" w:color="auto" w:fill="F8F1DD"/>
        </w:rPr>
        <w:t> </w:t>
      </w:r>
      <w:r w:rsidR="00FD5EC8" w:rsidRPr="00A022FC">
        <w:rPr>
          <w:sz w:val="24"/>
          <w:szCs w:val="24"/>
          <w:highlight w:val="cyan"/>
        </w:rPr>
        <w:t xml:space="preserve"> </w:t>
      </w:r>
    </w:p>
    <w:p w:rsidR="00343BB3" w:rsidRPr="00A022FC" w:rsidRDefault="00343BB3" w:rsidP="00343BB3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==Іноземні словники==</w:t>
      </w:r>
    </w:p>
    <w:p w:rsidR="000772C6" w:rsidRDefault="00C53572" w:rsidP="00343BB3">
      <w:pPr>
        <w:rPr>
          <w:lang w:val="ru-RU"/>
        </w:rPr>
      </w:pPr>
      <w:r w:rsidRPr="00A022FC">
        <w:rPr>
          <w:sz w:val="24"/>
          <w:szCs w:val="24"/>
          <w:highlight w:val="green"/>
        </w:rPr>
        <w:t>===[</w:t>
      </w:r>
      <w:hyperlink r:id="rId28" w:history="1">
        <w:r w:rsidR="00A8515C" w:rsidRPr="00A022FC">
          <w:rPr>
            <w:rStyle w:val="aa"/>
            <w:sz w:val="24"/>
            <w:szCs w:val="24"/>
          </w:rPr>
          <w:t>https://uk.glosbe.com/uk</w:t>
        </w:r>
      </w:hyperlink>
      <w:r w:rsidR="002B2217" w:rsidRPr="002B2217">
        <w:rPr>
          <w:sz w:val="24"/>
          <w:szCs w:val="24"/>
          <w:lang w:val="ru-RU"/>
        </w:rPr>
        <w:t xml:space="preserve"> </w:t>
      </w:r>
      <w:r w:rsidR="00A8515C" w:rsidRPr="00A022FC">
        <w:rPr>
          <w:sz w:val="24"/>
          <w:szCs w:val="24"/>
        </w:rPr>
        <w:t xml:space="preserve"> </w:t>
      </w:r>
      <w:hyperlink r:id="rId29" w:history="1">
        <w:r w:rsidR="00A8515C" w:rsidRPr="00A022FC">
          <w:rPr>
            <w:rStyle w:val="aa"/>
            <w:rFonts w:ascii="Helvetica" w:hAnsi="Helvetica" w:cs="Helvetica"/>
            <w:color w:val="0088CC"/>
            <w:sz w:val="24"/>
            <w:szCs w:val="24"/>
            <w:shd w:val="clear" w:color="auto" w:fill="FFFFFF"/>
          </w:rPr>
          <w:t>українська-англійська Словник</w:t>
        </w:r>
      </w:hyperlink>
      <w:r w:rsidR="00AB0CAA" w:rsidRPr="00FD5EC8">
        <w:rPr>
          <w:sz w:val="24"/>
          <w:szCs w:val="24"/>
          <w:highlight w:val="green"/>
        </w:rPr>
        <w:t>]===</w:t>
      </w:r>
    </w:p>
    <w:p w:rsidR="00FD5EC8" w:rsidRPr="00FD5EC8" w:rsidRDefault="00FD5EC8" w:rsidP="00FD5EC8">
      <w:pPr>
        <w:shd w:val="clear" w:color="auto" w:fill="FFFFFF"/>
        <w:spacing w:before="115" w:after="115" w:line="276" w:lineRule="atLeast"/>
        <w:outlineLvl w:val="2"/>
        <w:rPr>
          <w:rFonts w:ascii="Helvetica" w:eastAsia="Times New Roman" w:hAnsi="Helvetica"/>
          <w:b/>
          <w:bCs/>
          <w:color w:val="333333"/>
          <w:sz w:val="18"/>
          <w:szCs w:val="18"/>
          <w:lang w:val="ru-RU" w:eastAsia="ru-RU"/>
        </w:rPr>
      </w:pPr>
      <w:r>
        <w:rPr>
          <w:rFonts w:ascii="Helvetica" w:eastAsia="Times New Roman" w:hAnsi="Helvetica"/>
          <w:b/>
          <w:bCs/>
          <w:color w:val="333333"/>
          <w:sz w:val="18"/>
          <w:szCs w:val="18"/>
          <w:lang w:val="ru-RU" w:eastAsia="ru-RU"/>
        </w:rPr>
        <w:t>Переклад на англійську</w:t>
      </w:r>
      <w:r w:rsidRPr="00FD5EC8">
        <w:rPr>
          <w:rFonts w:ascii="Helvetica" w:eastAsia="Times New Roman" w:hAnsi="Helvetica"/>
          <w:b/>
          <w:bCs/>
          <w:color w:val="333333"/>
          <w:sz w:val="18"/>
          <w:szCs w:val="18"/>
          <w:lang w:val="ru-RU" w:eastAsia="ru-RU"/>
        </w:rPr>
        <w:t>:</w:t>
      </w:r>
    </w:p>
    <w:p w:rsidR="00A8515C" w:rsidRPr="00FD5EC8" w:rsidRDefault="00FD5EC8" w:rsidP="00FD5E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0" w:lineRule="atLeast"/>
        <w:ind w:left="288"/>
        <w:rPr>
          <w:rFonts w:ascii="Helvetica" w:eastAsia="Times New Roman" w:hAnsi="Helvetica"/>
          <w:color w:val="3A87AD"/>
          <w:sz w:val="14"/>
          <w:szCs w:val="14"/>
          <w:lang w:eastAsia="ru-RU"/>
        </w:rPr>
      </w:pPr>
      <w:r w:rsidRPr="00FD5EC8">
        <w:rPr>
          <w:rFonts w:ascii="Helvetica" w:eastAsia="Times New Roman" w:hAnsi="Helvetica"/>
          <w:b/>
          <w:bCs/>
          <w:color w:val="3A87AD"/>
          <w:sz w:val="14"/>
          <w:lang w:eastAsia="ru-RU"/>
        </w:rPr>
        <w:t>quiet</w:t>
      </w:r>
      <w:r w:rsidRPr="00FD5EC8">
        <w:rPr>
          <w:rFonts w:ascii="Helvetica" w:eastAsia="Times New Roman" w:hAnsi="Helvetica"/>
          <w:color w:val="3A87AD"/>
          <w:sz w:val="14"/>
          <w:szCs w:val="14"/>
          <w:lang w:eastAsia="ru-RU"/>
        </w:rPr>
        <w:t> </w:t>
      </w:r>
      <w:r w:rsidRPr="00FD5EC8">
        <w:rPr>
          <w:rFonts w:ascii="Helvetica" w:eastAsia="Times New Roman" w:hAnsi="Helvetica"/>
          <w:color w:val="3A87AD"/>
          <w:sz w:val="14"/>
          <w:lang w:eastAsia="ru-RU"/>
        </w:rPr>
        <w:t> </w:t>
      </w:r>
      <w:r w:rsidRPr="00FD5EC8">
        <w:rPr>
          <w:rFonts w:ascii="Helvetica" w:eastAsia="Times New Roman" w:hAnsi="Helvetica"/>
          <w:color w:val="3A87AD"/>
          <w:sz w:val="14"/>
          <w:szCs w:val="14"/>
          <w:lang w:eastAsia="ru-RU"/>
        </w:rPr>
        <w:t> </w:t>
      </w:r>
      <w:r w:rsidRPr="00FD5EC8">
        <w:rPr>
          <w:rFonts w:ascii="Helvetica" w:eastAsia="Times New Roman" w:hAnsi="Helvetica"/>
          <w:color w:val="3A87AD"/>
          <w:sz w:val="14"/>
          <w:lang w:eastAsia="ru-RU"/>
        </w:rPr>
        <w:t> </w:t>
      </w:r>
      <w:r w:rsidRPr="00FD5EC8">
        <w:rPr>
          <w:rFonts w:ascii="Helvetica" w:eastAsia="Times New Roman" w:hAnsi="Helvetica"/>
          <w:color w:val="3A87AD"/>
          <w:sz w:val="14"/>
          <w:szCs w:val="14"/>
          <w:lang w:eastAsia="ru-RU"/>
        </w:rPr>
        <w:t> </w:t>
      </w:r>
      <w:r w:rsidRPr="00FD5EC8">
        <w:rPr>
          <w:rFonts w:ascii="Helvetica" w:eastAsia="Times New Roman" w:hAnsi="Helvetica"/>
          <w:color w:val="3A87AD"/>
          <w:sz w:val="14"/>
          <w:lang w:eastAsia="ru-RU"/>
        </w:rPr>
        <w:t> </w:t>
      </w:r>
      <w:r w:rsidRPr="00FD5EC8">
        <w:rPr>
          <w:rFonts w:ascii="Helvetica" w:eastAsia="Times New Roman" w:hAnsi="Helvetica"/>
          <w:color w:val="3A87AD"/>
          <w:sz w:val="14"/>
          <w:szCs w:val="14"/>
          <w:lang w:eastAsia="ru-RU"/>
        </w:rPr>
        <w:t> </w:t>
      </w:r>
      <w:r w:rsidRPr="00FD5EC8">
        <w:rPr>
          <w:rFonts w:ascii="Helvetica" w:eastAsia="Times New Roman" w:hAnsi="Helvetica"/>
          <w:color w:val="3A87AD"/>
          <w:sz w:val="14"/>
          <w:lang w:eastAsia="ru-RU"/>
        </w:rPr>
        <w:t> </w:t>
      </w:r>
      <w:r w:rsidRPr="00FD5EC8">
        <w:rPr>
          <w:rFonts w:ascii="Helvetica" w:eastAsia="Times New Roman" w:hAnsi="Helvetica"/>
          <w:color w:val="3A87AD"/>
          <w:sz w:val="14"/>
          <w:szCs w:val="14"/>
          <w:lang w:eastAsia="ru-RU"/>
        </w:rPr>
        <w:t> </w:t>
      </w:r>
      <w:r w:rsidRPr="00FD5EC8">
        <w:rPr>
          <w:rFonts w:ascii="Helvetica" w:eastAsia="Times New Roman" w:hAnsi="Helvetica"/>
          <w:i/>
          <w:iCs/>
          <w:color w:val="333333"/>
          <w:sz w:val="14"/>
          <w:szCs w:val="14"/>
          <w:lang w:val="ru-RU" w:eastAsia="ru-RU"/>
        </w:rPr>
        <w:t xml:space="preserve">(verb, noun, adjv   </w:t>
      </w:r>
    </w:p>
    <w:p w:rsidR="00FE206F" w:rsidRDefault="00C53572" w:rsidP="002B2217">
      <w:pPr>
        <w:shd w:val="clear" w:color="auto" w:fill="FFFFFF"/>
        <w:rPr>
          <w:lang w:val="ru-RU"/>
        </w:rPr>
      </w:pPr>
      <w:r w:rsidRPr="00A022FC">
        <w:rPr>
          <w:sz w:val="24"/>
          <w:szCs w:val="24"/>
          <w:highlight w:val="green"/>
        </w:rPr>
        <w:t>===[</w:t>
      </w:r>
      <w:hyperlink r:id="rId30" w:history="1">
        <w:r w:rsidR="008E6228" w:rsidRPr="00A022FC">
          <w:rPr>
            <w:rStyle w:val="aa"/>
            <w:sz w:val="24"/>
            <w:szCs w:val="24"/>
            <w:lang w:val="ru-RU"/>
          </w:rPr>
          <w:t>http://slovari.yandex.ru</w:t>
        </w:r>
      </w:hyperlink>
      <w:r w:rsidR="002B2217" w:rsidRPr="002B2217">
        <w:rPr>
          <w:sz w:val="24"/>
          <w:szCs w:val="24"/>
          <w:lang w:val="ru-RU"/>
        </w:rPr>
        <w:t xml:space="preserve"> </w:t>
      </w:r>
      <w:r w:rsidR="00A022FC">
        <w:rPr>
          <w:sz w:val="24"/>
          <w:szCs w:val="24"/>
          <w:lang w:val="ru-RU"/>
        </w:rPr>
        <w:t xml:space="preserve"> </w:t>
      </w:r>
      <w:hyperlink r:id="rId31" w:history="1">
        <w:r w:rsidR="00A022FC">
          <w:rPr>
            <w:rFonts w:ascii="Arial" w:hAnsi="Arial" w:cs="Arial"/>
            <w:color w:val="1A3DC1"/>
            <w:sz w:val="24"/>
            <w:szCs w:val="24"/>
          </w:rPr>
          <w:t>ЯНДЕКС</w:t>
        </w:r>
      </w:hyperlink>
      <w:r w:rsidR="008E6228" w:rsidRPr="00A022F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32" w:history="1">
        <w:r w:rsidR="008E6228" w:rsidRPr="00A022FC">
          <w:rPr>
            <w:rStyle w:val="aa"/>
            <w:rFonts w:ascii="Arial" w:hAnsi="Arial" w:cs="Arial"/>
            <w:b/>
            <w:bCs/>
            <w:color w:val="1A3DC1"/>
            <w:sz w:val="24"/>
            <w:szCs w:val="24"/>
            <w:shd w:val="clear" w:color="auto" w:fill="FFFFFF"/>
          </w:rPr>
          <w:t>словари</w:t>
        </w:r>
      </w:hyperlink>
      <w:r w:rsidR="00AB0CAA" w:rsidRPr="00FD5EC8">
        <w:rPr>
          <w:sz w:val="24"/>
          <w:szCs w:val="24"/>
          <w:highlight w:val="green"/>
        </w:rPr>
        <w:t>]===</w:t>
      </w:r>
    </w:p>
    <w:p w:rsidR="00FD5EC8" w:rsidRDefault="00FD5EC8" w:rsidP="00FD5EC8">
      <w:pPr>
        <w:pStyle w:val="2"/>
        <w:shd w:val="clear" w:color="auto" w:fill="FFFFFF"/>
        <w:spacing w:before="0" w:after="0"/>
        <w:ind w:left="230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18"/>
          <w:szCs w:val="18"/>
        </w:rPr>
        <w:lastRenderedPageBreak/>
        <w:t>Наречие</w:t>
      </w:r>
    </w:p>
    <w:p w:rsidR="00FD5EC8" w:rsidRDefault="00FD5EC8" w:rsidP="00FD5EC8">
      <w:pPr>
        <w:numPr>
          <w:ilvl w:val="0"/>
          <w:numId w:val="11"/>
        </w:numPr>
        <w:shd w:val="clear" w:color="auto" w:fill="FFFFFF"/>
        <w:spacing w:after="0" w:line="240" w:lineRule="auto"/>
        <w:ind w:left="230"/>
        <w:rPr>
          <w:rFonts w:ascii="Arial" w:hAnsi="Arial" w:cs="Arial"/>
          <w:color w:val="000000"/>
          <w:sz w:val="19"/>
          <w:szCs w:val="19"/>
        </w:rPr>
      </w:pPr>
      <w:r>
        <w:rPr>
          <w:rStyle w:val="b-translationabbr"/>
          <w:rFonts w:ascii="Arial" w:hAnsi="Arial" w:cs="Arial"/>
          <w:i/>
          <w:iCs/>
          <w:color w:val="666666"/>
          <w:sz w:val="19"/>
          <w:szCs w:val="19"/>
          <w:bdr w:val="none" w:sz="0" w:space="0" w:color="auto" w:frame="1"/>
          <w:shd w:val="clear" w:color="auto" w:fill="FFFFFF"/>
        </w:rPr>
        <w:t>предик.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r>
        <w:rPr>
          <w:rStyle w:val="b-translationcomment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(о погоде || of weather)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r>
        <w:rPr>
          <w:rStyle w:val="b-translationtext"/>
          <w:rFonts w:ascii="Arial" w:hAnsi="Arial" w:cs="Arial"/>
          <w:color w:val="000000"/>
          <w:sz w:val="19"/>
          <w:szCs w:val="19"/>
          <w:shd w:val="clear" w:color="auto" w:fill="FFFFFF"/>
        </w:rPr>
        <w:t>it is calm, there is not a breath of air;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Style w:val="b-translationcomment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(нет шума)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r>
        <w:rPr>
          <w:rStyle w:val="b-translationtext"/>
          <w:rFonts w:ascii="Arial" w:hAnsi="Arial" w:cs="Arial"/>
          <w:color w:val="000000"/>
          <w:sz w:val="19"/>
          <w:szCs w:val="19"/>
          <w:shd w:val="clear" w:color="auto" w:fill="FFFFFF"/>
        </w:rPr>
        <w:t>it is quiet, there is not a sound to be heard</w:t>
      </w:r>
    </w:p>
    <w:p w:rsidR="00FD5EC8" w:rsidRDefault="00FD5EC8" w:rsidP="00FD5EC8">
      <w:pPr>
        <w:shd w:val="clear" w:color="auto" w:fill="FFFFFF"/>
        <w:ind w:left="230"/>
        <w:rPr>
          <w:rFonts w:ascii="Arial" w:hAnsi="Arial" w:cs="Arial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стало тихо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it became quiet, the noise died away</w:t>
      </w:r>
    </w:p>
    <w:p w:rsidR="00FD5EC8" w:rsidRDefault="00FD5EC8" w:rsidP="00FD5EC8">
      <w:pPr>
        <w:shd w:val="clear" w:color="auto" w:fill="FFFFFF"/>
        <w:ind w:left="230"/>
        <w:rPr>
          <w:rFonts w:ascii="Arial" w:hAnsi="Arial" w:cs="Arial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на душе у него стало тихо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he regained his peace of mind</w:t>
      </w:r>
      <w:r>
        <w:rPr>
          <w:rFonts w:ascii="Arial" w:hAnsi="Arial" w:cs="Arial"/>
          <w:color w:val="666666"/>
          <w:sz w:val="18"/>
          <w:szCs w:val="18"/>
        </w:rPr>
        <w:t>;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his mind / heart has been set at rest</w:t>
      </w:r>
    </w:p>
    <w:p w:rsidR="00FD5EC8" w:rsidRDefault="00FD5EC8" w:rsidP="00FD5EC8">
      <w:pPr>
        <w:shd w:val="clear" w:color="auto" w:fill="FFFFFF"/>
        <w:ind w:left="230"/>
        <w:rPr>
          <w:rFonts w:ascii="Arial" w:hAnsi="Arial" w:cs="Arial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в доме было тихо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the house was quiet</w:t>
      </w:r>
    </w:p>
    <w:p w:rsidR="00FD5EC8" w:rsidRDefault="00FD5EC8" w:rsidP="00FD5EC8">
      <w:pPr>
        <w:numPr>
          <w:ilvl w:val="0"/>
          <w:numId w:val="11"/>
        </w:numPr>
        <w:shd w:val="clear" w:color="auto" w:fill="FFFFFF"/>
        <w:spacing w:after="0" w:line="240" w:lineRule="auto"/>
        <w:ind w:left="230"/>
        <w:rPr>
          <w:rFonts w:ascii="Arial" w:hAnsi="Arial" w:cs="Arial"/>
          <w:color w:val="000000"/>
          <w:sz w:val="19"/>
          <w:szCs w:val="19"/>
        </w:rPr>
      </w:pPr>
      <w:r>
        <w:rPr>
          <w:rStyle w:val="b-translationabbr"/>
          <w:rFonts w:ascii="Arial" w:hAnsi="Arial" w:cs="Arial"/>
          <w:i/>
          <w:iCs/>
          <w:color w:val="666666"/>
          <w:sz w:val="19"/>
          <w:szCs w:val="19"/>
          <w:bdr w:val="none" w:sz="0" w:space="0" w:color="auto" w:frame="1"/>
          <w:shd w:val="clear" w:color="auto" w:fill="FFFFFF"/>
        </w:rPr>
        <w:t>нареч.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r>
        <w:rPr>
          <w:rStyle w:val="b-translationcomment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(негромко)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hyperlink r:id="rId33" w:history="1">
        <w:r>
          <w:rPr>
            <w:rStyle w:val="b-translationtext"/>
            <w:rFonts w:ascii="Arial" w:hAnsi="Arial" w:cs="Arial"/>
            <w:color w:val="0000CC"/>
            <w:sz w:val="19"/>
            <w:szCs w:val="19"/>
            <w:shd w:val="clear" w:color="auto" w:fill="FFFFFF"/>
          </w:rPr>
          <w:t>quietly</w:t>
        </w:r>
      </w:hyperlink>
      <w:r>
        <w:rPr>
          <w:rStyle w:val="b-translationtext"/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34" w:history="1">
        <w:r>
          <w:rPr>
            <w:rStyle w:val="b-translationtext"/>
            <w:rFonts w:ascii="Arial" w:hAnsi="Arial" w:cs="Arial"/>
            <w:color w:val="0000CC"/>
            <w:sz w:val="19"/>
            <w:szCs w:val="19"/>
            <w:shd w:val="clear" w:color="auto" w:fill="FFFFFF"/>
          </w:rPr>
          <w:t>softly</w:t>
        </w:r>
      </w:hyperlink>
      <w:r>
        <w:rPr>
          <w:rStyle w:val="b-translationtext"/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35" w:history="1">
        <w:r>
          <w:rPr>
            <w:rStyle w:val="b-translationtext"/>
            <w:rFonts w:ascii="Arial" w:hAnsi="Arial" w:cs="Arial"/>
            <w:color w:val="0000CC"/>
            <w:sz w:val="19"/>
            <w:szCs w:val="19"/>
            <w:shd w:val="clear" w:color="auto" w:fill="FFFFFF"/>
          </w:rPr>
          <w:t>gently</w:t>
        </w:r>
      </w:hyperlink>
      <w:r>
        <w:rPr>
          <w:rStyle w:val="b-translationtext"/>
          <w:rFonts w:ascii="Arial" w:hAnsi="Arial" w:cs="Arial"/>
          <w:color w:val="000000"/>
          <w:sz w:val="19"/>
          <w:szCs w:val="19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36" w:history="1">
        <w:r>
          <w:rPr>
            <w:rStyle w:val="b-translationtext"/>
            <w:rFonts w:ascii="Arial" w:hAnsi="Arial" w:cs="Arial"/>
            <w:color w:val="0000CC"/>
            <w:sz w:val="19"/>
            <w:szCs w:val="19"/>
            <w:shd w:val="clear" w:color="auto" w:fill="FFFFFF"/>
          </w:rPr>
          <w:t>faintly</w:t>
        </w:r>
      </w:hyperlink>
      <w:r>
        <w:rPr>
          <w:rStyle w:val="b-translationtext"/>
          <w:rFonts w:ascii="Arial" w:hAnsi="Arial" w:cs="Arial"/>
          <w:color w:val="000000"/>
          <w:sz w:val="19"/>
          <w:szCs w:val="19"/>
          <w:shd w:val="clear" w:color="auto" w:fill="FFFFFF"/>
        </w:rPr>
        <w:t>; silently</w:t>
      </w:r>
    </w:p>
    <w:p w:rsidR="00FD5EC8" w:rsidRDefault="00FD5EC8" w:rsidP="00FD5EC8">
      <w:pPr>
        <w:shd w:val="clear" w:color="auto" w:fill="FFFFFF"/>
        <w:ind w:left="230"/>
        <w:rPr>
          <w:rFonts w:ascii="Arial" w:hAnsi="Arial" w:cs="Arial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тихо стучать в дверь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to knock gently, to tap at the door</w:t>
      </w:r>
    </w:p>
    <w:p w:rsidR="00FD5EC8" w:rsidRDefault="00FD5EC8" w:rsidP="00FD5EC8">
      <w:pPr>
        <w:shd w:val="clear" w:color="auto" w:fill="FFFFFF"/>
        <w:ind w:left="230"/>
        <w:rPr>
          <w:rFonts w:ascii="Arial" w:hAnsi="Arial" w:cs="Arial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тихо говорить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to speak in low / hushed tones</w:t>
      </w:r>
    </w:p>
    <w:p w:rsidR="00FD5EC8" w:rsidRDefault="00FD5EC8" w:rsidP="00FD5EC8">
      <w:pPr>
        <w:numPr>
          <w:ilvl w:val="0"/>
          <w:numId w:val="11"/>
        </w:numPr>
        <w:shd w:val="clear" w:color="auto" w:fill="FFFFFF"/>
        <w:spacing w:after="0" w:line="240" w:lineRule="auto"/>
        <w:ind w:left="230"/>
        <w:rPr>
          <w:rFonts w:ascii="Arial" w:hAnsi="Arial" w:cs="Arial"/>
          <w:color w:val="000000"/>
          <w:sz w:val="19"/>
          <w:szCs w:val="19"/>
        </w:rPr>
      </w:pPr>
      <w:r>
        <w:rPr>
          <w:rStyle w:val="b-translationabbr"/>
          <w:rFonts w:ascii="Arial" w:hAnsi="Arial" w:cs="Arial"/>
          <w:i/>
          <w:iCs/>
          <w:color w:val="666666"/>
          <w:sz w:val="19"/>
          <w:szCs w:val="19"/>
          <w:bdr w:val="none" w:sz="0" w:space="0" w:color="auto" w:frame="1"/>
          <w:shd w:val="clear" w:color="auto" w:fill="FFFFFF"/>
        </w:rPr>
        <w:t>нареч.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r>
        <w:rPr>
          <w:rStyle w:val="b-translationcomment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(спокойно)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hyperlink r:id="rId37" w:history="1">
        <w:r>
          <w:rPr>
            <w:rStyle w:val="b-translationtext"/>
            <w:rFonts w:ascii="Arial" w:hAnsi="Arial" w:cs="Arial"/>
            <w:color w:val="0000CC"/>
            <w:sz w:val="19"/>
            <w:szCs w:val="19"/>
            <w:shd w:val="clear" w:color="auto" w:fill="FFFFFF"/>
          </w:rPr>
          <w:t>quietly</w:t>
        </w:r>
      </w:hyperlink>
      <w:r>
        <w:rPr>
          <w:rStyle w:val="b-translationtext"/>
          <w:rFonts w:ascii="Arial" w:hAnsi="Arial" w:cs="Arial"/>
          <w:color w:val="000000"/>
          <w:sz w:val="19"/>
          <w:szCs w:val="19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38" w:history="1">
        <w:r>
          <w:rPr>
            <w:rStyle w:val="b-translationtext"/>
            <w:rFonts w:ascii="Arial" w:hAnsi="Arial" w:cs="Arial"/>
            <w:color w:val="0000CC"/>
            <w:sz w:val="19"/>
            <w:szCs w:val="19"/>
            <w:shd w:val="clear" w:color="auto" w:fill="FFFFFF"/>
          </w:rPr>
          <w:t>calmly</w:t>
        </w:r>
      </w:hyperlink>
      <w:r>
        <w:rPr>
          <w:rStyle w:val="b-translationtext"/>
          <w:rFonts w:ascii="Arial" w:hAnsi="Arial" w:cs="Arial"/>
          <w:color w:val="000000"/>
          <w:sz w:val="19"/>
          <w:szCs w:val="19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39" w:history="1">
        <w:r>
          <w:rPr>
            <w:rStyle w:val="b-translationtext"/>
            <w:rFonts w:ascii="Arial" w:hAnsi="Arial" w:cs="Arial"/>
            <w:color w:val="0000CC"/>
            <w:sz w:val="19"/>
            <w:szCs w:val="19"/>
            <w:shd w:val="clear" w:color="auto" w:fill="FFFFFF"/>
          </w:rPr>
          <w:t>peacefully</w:t>
        </w:r>
      </w:hyperlink>
    </w:p>
    <w:p w:rsidR="00FD5EC8" w:rsidRDefault="00FD5EC8" w:rsidP="00FD5EC8">
      <w:pPr>
        <w:shd w:val="clear" w:color="auto" w:fill="FFFFFF"/>
        <w:ind w:left="230"/>
        <w:rPr>
          <w:rFonts w:ascii="Arial" w:hAnsi="Arial" w:cs="Arial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дети ведут себя тихо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the children are not making any noise, the children are behaving quietly</w:t>
      </w:r>
    </w:p>
    <w:p w:rsidR="00FD5EC8" w:rsidRDefault="00FD5EC8" w:rsidP="00FD5EC8">
      <w:pPr>
        <w:shd w:val="clear" w:color="auto" w:fill="FFFFFF"/>
        <w:ind w:left="230"/>
        <w:rPr>
          <w:rFonts w:ascii="Arial" w:hAnsi="Arial" w:cs="Arial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жить тихо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to live quietly / peacefully</w:t>
      </w:r>
    </w:p>
    <w:p w:rsidR="00FD5EC8" w:rsidRDefault="00FD5EC8" w:rsidP="00FD5EC8">
      <w:pPr>
        <w:shd w:val="clear" w:color="auto" w:fill="FFFFFF"/>
        <w:ind w:left="230"/>
        <w:rPr>
          <w:rFonts w:ascii="Arial" w:hAnsi="Arial" w:cs="Arial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сидеть тихо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to sit still</w:t>
      </w:r>
    </w:p>
    <w:p w:rsidR="00FD5EC8" w:rsidRDefault="00FD5EC8" w:rsidP="00FD5EC8">
      <w:pPr>
        <w:numPr>
          <w:ilvl w:val="0"/>
          <w:numId w:val="11"/>
        </w:numPr>
        <w:shd w:val="clear" w:color="auto" w:fill="FFFFFF"/>
        <w:spacing w:after="0" w:line="240" w:lineRule="auto"/>
        <w:ind w:left="230"/>
        <w:rPr>
          <w:rFonts w:ascii="Arial" w:hAnsi="Arial" w:cs="Arial"/>
          <w:color w:val="000000"/>
          <w:sz w:val="19"/>
          <w:szCs w:val="19"/>
        </w:rPr>
      </w:pPr>
      <w:r>
        <w:rPr>
          <w:rStyle w:val="b-translationabbr"/>
          <w:rFonts w:ascii="Arial" w:hAnsi="Arial" w:cs="Arial"/>
          <w:i/>
          <w:iCs/>
          <w:color w:val="666666"/>
          <w:sz w:val="19"/>
          <w:szCs w:val="19"/>
          <w:bdr w:val="none" w:sz="0" w:space="0" w:color="auto" w:frame="1"/>
          <w:shd w:val="clear" w:color="auto" w:fill="FFFFFF"/>
        </w:rPr>
        <w:t>нареч.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r>
        <w:rPr>
          <w:rStyle w:val="b-translationcomment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(медленно)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hyperlink r:id="rId40" w:history="1">
        <w:r>
          <w:rPr>
            <w:rStyle w:val="b-translationtext"/>
            <w:rFonts w:ascii="Arial" w:hAnsi="Arial" w:cs="Arial"/>
            <w:color w:val="0000CC"/>
            <w:sz w:val="19"/>
            <w:szCs w:val="19"/>
            <w:shd w:val="clear" w:color="auto" w:fill="FFFFFF"/>
          </w:rPr>
          <w:t>slowly</w:t>
        </w:r>
      </w:hyperlink>
    </w:p>
    <w:p w:rsidR="00FD5EC8" w:rsidRDefault="00FD5EC8" w:rsidP="00FD5EC8">
      <w:pPr>
        <w:shd w:val="clear" w:color="auto" w:fill="FFFFFF"/>
        <w:ind w:left="230"/>
        <w:rPr>
          <w:rFonts w:ascii="Arial" w:hAnsi="Arial" w:cs="Arial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дела идут тихо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things are slack</w:t>
      </w:r>
    </w:p>
    <w:p w:rsidR="00FD5EC8" w:rsidRDefault="00FD5EC8" w:rsidP="00FD5EC8">
      <w:pPr>
        <w:numPr>
          <w:ilvl w:val="0"/>
          <w:numId w:val="11"/>
        </w:numPr>
        <w:shd w:val="clear" w:color="auto" w:fill="FFFFFF"/>
        <w:spacing w:after="0" w:line="240" w:lineRule="auto"/>
        <w:ind w:left="230"/>
        <w:rPr>
          <w:rFonts w:ascii="Arial" w:hAnsi="Arial" w:cs="Arial"/>
          <w:color w:val="000000"/>
          <w:sz w:val="19"/>
          <w:szCs w:val="19"/>
        </w:rPr>
      </w:pPr>
      <w:r>
        <w:rPr>
          <w:rStyle w:val="b-translationabbr"/>
          <w:rFonts w:ascii="Arial" w:hAnsi="Arial" w:cs="Arial"/>
          <w:i/>
          <w:iCs/>
          <w:color w:val="666666"/>
          <w:sz w:val="19"/>
          <w:szCs w:val="19"/>
          <w:bdr w:val="none" w:sz="0" w:space="0" w:color="auto" w:frame="1"/>
          <w:shd w:val="clear" w:color="auto" w:fill="FFFFFF"/>
        </w:rPr>
        <w:t>нареч.</w:t>
      </w:r>
      <w:r>
        <w:rPr>
          <w:rStyle w:val="apple-converted-space"/>
          <w:rFonts w:ascii="Arial" w:hAnsi="Arial" w:cs="Arial"/>
          <w:i/>
          <w:iCs/>
          <w:color w:val="666666"/>
          <w:sz w:val="19"/>
          <w:szCs w:val="19"/>
          <w:shd w:val="clear" w:color="auto" w:fill="FFFFFF"/>
        </w:rPr>
        <w:t> </w:t>
      </w:r>
      <w:r>
        <w:rPr>
          <w:rStyle w:val="b-translationabbr"/>
          <w:rFonts w:ascii="Arial" w:hAnsi="Arial" w:cs="Arial"/>
          <w:i/>
          <w:iCs/>
          <w:color w:val="666666"/>
          <w:sz w:val="19"/>
          <w:szCs w:val="19"/>
          <w:bdr w:val="none" w:sz="0" w:space="0" w:color="auto" w:frame="1"/>
          <w:shd w:val="clear" w:color="auto" w:fill="FFFFFF"/>
        </w:rPr>
        <w:t>разг.</w:t>
      </w:r>
    </w:p>
    <w:p w:rsidR="008E6228" w:rsidRPr="00FD5EC8" w:rsidRDefault="00FD5EC8" w:rsidP="00FD5EC8">
      <w:pPr>
        <w:shd w:val="clear" w:color="auto" w:fill="FFFFFF"/>
        <w:ind w:left="230"/>
        <w:rPr>
          <w:rStyle w:val="ac"/>
          <w:rFonts w:ascii="Arial" w:hAnsi="Arial" w:cs="Arial"/>
          <w:b w:val="0"/>
          <w:bCs w:val="0"/>
          <w:color w:val="666666"/>
          <w:sz w:val="18"/>
          <w:szCs w:val="18"/>
        </w:rPr>
      </w:pPr>
      <w:r>
        <w:rPr>
          <w:rStyle w:val="b-translationtext"/>
          <w:rFonts w:ascii="Arial" w:hAnsi="Arial" w:cs="Arial"/>
          <w:color w:val="000000"/>
          <w:sz w:val="18"/>
          <w:szCs w:val="18"/>
        </w:rPr>
        <w:t>тихо!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b-translationcomment"/>
          <w:rFonts w:ascii="Arial" w:hAnsi="Arial" w:cs="Arial"/>
          <w:i/>
          <w:iCs/>
          <w:color w:val="666666"/>
          <w:sz w:val="18"/>
          <w:szCs w:val="18"/>
        </w:rPr>
        <w:t>(осторожно!)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—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Style w:val="b-translationtext"/>
          <w:rFonts w:ascii="Arial" w:hAnsi="Arial" w:cs="Arial"/>
          <w:color w:val="666666"/>
          <w:sz w:val="18"/>
          <w:szCs w:val="18"/>
        </w:rPr>
        <w:t>gently!, careful!</w:t>
      </w:r>
    </w:p>
    <w:p w:rsidR="00FE206F" w:rsidRDefault="00FE206F" w:rsidP="00AB5478">
      <w:pPr>
        <w:rPr>
          <w:sz w:val="24"/>
          <w:szCs w:val="24"/>
          <w:highlight w:val="green"/>
          <w:lang w:val="ru-RU"/>
        </w:rPr>
      </w:pPr>
    </w:p>
    <w:p w:rsidR="00FE206F" w:rsidRDefault="00ED17CD" w:rsidP="00AB5478">
      <w:pPr>
        <w:rPr>
          <w:lang w:val="ru-RU"/>
        </w:rPr>
      </w:pPr>
      <w:r w:rsidRPr="00A022FC">
        <w:rPr>
          <w:sz w:val="24"/>
          <w:szCs w:val="24"/>
          <w:highlight w:val="green"/>
        </w:rPr>
        <w:t>===[</w:t>
      </w:r>
      <w:hyperlink w:history="1">
        <w:r w:rsidR="002B2217" w:rsidRPr="00642800">
          <w:rPr>
            <w:rStyle w:val="aa"/>
            <w:sz w:val="24"/>
            <w:szCs w:val="24"/>
          </w:rPr>
          <w:t>http://ukrainian_explanatory.academic.ru</w:t>
        </w:r>
        <w:r w:rsidR="002B2217" w:rsidRPr="00642800">
          <w:rPr>
            <w:rStyle w:val="aa"/>
            <w:sz w:val="24"/>
            <w:szCs w:val="24"/>
            <w:lang w:val="ru-RU"/>
          </w:rPr>
          <w:t xml:space="preserve"> </w:t>
        </w:r>
      </w:hyperlink>
      <w:r w:rsidR="0050770E" w:rsidRPr="00A022FC">
        <w:rPr>
          <w:sz w:val="24"/>
          <w:szCs w:val="24"/>
        </w:rPr>
        <w:t xml:space="preserve"> </w:t>
      </w:r>
      <w:hyperlink r:id="rId41" w:history="1">
        <w:r w:rsidR="0050770E" w:rsidRPr="00A022FC">
          <w:rPr>
            <w:rStyle w:val="aa"/>
            <w:rFonts w:ascii="Helvetica" w:hAnsi="Helvetica" w:cs="Helvetica"/>
            <w:i/>
            <w:iCs/>
            <w:color w:val="000000"/>
            <w:sz w:val="24"/>
            <w:szCs w:val="24"/>
            <w:shd w:val="clear" w:color="auto" w:fill="FFFFFF"/>
          </w:rPr>
          <w:t>Словари и энциклопедии на Академике</w:t>
        </w:r>
      </w:hyperlink>
      <w:r w:rsidR="00AB0CAA" w:rsidRPr="00FD5EC8">
        <w:rPr>
          <w:sz w:val="24"/>
          <w:szCs w:val="24"/>
          <w:highlight w:val="green"/>
        </w:rPr>
        <w:t>]===</w:t>
      </w:r>
    </w:p>
    <w:p w:rsidR="00FD5EC8" w:rsidRDefault="0000677C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hyperlink r:id="rId42" w:history="1">
        <w:r w:rsidR="00FD5EC8"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 w:rsidR="00FD5EC8"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 w:rsidR="00FD5EC8">
        <w:rPr>
          <w:rFonts w:ascii="Helvetica" w:hAnsi="Helvetica"/>
          <w:color w:val="000000"/>
          <w:sz w:val="16"/>
          <w:szCs w:val="16"/>
        </w:rPr>
        <w:t>— ТИХО. 1. нареч. к тихий. «Кто то тихо и быстро постучал в дверь.» А.Тургенев. «Положив голову на мешок с овсом, тихо похрапывал сын садовника.» Чехов. «Вдруг, осененная внезапной мыслью, она тихо заговорила.» Максим Горький. «Гляди, как тихо…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43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Толковый словарь Ушакова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2</w:t>
      </w:r>
      <w:hyperlink r:id="rId44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Втихомолку, тихомолком, потихоньку, тихо(хо)нько, бесшумно, неслышно, вполголоса, слабым (пониженным) голосом, понизив голос, шепотом, вполслуха, про себя, в сторону, молча, молчаливо, молчком, в молчанку. Он вошел на цыпочках. Учитель с барыней…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45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Словарь синонимов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3</w:t>
      </w:r>
      <w:hyperlink r:id="rId46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Тихо: Тихо  кратер на Луне. Браге, Тихо (1546 1601)  датский астроном, астролог и алхимик. Сайто, Тихо (род. 1967)  мангака, рисующая сёдзё мангу. См. также Тихо Браге (значения)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47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Википедия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4</w:t>
      </w:r>
      <w:hyperlink r:id="rId48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Тихо...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тихо... Начальная часть сложных слов, вносящая значение сл.: тихий (тихозвучный, тихонравный, тихословный и т.п.). Толковый словарь Ефремовой. Т. Ф. Ефремова. 2000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49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Современный толковый словарь русского языка Ефремовой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5</w:t>
      </w:r>
      <w:hyperlink r:id="rId50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и свято. Волг. Одобр. О спокойствии, полном согласии где л. Глухов 1988, 159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51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Большой словарь русских поговорок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6</w:t>
      </w:r>
      <w:hyperlink r:id="rId52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• абсолютно тихо • жутко тихо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53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Словарь русской идиоматики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7</w:t>
      </w:r>
      <w:hyperlink r:id="rId54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тише. I. нареч. к Тихий (1, 4 6, 8 зн.). Т. говорить, смеяться, шептать. Т. плакать. Т. радоваться, жить. Торговля идёт т. Вести себя т. Т. улыбнуться. Поезд идёт т. * Тише едешь дальше будешь (Посл.; не следует торопиться). II. в функц. безл.…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55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Энциклопедический словарь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8</w:t>
      </w:r>
      <w:hyperlink r:id="rId56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1. нареч.; ти/ше к тихий 1), 4), 6), 8) Ти/хо говорить, смеяться, шептать. Ти/хо плакать. Ти/хо радоваться, жить. Торговля идёт ти/хо. Вести себя ти/хо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57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Словарь многих выражений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9</w:t>
      </w:r>
      <w:hyperlink r:id="rId58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@font face {font family: ChurchArial ; src: url( /fonts/ARIAL Church 02.ttf );} span {font size:17px;font weight:normal !important; font family: ChurchArial ,Arial,Serif;}  нареч. (γαληνῶς) тихо, без бури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59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Словарь церковнославянского языка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10</w:t>
      </w:r>
      <w:hyperlink r:id="rId60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нар. безмълвно, безгласно, негласно, шепнешком, шепнешката, нечуто, безшумно, на пръсти, бавно, полека, предпазливо, незабелязано, спокойно, тихомълком, мирно и тихо, полугласно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61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Български синонимен речник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11</w:t>
      </w:r>
      <w:hyperlink r:id="rId62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I нареч. качеств. 1. Обладая небольшой силой звучности, не сильно действуя на слух. Ant: громко 2. Не производя или почти не производя шума; бесшумно. Ant: шумно II нареч. качеств. обстоят. 1. Так, что нет или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63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Современный толковый словарь русского языка Ефремовой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lastRenderedPageBreak/>
        <w:t>12</w:t>
      </w:r>
      <w:hyperlink r:id="rId64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I нареч. качеств. 1. Обладая небольшой силой звучности, не сильно действуя на слух. Ant: громко 2. Не производя или почти не производя шума; бесшумно. Ant: шумно II нареч. качеств. обстоят. 1. Так, что нет или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65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Современный толковый словарь русского языка Ефремовой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13</w:t>
      </w:r>
      <w:hyperlink r:id="rId66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громко быстро оглушительно шумно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67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Словарь антонимов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14</w:t>
      </w:r>
      <w:hyperlink r:id="rId68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1) Присл. до тихий 1), 3), 5 8). || Без розмов, співу і т. ін.; мовчки. 2) у знач. присудк. сл. Про тишу, про відсутність голосних звуків. 3) у знач. присудк. сл., у сполуч. зі сл. на душі, на серці. Про стан душевного спокою. 4) у знач. присудк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69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Український тлумачний словник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15</w:t>
      </w:r>
      <w:hyperlink r:id="rId70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слегка, понемногу, медленно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71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Cловарь архаизмов русского языка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16</w:t>
      </w:r>
      <w:hyperlink r:id="rId72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fnu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73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Словарь русско-на'ви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17</w:t>
      </w:r>
      <w:hyperlink r:id="rId74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I. тихость II. тишина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75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Словарь-тезаурус синонимов русской речи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18</w:t>
      </w:r>
      <w:hyperlink r:id="rId76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безденежье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77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Воровской жаргон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19</w:t>
      </w:r>
      <w:hyperlink r:id="rId78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1) присл. слаб(к)о, неголосно, негучно, глухо, приглушено; мовчки (не розмовляючи); нишком, нишком тишком, тишком нишком, тишком, знишка, тихцем (не порушуючи тиші); стиха, потиху, стиха[у], у[в]півголоса, напівголосно, напівголосом, напівголоса …</w:t>
      </w:r>
    </w:p>
    <w:p w:rsidR="00FD5EC8" w:rsidRDefault="0000677C" w:rsidP="00FD5EC8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</w:rPr>
      </w:pPr>
      <w:hyperlink r:id="rId79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Словник синонімів української мови</w:t>
        </w:r>
      </w:hyperlink>
    </w:p>
    <w:p w:rsidR="00FD5EC8" w:rsidRDefault="00FD5EC8" w:rsidP="00FD5EC8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Helvetica" w:hAnsi="Helvetica"/>
          <w:color w:val="000000"/>
          <w:sz w:val="16"/>
          <w:szCs w:val="16"/>
        </w:rPr>
      </w:pPr>
      <w:r>
        <w:rPr>
          <w:rStyle w:val="item"/>
          <w:rFonts w:ascii="Helvetica" w:hAnsi="Helvetica"/>
          <w:color w:val="898989"/>
          <w:sz w:val="13"/>
          <w:szCs w:val="13"/>
        </w:rPr>
        <w:t>20</w:t>
      </w:r>
      <w:hyperlink r:id="rId80" w:history="1">
        <w:r>
          <w:rPr>
            <w:rStyle w:val="aa"/>
            <w:rFonts w:ascii="Helvetica" w:hAnsi="Helvetica"/>
            <w:b/>
            <w:bCs/>
            <w:color w:val="5F5DB7"/>
            <w:sz w:val="16"/>
            <w:szCs w:val="16"/>
          </w:rPr>
          <w:t>тихо</w:t>
        </w:r>
      </w:hyperlink>
      <w:r>
        <w:rPr>
          <w:rStyle w:val="apple-converted-space"/>
          <w:rFonts w:ascii="Helvetica" w:hAnsi="Helvetica"/>
          <w:color w:val="000000"/>
          <w:sz w:val="16"/>
          <w:szCs w:val="16"/>
        </w:rPr>
        <w:t> </w:t>
      </w:r>
      <w:r>
        <w:rPr>
          <w:rFonts w:ascii="Helvetica" w:hAnsi="Helvetica"/>
          <w:color w:val="000000"/>
          <w:sz w:val="16"/>
          <w:szCs w:val="16"/>
        </w:rPr>
        <w:t>— прислівник незмінювана словникова одиниця …</w:t>
      </w:r>
    </w:p>
    <w:p w:rsidR="0050770E" w:rsidRPr="00AB0CAA" w:rsidRDefault="0000677C" w:rsidP="00FE206F">
      <w:pPr>
        <w:pStyle w:val="src"/>
        <w:shd w:val="clear" w:color="auto" w:fill="FFFFFF"/>
        <w:spacing w:before="0" w:beforeAutospacing="0" w:after="0" w:afterAutospacing="0" w:line="242" w:lineRule="atLeast"/>
        <w:rPr>
          <w:rFonts w:ascii="Helvetica" w:hAnsi="Helvetica"/>
          <w:i/>
          <w:iCs/>
          <w:color w:val="939756"/>
          <w:sz w:val="13"/>
          <w:szCs w:val="13"/>
          <w:lang w:val="ru-RU"/>
        </w:rPr>
      </w:pPr>
      <w:hyperlink r:id="rId81" w:history="1">
        <w:r w:rsidR="00FD5EC8">
          <w:rPr>
            <w:rStyle w:val="aa"/>
            <w:rFonts w:ascii="Helvetica" w:hAnsi="Helvetica"/>
            <w:i/>
            <w:iCs/>
            <w:color w:val="939756"/>
            <w:sz w:val="14"/>
            <w:szCs w:val="14"/>
          </w:rPr>
          <w:t>Орфографічний словник української мови</w:t>
        </w:r>
      </w:hyperlink>
    </w:p>
    <w:p w:rsidR="00FE206F" w:rsidRPr="00AB0CAA" w:rsidRDefault="00FE206F" w:rsidP="00AB5478">
      <w:pPr>
        <w:rPr>
          <w:sz w:val="24"/>
          <w:szCs w:val="24"/>
          <w:highlight w:val="green"/>
          <w:lang w:val="ru-RU"/>
        </w:rPr>
      </w:pPr>
    </w:p>
    <w:p w:rsidR="00AB5478" w:rsidRPr="00A022FC" w:rsidRDefault="00AB5478" w:rsidP="00AB5478">
      <w:pPr>
        <w:rPr>
          <w:sz w:val="24"/>
          <w:szCs w:val="24"/>
          <w:highlight w:val="green"/>
        </w:rPr>
      </w:pPr>
      <w:r w:rsidRPr="00A022FC">
        <w:rPr>
          <w:sz w:val="24"/>
          <w:szCs w:val="24"/>
          <w:highlight w:val="green"/>
        </w:rPr>
        <w:t>==Ілюстрації==</w:t>
      </w:r>
    </w:p>
    <w:p w:rsidR="00AB5478" w:rsidRPr="00A022FC" w:rsidRDefault="00AB5478" w:rsidP="00AB5478">
      <w:pPr>
        <w:rPr>
          <w:sz w:val="24"/>
          <w:szCs w:val="24"/>
          <w:highlight w:val="green"/>
        </w:rPr>
      </w:pPr>
      <w:r w:rsidRPr="00A022FC">
        <w:rPr>
          <w:sz w:val="24"/>
          <w:szCs w:val="24"/>
          <w:highlight w:val="green"/>
        </w:rPr>
        <w:t xml:space="preserve">{| style="width:100%; margin-top:2em; vertical-align:top; border-top:5px #ccc solid; border-bottom:5px #ccc solid; text-align:center" </w:t>
      </w:r>
    </w:p>
    <w:p w:rsidR="00AB5478" w:rsidRPr="00A022FC" w:rsidRDefault="00AB5478" w:rsidP="00AB5478">
      <w:pPr>
        <w:rPr>
          <w:sz w:val="24"/>
          <w:szCs w:val="24"/>
          <w:highlight w:val="green"/>
        </w:rPr>
      </w:pPr>
      <w:r w:rsidRPr="00A022FC">
        <w:rPr>
          <w:sz w:val="24"/>
          <w:szCs w:val="24"/>
          <w:highlight w:val="green"/>
        </w:rPr>
        <w:t>|- valign="top"</w:t>
      </w:r>
    </w:p>
    <w:p w:rsidR="00AB5478" w:rsidRDefault="00AB5478" w:rsidP="00AB5478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|style="width:20%; padding-top:1em;"| [[Зображення:</w:t>
      </w:r>
      <w:r w:rsidR="00833015">
        <w:rPr>
          <w:sz w:val="24"/>
          <w:szCs w:val="24"/>
          <w:highlight w:val="red"/>
        </w:rPr>
        <w:t>Тихо</w:t>
      </w:r>
      <w:r w:rsidRPr="00A022FC">
        <w:rPr>
          <w:sz w:val="24"/>
          <w:szCs w:val="24"/>
          <w:highlight w:val="red"/>
        </w:rPr>
        <w:t>.jpg</w:t>
      </w:r>
      <w:r w:rsidRPr="00A022FC">
        <w:rPr>
          <w:sz w:val="24"/>
          <w:szCs w:val="24"/>
          <w:highlight w:val="green"/>
        </w:rPr>
        <w:t>|x140px]]</w:t>
      </w:r>
    </w:p>
    <w:p w:rsidR="00833015" w:rsidRDefault="00833015" w:rsidP="00AB5478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219401" cy="3330582"/>
            <wp:effectExtent l="19050" t="0" r="9449" b="0"/>
            <wp:docPr id="59" name="Рисунок 59" descr="C:\Users\Public\Pictures\Sample Pictures\тих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Public\Pictures\Sample Pictures\тихо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12" cy="333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C8" w:rsidRPr="00A022FC" w:rsidRDefault="00FD5EC8" w:rsidP="00AB5478">
      <w:pPr>
        <w:rPr>
          <w:sz w:val="24"/>
          <w:szCs w:val="24"/>
        </w:rPr>
      </w:pPr>
    </w:p>
    <w:p w:rsidR="00AB5478" w:rsidRDefault="00AB5478" w:rsidP="00AB5478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|style="width:20%; padding-top:1em;"| [[Зображення:</w:t>
      </w:r>
      <w:r w:rsidR="00833015">
        <w:rPr>
          <w:sz w:val="24"/>
          <w:szCs w:val="24"/>
          <w:highlight w:val="red"/>
        </w:rPr>
        <w:t>Тихо2</w:t>
      </w:r>
      <w:r w:rsidRPr="00A022FC">
        <w:rPr>
          <w:sz w:val="24"/>
          <w:szCs w:val="24"/>
          <w:highlight w:val="red"/>
        </w:rPr>
        <w:t>.jpg</w:t>
      </w:r>
      <w:r w:rsidRPr="00A022FC">
        <w:rPr>
          <w:sz w:val="24"/>
          <w:szCs w:val="24"/>
          <w:highlight w:val="green"/>
        </w:rPr>
        <w:t>|x140px]]</w:t>
      </w:r>
    </w:p>
    <w:p w:rsidR="00833015" w:rsidRPr="00A022FC" w:rsidRDefault="00833015" w:rsidP="00AB5478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385060" cy="1901825"/>
            <wp:effectExtent l="19050" t="0" r="0" b="0"/>
            <wp:docPr id="60" name="Рисунок 60" descr="C:\Users\Public\Pictures\Sample Pictures\ти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Public\Pictures\Sample Pictures\тиш.jpe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78" w:rsidRPr="00AA40E6" w:rsidRDefault="00AB5478" w:rsidP="00A022FC">
      <w:pPr>
        <w:pStyle w:val="1"/>
        <w:shd w:val="clear" w:color="auto" w:fill="FFFFFF"/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 xml:space="preserve">|style="width:20%; </w:t>
      </w:r>
      <w:r w:rsidR="00833015">
        <w:rPr>
          <w:sz w:val="24"/>
          <w:szCs w:val="24"/>
          <w:highlight w:val="green"/>
        </w:rPr>
        <w:t>padding-top:1em;"| [[Зображення:Тиша</w:t>
      </w:r>
      <w:r w:rsidRPr="00A022FC">
        <w:rPr>
          <w:sz w:val="24"/>
          <w:szCs w:val="24"/>
          <w:highlight w:val="red"/>
        </w:rPr>
        <w:t>.jpg</w:t>
      </w:r>
      <w:r w:rsidRPr="00A022FC">
        <w:rPr>
          <w:sz w:val="24"/>
          <w:szCs w:val="24"/>
          <w:highlight w:val="green"/>
        </w:rPr>
        <w:t>|x140px]]</w:t>
      </w:r>
      <w:r w:rsidR="00403CF0" w:rsidRPr="00A022FC">
        <w:rPr>
          <w:sz w:val="24"/>
          <w:szCs w:val="24"/>
        </w:rPr>
        <w:t xml:space="preserve"> </w:t>
      </w:r>
    </w:p>
    <w:p w:rsidR="00EE6DFE" w:rsidRPr="00833015" w:rsidRDefault="00833015" w:rsidP="00EE6DFE">
      <w:r>
        <w:rPr>
          <w:noProof/>
          <w:lang w:val="ru-RU" w:eastAsia="ru-RU"/>
        </w:rPr>
        <w:drawing>
          <wp:inline distT="0" distB="0" distL="0" distR="0">
            <wp:extent cx="3046018" cy="2033206"/>
            <wp:effectExtent l="19050" t="0" r="1982" b="0"/>
            <wp:docPr id="62" name="Рисунок 62" descr="C:\Users\Public\Pictures\Sample Pictures\т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Public\Pictures\Sample Pictures\тиша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53" cy="20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DFE" w:rsidRPr="00A022FC">
        <w:rPr>
          <w:sz w:val="24"/>
          <w:szCs w:val="24"/>
          <w:highlight w:val="green"/>
        </w:rPr>
        <w:t>|}</w:t>
      </w:r>
    </w:p>
    <w:p w:rsidR="00AB5478" w:rsidRPr="00A022FC" w:rsidRDefault="00AB5478" w:rsidP="00AB5478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==Медіа==</w:t>
      </w:r>
    </w:p>
    <w:p w:rsidR="00AB5478" w:rsidRPr="00A022FC" w:rsidRDefault="00AB5478" w:rsidP="00AB5478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{{#ev:youtube|</w:t>
      </w:r>
      <w:r w:rsidR="00403CF0" w:rsidRPr="00A022FC">
        <w:rPr>
          <w:sz w:val="24"/>
          <w:szCs w:val="24"/>
          <w:highlight w:val="red"/>
        </w:rPr>
        <w:t xml:space="preserve"> oVwDjj1DTwM</w:t>
      </w:r>
      <w:r w:rsidRPr="00A022FC">
        <w:rPr>
          <w:sz w:val="24"/>
          <w:szCs w:val="24"/>
          <w:highlight w:val="green"/>
        </w:rPr>
        <w:t>}}</w:t>
      </w:r>
    </w:p>
    <w:p w:rsidR="00EE6DFE" w:rsidRPr="00A022FC" w:rsidRDefault="0000677C" w:rsidP="00E73A0D">
      <w:pPr>
        <w:pStyle w:val="1"/>
        <w:shd w:val="clear" w:color="auto" w:fill="FFFFFF"/>
        <w:spacing w:before="0" w:after="0"/>
        <w:rPr>
          <w:rStyle w:val="watch-title"/>
          <w:rFonts w:ascii="Arial" w:hAnsi="Arial" w:cs="Arial"/>
          <w:b w:val="0"/>
          <w:bCs w:val="0"/>
          <w:color w:val="222222"/>
          <w:sz w:val="24"/>
          <w:szCs w:val="24"/>
          <w:bdr w:val="none" w:sz="0" w:space="0" w:color="auto" w:frame="1"/>
        </w:rPr>
      </w:pPr>
      <w:hyperlink r:id="rId85" w:history="1">
        <w:r w:rsidR="00EE6DFE" w:rsidRPr="00A022FC">
          <w:rPr>
            <w:rStyle w:val="aa"/>
            <w:rFonts w:ascii="Arial" w:hAnsi="Arial" w:cs="Arial"/>
            <w:b w:val="0"/>
            <w:bCs w:val="0"/>
            <w:sz w:val="24"/>
            <w:szCs w:val="24"/>
            <w:bdr w:val="none" w:sz="0" w:space="0" w:color="auto" w:frame="1"/>
          </w:rPr>
          <w:t>https://www.youtube.com/watch?v=</w:t>
        </w:r>
        <w:r w:rsidR="00EE6DFE" w:rsidRPr="00A022FC">
          <w:rPr>
            <w:rStyle w:val="aa"/>
            <w:rFonts w:ascii="Arial" w:hAnsi="Arial" w:cs="Arial"/>
            <w:b w:val="0"/>
            <w:bCs w:val="0"/>
            <w:sz w:val="24"/>
            <w:szCs w:val="24"/>
            <w:highlight w:val="red"/>
            <w:bdr w:val="none" w:sz="0" w:space="0" w:color="auto" w:frame="1"/>
          </w:rPr>
          <w:t>oVwDjj1DTwM</w:t>
        </w:r>
      </w:hyperlink>
    </w:p>
    <w:p w:rsidR="002B2217" w:rsidRPr="00AA40E6" w:rsidRDefault="002B2217" w:rsidP="00ED17CD">
      <w:pPr>
        <w:rPr>
          <w:sz w:val="24"/>
          <w:szCs w:val="24"/>
          <w:highlight w:val="green"/>
        </w:rPr>
      </w:pPr>
    </w:p>
    <w:p w:rsidR="00ED17CD" w:rsidRPr="00A022FC" w:rsidRDefault="00ED17CD" w:rsidP="00ED17CD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==Цікаві факти==</w:t>
      </w:r>
    </w:p>
    <w:p w:rsidR="006A61B3" w:rsidRDefault="00403CF0" w:rsidP="00403CF0">
      <w:pPr>
        <w:rPr>
          <w:sz w:val="24"/>
          <w:szCs w:val="24"/>
          <w:highlight w:val="red"/>
        </w:rPr>
      </w:pPr>
      <w:r w:rsidRPr="00A022FC">
        <w:rPr>
          <w:sz w:val="24"/>
          <w:szCs w:val="24"/>
          <w:highlight w:val="green"/>
        </w:rPr>
        <w:t>===</w:t>
      </w:r>
      <w:r w:rsidRPr="002B2217">
        <w:rPr>
          <w:color w:val="002060"/>
          <w:sz w:val="24"/>
          <w:szCs w:val="24"/>
          <w:highlight w:val="red"/>
        </w:rPr>
        <w:t>Заголовок</w:t>
      </w:r>
      <w:r w:rsidR="00833015">
        <w:rPr>
          <w:color w:val="002060"/>
          <w:sz w:val="24"/>
          <w:szCs w:val="24"/>
          <w:highlight w:val="red"/>
        </w:rPr>
        <w:t xml:space="preserve"> Тиша яка вбиває</w:t>
      </w:r>
      <w:r w:rsidR="00833015">
        <w:rPr>
          <w:sz w:val="24"/>
          <w:szCs w:val="24"/>
          <w:highlight w:val="red"/>
        </w:rPr>
        <w:t xml:space="preserve"> 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7"/>
      </w:tblGrid>
      <w:tr w:rsidR="00833015" w:rsidTr="00833015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33015" w:rsidRDefault="00833015" w:rsidP="00833015">
            <w:pPr>
              <w:rPr>
                <w:b/>
                <w:bCs/>
                <w:color w:val="5C9F00"/>
                <w:sz w:val="24"/>
                <w:szCs w:val="24"/>
              </w:rPr>
            </w:pPr>
          </w:p>
        </w:tc>
      </w:tr>
      <w:tr w:rsidR="00833015" w:rsidTr="0083301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58" w:type="dxa"/>
              <w:right w:w="30" w:type="dxa"/>
            </w:tcMar>
            <w:vAlign w:val="center"/>
            <w:hideMark/>
          </w:tcPr>
          <w:p w:rsidR="00833015" w:rsidRDefault="00833015">
            <w:pPr>
              <w:pStyle w:val="ab"/>
              <w:jc w:val="both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У кожного з нас бувають моменти, коли хочеться тиші. Цікаво знати, якщо в такий момент помістити Вас в безлунну камеру, Ви почнете сходити з розуму.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 xml:space="preserve">Чому? Тому що тиша ця буде тихіше Вашого бажання. Зазвичай, коли людина хоче тиші, він має на увазі </w:t>
            </w:r>
          </w:p>
          <w:p w:rsidR="00833015" w:rsidRDefault="00833015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не</w:t>
            </w:r>
            <w:r>
              <w:rPr>
                <w:rStyle w:val="apple-converted-space"/>
                <w:rFonts w:ascii="Comic Sans MS" w:hAnsi="Comic Sans MS"/>
                <w:color w:val="000000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299868" cy="2100084"/>
                  <wp:effectExtent l="19050" t="0" r="5182" b="0"/>
                  <wp:docPr id="63" name="Рисунок 63" descr="Цікаво про ти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Цікаво про ти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303" cy="210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саму тишу, а спокійну обстановку навколо, але ніяк не повна відсутність будь-яких звуків.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 xml:space="preserve">Уявіть собі, що Ви потрапили до приміщення, в якому немає відлуння. Ви кричите, а звук не відбивається, здається, що стіни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lastRenderedPageBreak/>
              <w:t>поглинають Ваші слова. У Вас немає телефону, плеєра і навіть годиника. Посеред кімнати є стілець. Нічого не залишається, як сісти на нього.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>Через кілька хвилин Ви почуєте не тільки биття свого серця, але і те, як кров біжить по венах і стукає в скронях. Ще трохи і Ви вже чуєте, як працюють легені: легкий свист вдихів і видихів. І знову - стук і свист. Тільки звуки, що видаються Вашим тілом.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>Моторошно, так?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>Може хтось скаже, що там можна з легкістю заснути і добре виспатися. Ну вже ні. Людина влаштована таким чином, що в стані тривоги спати він не може. Причому тут тривога?</w:t>
            </w:r>
            <w:r>
              <w:rPr>
                <w:rStyle w:val="apple-converted-space"/>
                <w:rFonts w:ascii="Comic Sans MS" w:hAnsi="Comic Sans MS"/>
                <w:color w:val="000000"/>
                <w:sz w:val="16"/>
                <w:szCs w:val="16"/>
              </w:rPr>
              <w:t> </w:t>
            </w:r>
            <w:hyperlink r:id="rId87" w:tgtFrame="_top" w:history="1">
              <w:r>
                <w:rPr>
                  <w:rStyle w:val="aa"/>
                  <w:rFonts w:ascii="Comic Sans MS" w:hAnsi="Comic Sans MS"/>
                  <w:color w:val="5C9F00"/>
                  <w:sz w:val="16"/>
                  <w:szCs w:val="16"/>
                </w:rPr>
                <w:t>Цікавий факт</w:t>
              </w:r>
            </w:hyperlink>
            <w:r>
              <w:rPr>
                <w:rStyle w:val="apple-converted-space"/>
                <w:rFonts w:ascii="Comic Sans MS" w:hAnsi="Comic Sans MS"/>
                <w:color w:val="000000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- людина звикла перебувати у навколишньому середовищі, яка наповнена різними звуками, але ніяк ні в повній тиші (виняток - люди, хворі глухотою). І коли різко зникають звуки навколишнього середовища, мозок подає сигнал тривоги.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>Ще кілька хвилин і починаються галюцинації: в основному, слухові. Максимальний час, який провела людина в такій камері, становить 45 хвилин. Бували випадки, коли всього кілька хвилин в безлунній камері ставали причиною нервового зриву у піддослідних.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>Насправді такі камери не використовують для тортур людей. Вони призначені для вивчення звуків і радіохвиль. Тому існує два види безлунних камер: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>Акустичні безлунна камери - приміщення, в яких проводять вивчення звуків;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>Радіочастотні безлунна камери - приміщення, в яких вивчають радіохвилі.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  <w:t>Слід зазначити, що ці види камер дуже відрізняються один від одного: в першій камері всі поверхні в приміщенні будуть поглинати звуки, а в другій - радіохвилі. Сьогодні таких камер у світі дуже багато. Вони є на всіх великих підприємствах. Наприклад, в компанії, що займається виробництвом мобільних телефонів, в безлунній камері тестуватимуть звукові якості пристроїв. А на підприємстві, де виробляють авто, в таких камерах будуть регулювати силу звукового сигналу авто, а так само звукові ефекти натискання різних функціональних кнопок авто. Ще такі камери є в навчальних закладах, особливо це стосується тих вузів, які готують космонавтів, одним з головних напрямків яких є вивчення звуків. Цікавий факт: модель безлунної камери можна відтворити будинку. Для цього потрібно всі поверхні приміщення обклеїти порожніми лотками з-під яєць. Для більшого ефекту в 2-3 шари. Ідеальний варіант - проводити це в порожньому приміщенні.</w:t>
            </w:r>
          </w:p>
        </w:tc>
      </w:tr>
    </w:tbl>
    <w:p w:rsidR="00403CF0" w:rsidRPr="00A022FC" w:rsidRDefault="00403CF0" w:rsidP="00403CF0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lastRenderedPageBreak/>
        <w:t>===</w:t>
      </w:r>
    </w:p>
    <w:p w:rsidR="00403CF0" w:rsidRPr="00A022FC" w:rsidRDefault="00403CF0" w:rsidP="00403CF0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====</w:t>
      </w:r>
      <w:r w:rsidRPr="002B2217">
        <w:rPr>
          <w:color w:val="002060"/>
          <w:sz w:val="24"/>
          <w:szCs w:val="24"/>
          <w:highlight w:val="red"/>
        </w:rPr>
        <w:t>Підзаголовок</w:t>
      </w:r>
      <w:r w:rsidRPr="00A022FC">
        <w:rPr>
          <w:sz w:val="24"/>
          <w:szCs w:val="24"/>
          <w:highlight w:val="red"/>
        </w:rPr>
        <w:t xml:space="preserve"> Українські богатирі перемогли європейських у Дніпропетровську</w:t>
      </w:r>
      <w:r w:rsidRPr="00A022FC">
        <w:rPr>
          <w:sz w:val="24"/>
          <w:szCs w:val="24"/>
          <w:highlight w:val="green"/>
        </w:rPr>
        <w:t>====</w:t>
      </w:r>
    </w:p>
    <w:p w:rsidR="00403CF0" w:rsidRPr="00A022FC" w:rsidRDefault="00403CF0" w:rsidP="00403CF0">
      <w:pPr>
        <w:rPr>
          <w:sz w:val="24"/>
          <w:szCs w:val="24"/>
        </w:rPr>
      </w:pPr>
      <w:r w:rsidRPr="002B2217">
        <w:rPr>
          <w:color w:val="002060"/>
          <w:sz w:val="24"/>
          <w:szCs w:val="24"/>
          <w:highlight w:val="red"/>
        </w:rPr>
        <w:t>Текст</w:t>
      </w:r>
      <w:r w:rsidRPr="00A022FC">
        <w:rPr>
          <w:sz w:val="24"/>
          <w:szCs w:val="24"/>
          <w:highlight w:val="red"/>
        </w:rPr>
        <w:t xml:space="preserve"> Четверо вітчизняних стронгменів обійшли найсильніших чоловіків Естонії, Литви, Фінляндії та Росії, -</w:t>
      </w:r>
      <w:r w:rsidRPr="00A022FC">
        <w:rPr>
          <w:sz w:val="24"/>
          <w:szCs w:val="24"/>
        </w:rPr>
        <w:t xml:space="preserve"> </w:t>
      </w:r>
    </w:p>
    <w:p w:rsidR="00403CF0" w:rsidRPr="00A022FC" w:rsidRDefault="00403CF0" w:rsidP="00403CF0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Більше читайте тут: [</w:t>
      </w:r>
      <w:r w:rsidRPr="002B2217">
        <w:rPr>
          <w:color w:val="002060"/>
          <w:sz w:val="24"/>
          <w:szCs w:val="24"/>
          <w:highlight w:val="red"/>
        </w:rPr>
        <w:t>посилання</w:t>
      </w:r>
      <w:r w:rsidRPr="00A022FC">
        <w:rPr>
          <w:sz w:val="24"/>
          <w:szCs w:val="24"/>
          <w:highlight w:val="red"/>
        </w:rPr>
        <w:t xml:space="preserve"> http://tsn.ua/tsikavinki/u-dnipropetrovsku-ukrayinski-bogatiri-tyagali-25-tonnu-furu-i-peremogli-yevropeyskih-koleg-313605.html</w:t>
      </w:r>
      <w:r w:rsidRPr="00A022FC">
        <w:rPr>
          <w:sz w:val="24"/>
          <w:szCs w:val="24"/>
          <w:highlight w:val="green"/>
        </w:rPr>
        <w:t>]</w:t>
      </w:r>
    </w:p>
    <w:p w:rsidR="002F4545" w:rsidRPr="00A022FC" w:rsidRDefault="00C53572" w:rsidP="00AB5478">
      <w:pPr>
        <w:rPr>
          <w:sz w:val="24"/>
          <w:szCs w:val="24"/>
        </w:rPr>
      </w:pPr>
      <w:r w:rsidRPr="00A022FC">
        <w:rPr>
          <w:sz w:val="24"/>
          <w:szCs w:val="24"/>
          <w:highlight w:val="green"/>
        </w:rPr>
        <w:t>===[</w:t>
      </w:r>
      <w:hyperlink r:id="rId88" w:history="1">
        <w:r w:rsidR="002F4545" w:rsidRPr="00A022FC">
          <w:rPr>
            <w:rStyle w:val="aa"/>
            <w:sz w:val="24"/>
            <w:szCs w:val="24"/>
          </w:rPr>
          <w:t>http://traditions.org.ua/kalendarni-sviata/vesnianyi-tsykl/314-7-kvitnia-blagovishchennia</w:t>
        </w:r>
      </w:hyperlink>
      <w:r w:rsidR="00A8515C" w:rsidRPr="00A022FC">
        <w:rPr>
          <w:sz w:val="24"/>
          <w:szCs w:val="24"/>
        </w:rPr>
        <w:t xml:space="preserve"> Українські традиції</w:t>
      </w:r>
      <w:r w:rsidRPr="00A022FC">
        <w:rPr>
          <w:sz w:val="24"/>
          <w:szCs w:val="24"/>
          <w:highlight w:val="green"/>
        </w:rPr>
        <w:t>]===</w:t>
      </w:r>
    </w:p>
    <w:p w:rsidR="002B2217" w:rsidRPr="00A022FC" w:rsidRDefault="002B2217" w:rsidP="002B2217">
      <w:pPr>
        <w:pStyle w:val="1"/>
        <w:pBdr>
          <w:bottom w:val="single" w:sz="6" w:space="0" w:color="AAAAAA"/>
        </w:pBdr>
        <w:spacing w:before="0"/>
        <w:rPr>
          <w:rFonts w:ascii="Georgia" w:hAnsi="Georgia"/>
          <w:b w:val="0"/>
          <w:bCs w:val="0"/>
          <w:color w:val="000000"/>
          <w:sz w:val="24"/>
          <w:szCs w:val="24"/>
        </w:rPr>
      </w:pPr>
      <w:r w:rsidRPr="00A022FC">
        <w:rPr>
          <w:sz w:val="24"/>
          <w:szCs w:val="24"/>
          <w:highlight w:val="green"/>
        </w:rPr>
        <w:t>===[</w:t>
      </w:r>
      <w:r w:rsidRPr="00A022FC">
        <w:rPr>
          <w:rFonts w:ascii="Georgia" w:hAnsi="Georgia"/>
          <w:b w:val="0"/>
          <w:bCs w:val="0"/>
          <w:color w:val="000000"/>
          <w:sz w:val="24"/>
          <w:szCs w:val="24"/>
        </w:rPr>
        <w:t>http://uk.wikipedia.org/wiki</w:t>
      </w:r>
      <w:r w:rsidRPr="002B2217">
        <w:rPr>
          <w:rFonts w:ascii="Georgia" w:hAnsi="Georgia"/>
          <w:b w:val="0"/>
          <w:bCs w:val="0"/>
          <w:color w:val="000000"/>
          <w:sz w:val="24"/>
          <w:szCs w:val="24"/>
        </w:rPr>
        <w:t xml:space="preserve"> </w:t>
      </w:r>
      <w:r w:rsidRPr="00A022FC">
        <w:rPr>
          <w:rFonts w:ascii="Arial" w:hAnsi="Arial" w:cs="Arial"/>
          <w:color w:val="252525"/>
          <w:sz w:val="24"/>
          <w:szCs w:val="24"/>
        </w:rPr>
        <w:t>Матеріал з Вікіпедії</w:t>
      </w:r>
      <w:r w:rsidRPr="00A022FC">
        <w:rPr>
          <w:sz w:val="24"/>
          <w:szCs w:val="24"/>
          <w:highlight w:val="green"/>
        </w:rPr>
        <w:t>]===</w:t>
      </w:r>
    </w:p>
    <w:p w:rsidR="008E6228" w:rsidRPr="00A022FC" w:rsidRDefault="00C53572" w:rsidP="008E6228">
      <w:pPr>
        <w:pStyle w:val="1"/>
        <w:pBdr>
          <w:bottom w:val="single" w:sz="6" w:space="0" w:color="AAAAAA"/>
        </w:pBdr>
        <w:spacing w:before="0"/>
        <w:rPr>
          <w:rFonts w:ascii="Georgia" w:hAnsi="Georgia"/>
          <w:b w:val="0"/>
          <w:bCs w:val="0"/>
          <w:color w:val="000000"/>
          <w:sz w:val="24"/>
          <w:szCs w:val="24"/>
        </w:rPr>
      </w:pPr>
      <w:r w:rsidRPr="00A022FC">
        <w:rPr>
          <w:sz w:val="24"/>
          <w:szCs w:val="24"/>
          <w:highlight w:val="green"/>
        </w:rPr>
        <w:t>===[</w:t>
      </w:r>
      <w:hyperlink r:id="rId89" w:history="1">
        <w:r w:rsidR="008E6228" w:rsidRPr="00A022FC">
          <w:rPr>
            <w:rStyle w:val="aa"/>
            <w:rFonts w:ascii="Georgia" w:hAnsi="Georgia"/>
            <w:b w:val="0"/>
            <w:bCs w:val="0"/>
            <w:sz w:val="24"/>
            <w:szCs w:val="24"/>
            <w:lang w:val="ru-RU"/>
          </w:rPr>
          <w:t>https</w:t>
        </w:r>
        <w:r w:rsidR="008E6228" w:rsidRPr="00A022FC">
          <w:rPr>
            <w:rStyle w:val="aa"/>
            <w:rFonts w:ascii="Georgia" w:hAnsi="Georgia"/>
            <w:b w:val="0"/>
            <w:bCs w:val="0"/>
            <w:sz w:val="24"/>
            <w:szCs w:val="24"/>
          </w:rPr>
          <w:t>://</w:t>
        </w:r>
        <w:r w:rsidR="008E6228" w:rsidRPr="00A022FC">
          <w:rPr>
            <w:rStyle w:val="aa"/>
            <w:rFonts w:ascii="Georgia" w:hAnsi="Georgia"/>
            <w:b w:val="0"/>
            <w:bCs w:val="0"/>
            <w:sz w:val="24"/>
            <w:szCs w:val="24"/>
            <w:lang w:val="ru-RU"/>
          </w:rPr>
          <w:t>ru</w:t>
        </w:r>
        <w:r w:rsidR="008E6228" w:rsidRPr="00A022FC">
          <w:rPr>
            <w:rStyle w:val="aa"/>
            <w:rFonts w:ascii="Georgia" w:hAnsi="Georgia"/>
            <w:b w:val="0"/>
            <w:bCs w:val="0"/>
            <w:sz w:val="24"/>
            <w:szCs w:val="24"/>
          </w:rPr>
          <w:t>.</w:t>
        </w:r>
        <w:r w:rsidR="008E6228" w:rsidRPr="00A022FC">
          <w:rPr>
            <w:rStyle w:val="aa"/>
            <w:rFonts w:ascii="Georgia" w:hAnsi="Georgia"/>
            <w:b w:val="0"/>
            <w:bCs w:val="0"/>
            <w:sz w:val="24"/>
            <w:szCs w:val="24"/>
            <w:lang w:val="ru-RU"/>
          </w:rPr>
          <w:t>wikipedia</w:t>
        </w:r>
        <w:r w:rsidR="008E6228" w:rsidRPr="00A022FC">
          <w:rPr>
            <w:rStyle w:val="aa"/>
            <w:rFonts w:ascii="Georgia" w:hAnsi="Georgia"/>
            <w:b w:val="0"/>
            <w:bCs w:val="0"/>
            <w:sz w:val="24"/>
            <w:szCs w:val="24"/>
          </w:rPr>
          <w:t>.</w:t>
        </w:r>
        <w:r w:rsidR="008E6228" w:rsidRPr="00A022FC">
          <w:rPr>
            <w:rStyle w:val="aa"/>
            <w:rFonts w:ascii="Georgia" w:hAnsi="Georgia"/>
            <w:b w:val="0"/>
            <w:bCs w:val="0"/>
            <w:sz w:val="24"/>
            <w:szCs w:val="24"/>
            <w:lang w:val="ru-RU"/>
          </w:rPr>
          <w:t>org</w:t>
        </w:r>
        <w:r w:rsidR="008E6228" w:rsidRPr="00A022FC">
          <w:rPr>
            <w:rStyle w:val="aa"/>
            <w:rFonts w:ascii="Georgia" w:hAnsi="Georgia"/>
            <w:b w:val="0"/>
            <w:bCs w:val="0"/>
            <w:sz w:val="24"/>
            <w:szCs w:val="24"/>
          </w:rPr>
          <w:t>/</w:t>
        </w:r>
        <w:r w:rsidR="008E6228" w:rsidRPr="00A022FC">
          <w:rPr>
            <w:rStyle w:val="aa"/>
            <w:rFonts w:ascii="Georgia" w:hAnsi="Georgia"/>
            <w:b w:val="0"/>
            <w:bCs w:val="0"/>
            <w:sz w:val="24"/>
            <w:szCs w:val="24"/>
            <w:lang w:val="ru-RU"/>
          </w:rPr>
          <w:t>wiki</w:t>
        </w:r>
      </w:hyperlink>
      <w:r w:rsidR="002B2217" w:rsidRPr="002B2217">
        <w:rPr>
          <w:rFonts w:ascii="Georgia" w:hAnsi="Georgia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8E6228" w:rsidRPr="00A022FC">
        <w:rPr>
          <w:rFonts w:ascii="Georgia" w:hAnsi="Georgia"/>
          <w:b w:val="0"/>
          <w:bCs w:val="0"/>
          <w:color w:val="000000"/>
          <w:sz w:val="24"/>
          <w:szCs w:val="24"/>
        </w:rPr>
        <w:t xml:space="preserve"> </w:t>
      </w:r>
      <w:r w:rsidR="008E6228" w:rsidRPr="00A022FC">
        <w:rPr>
          <w:rFonts w:ascii="Arial" w:hAnsi="Arial" w:cs="Arial"/>
          <w:color w:val="252525"/>
          <w:sz w:val="24"/>
          <w:szCs w:val="24"/>
          <w:shd w:val="clear" w:color="auto" w:fill="FFFFFF"/>
        </w:rPr>
        <w:t>Материал из Википедии</w:t>
      </w:r>
      <w:r w:rsidR="00403CF0" w:rsidRPr="00A022FC">
        <w:rPr>
          <w:sz w:val="24"/>
          <w:szCs w:val="24"/>
          <w:highlight w:val="green"/>
        </w:rPr>
        <w:t>]===</w:t>
      </w:r>
    </w:p>
    <w:p w:rsidR="00AB5478" w:rsidRPr="00A022FC" w:rsidRDefault="00AB5478" w:rsidP="00AB5478">
      <w:pPr>
        <w:rPr>
          <w:sz w:val="24"/>
          <w:szCs w:val="24"/>
          <w:highlight w:val="green"/>
        </w:rPr>
      </w:pPr>
      <w:r w:rsidRPr="00A022FC">
        <w:rPr>
          <w:sz w:val="24"/>
          <w:szCs w:val="24"/>
          <w:highlight w:val="green"/>
        </w:rPr>
        <w:t>[[Категорія:Словник Грінченка і сучасність/Університетський коледж]]</w:t>
      </w:r>
    </w:p>
    <w:p w:rsidR="00E00A70" w:rsidRPr="00A022FC" w:rsidRDefault="00E00A70" w:rsidP="00AB5478">
      <w:pPr>
        <w:rPr>
          <w:sz w:val="24"/>
          <w:szCs w:val="24"/>
          <w:highlight w:val="green"/>
        </w:rPr>
      </w:pPr>
      <w:r w:rsidRPr="00A022FC">
        <w:rPr>
          <w:color w:val="0C343D"/>
          <w:sz w:val="24"/>
          <w:szCs w:val="24"/>
          <w:highlight w:val="green"/>
          <w:shd w:val="clear" w:color="auto" w:fill="FFFFFF"/>
        </w:rPr>
        <w:t>[[Категорія:Слова 201</w:t>
      </w:r>
      <w:r w:rsidR="00191B0F">
        <w:rPr>
          <w:color w:val="0C343D"/>
          <w:sz w:val="24"/>
          <w:szCs w:val="24"/>
          <w:highlight w:val="green"/>
          <w:shd w:val="clear" w:color="auto" w:fill="FFFFFF"/>
        </w:rPr>
        <w:t>5</w:t>
      </w:r>
      <w:r w:rsidRPr="00A022FC">
        <w:rPr>
          <w:color w:val="0C343D"/>
          <w:sz w:val="24"/>
          <w:szCs w:val="24"/>
          <w:highlight w:val="green"/>
          <w:shd w:val="clear" w:color="auto" w:fill="FFFFFF"/>
        </w:rPr>
        <w:t xml:space="preserve"> року]]</w:t>
      </w:r>
      <w:r w:rsidRPr="00A022FC">
        <w:rPr>
          <w:sz w:val="24"/>
          <w:szCs w:val="24"/>
          <w:highlight w:val="green"/>
        </w:rPr>
        <w:t xml:space="preserve"> </w:t>
      </w:r>
    </w:p>
    <w:p w:rsidR="007870E6" w:rsidRDefault="00AB5478" w:rsidP="00AB5478">
      <w:pPr>
        <w:rPr>
          <w:sz w:val="24"/>
          <w:szCs w:val="24"/>
          <w:lang w:val="ru-RU"/>
        </w:rPr>
      </w:pPr>
      <w:r w:rsidRPr="00A022FC">
        <w:rPr>
          <w:sz w:val="24"/>
          <w:szCs w:val="24"/>
          <w:highlight w:val="yellow"/>
        </w:rPr>
        <w:t>[[Категорія:Ща]]</w:t>
      </w:r>
    </w:p>
    <w:p w:rsidR="0000677C" w:rsidRDefault="0000677C" w:rsidP="00AB5478">
      <w:pPr>
        <w:rPr>
          <w:sz w:val="24"/>
          <w:szCs w:val="24"/>
          <w:lang w:val="ru-RU"/>
        </w:rPr>
      </w:pPr>
    </w:p>
    <w:p w:rsidR="0000677C" w:rsidRDefault="0000677C" w:rsidP="00AB5478">
      <w:pPr>
        <w:rPr>
          <w:sz w:val="24"/>
          <w:szCs w:val="24"/>
          <w:lang w:val="ru-RU"/>
        </w:rPr>
      </w:pPr>
    </w:p>
    <w:p w:rsidR="0000677C" w:rsidRDefault="0000677C" w:rsidP="00AB5478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'''Тихо, '''''нар. ''1) Тихо, негромко. 2) Тихо, медленно. ''Місяць тихо плавле. ''К. Псал. 163. 3) Тихо, спокойно. ''І світ ясний невечірній тихо просіяє. ''Шевч. ''А ні хмариночки, та тихо, та любо, як у раї. ''Шевч. Ум. '''Тихенько, тихесенько. '''''Прокинеться, тихесенько в осоки питає. ''Шевч.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[[Категорія:Ти]]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lastRenderedPageBreak/>
        <w:t>==Сучасні словники==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===[http://sum.in.ua Словник української мови  Академічний тлумачний словник (1970—1980)]===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1. Присл. до тихий 1, 3, 5—8. — Увійди та одпочинь, дитино, — промовив хтось тихо й поважно (Марко Вовчок, I, 1955, 10); Хлопці трохи помовчали, але перегодя знов почали балакати спершу тихо, а далі все голосніше, а потім зовсім голосно (Нечуй-Левицький, II, 1956, 265); У вікна знову стрепетом б'ється пісня, і від неї тихо бринять нижні шибки (Михайло Стельмах, I, 1962, 577); Баба лежала вже тихо і спокійно щось говорила до себе, наче крізь сон (Михайло Коцюбинський, II, 1955, 274); — Треба ж мені посидіти тихо, а то знову крісло зломлю (Юрій Яновський, II, 1958, 62); У загоні батько налигав телицю і вивів.. А мати підійшла до неї й тихо гладила рукою (Андрій Головко, II, 1957, 121); Пливе ніч любо, тихо, славно; Від мук забулася земля (Павло Грабовський, I, 1959, 202); Так і дожив він до восьмого — тихо та мирно — десятка (Микола Зеров, Вибр., 1966, 358); Огонь не догорів, А тихо пригаса (Максим Рильський, II, 1946, 144); Йому вподобались здорові сиві очі, що тихо сяли з-під довгих вій (Михайло Коцюбинський, I, 1955, 23); Дехто мріє: вік свій тихо Й лагідно прожити (Сергій Воскрекасенко, Цілком.., 1947, 51); Аж ось і сам старий іде 3 ціпочком тихо попід тином: Носив у город шапличок Продать (Тарас Шевченко, II, 1963, 365); Співали солов'ї в кущах. Тихо плинула Воронеж-ріка (Олександр Довженко, I, 1958, 488);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//  Без розмов, співу і т. ін.; мовчки. Тихо йшли вони [новобранці], не співали, не доносив вітер прощального співу родині (Леся Українка, III, 1952, 568); Вона випровадила його далеко за село.. і тихо, без слів прощалася з ним (Дмитро Бедзик, Дніпро.., 1951, 20); Господарка поставила чайник, філіжанки, а потім принесла хліба і сала. Ми тихо трапезували (Олесь Досвітній, Вибр., 1959, 73).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Сидіти тихо див. сидіти.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2. у знач. присудк. сл. Про тишу, про відсутність голосних звуків. Вже в хатах все поснуло, всюди стало тихо, тільки годинник на стіні цокав, мляво й ліниво гойдаючи маятник (Нечуй-Левицький, I, 1956, 118); В класі тихо, що чути, як муха летить(Анатолій Свидницький, Люборацькі, 1955, 112); Тихо на селі. Навіть собак не чути(Андрій Головко, II, 1957, 353).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3. у знач. присудк. сл., у сполуч. із. сл. на душі, на серці. Про стан душевного спокою. Вже після першої розмови з Марусею їй стало на душі якось тихо і лагідно(Спиридон Добровольський, Очак. розмир, 1965, 30).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lastRenderedPageBreak/>
        <w:t>4. у знач. присудк. сл. Про спокійне мирне життя; про відсутність соціальних струсів, зіткнень і т. ін. У всякого своє лихо, І в мене не тихо; Хоч не своє, позичене, А все-таки лихо (Тарас Шевченко, I, 1963, 336); Ніхто не хоче прялю мірятись силою! Всюди тихо, хоч умирай... (Панас Мирний, I, 1949, 183); Все буде, як було досі тихо і мирно, бо щоб у нього хто зважився одібрати землю... У нього? Ха-ха! (Михайло Коцюбинський, II, 1955, 395).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5. у знач. присудк. сл. Про відсутність вітру. День бог дав жаркий, і вітерець не дмухне — тихо (Марко Вовчок, I, 1955, 8); Тихо в лісі: повітря не дихне, ніщо не шеберхне, жадна рослинка не схилиться, не злякає маленької комашки (Михайло Коцюбинський, I, 1955, 35).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6. у знач. виг. Уживається як заклик до мовчання, додержання тиші. — Тихо, — каже пані. — Подивимось, що вона робить. Стали вони підкрадатись... (Марко Вовчок, I, 1955, 46); — Що, Павле, вбивати збираєшся? Підожди, встигнеш, — сказав Щорс і раптом перекрив гвалт голосним: — Тихо!!! Натовп зразу притих (Олександр Довженко, І, 1958, 205);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//  Уживається як заклик до обережності. [Максим:] Цить, Галю, тихо! Світло погаси мерщій, Та й гайда звідціль хутчій! (Марко Кропивницький, II, 1958, 94); — Тихо, синочки, не хитайте човна.., (Олександр Довженко, I, 1958, 331).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 (тихо-тихо), як (немов і т. ін.) у вусі (в усі): а) про повну тишу, про відсутність будь-яких звуків. — Хто то? — почулося з різних кутків, і зразу стало тихо, як у вусі (Панас Мирний, IV, 1955, 112); Саранчук.. наче тягар важкий, що ледве доніс оце, впустив. — Погані вісті! — І стало в кімнаті тихо-тихо, як в усі (Андрій Головко, II, 1957, 325); б) про відсутність найменшого вітру; в) про відсутність сварок, бійок і т. ін. — Коли та сварка була, а ви все згадуєте й досі. Тепер на вашому кутку, хвалити бога, як у вусі тихо... (Любов Яновська, I, 1959, 83); Тихо, хоч мак (маком) сій див. мак.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Словник української мови: в 11 томах. — Том 10, 1979. — Стор. 132.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ТИХО... Перша частина складних слів, що відповідав слову тихий у 1 знач., напр.: тихоролосий,тиходзвонний; у 4 знач., напр.: тихобережний; у 6 знач., напр.: тихозорий; у 8 знач., напр.: тиходумний і т. ін.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Словник української мови: в 11 томах. — Том 10, 1979. — Стор. 132.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===[http://slovopedia.org.ua "Словопедія" 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Словник синонімів Полюги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lastRenderedPageBreak/>
        <w:t>ТИХО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спокійно, неголосно, негучно, (при повному замовканні) мовчки, нечутно, беззвучно, глухо.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Орфографічний словник української мови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тихо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прислівник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незмінювана словникова одиниця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Фразеологічний словник української мови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аби́ ли́хо ти́хо. 1. Ні в що не втручаючись, виявляючи до всього байдужість; байдуже комусь. Хто мовчить,“аби лихо тихо”, той хоч ні до чого доброго не домовиться, та зате сам буде цілий (Леся Українка); // Тільки б усе було гаразд, благополучно. На Хом’яка нагнав таке він лихо, Що той і приказку у норку заховав, Аби, як кажуть, лихо тихо (Л. Глібов); — Знов кручуся, як муха в окропі, аби, гадаю, лихо тихо (М. Олійник).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сиді́ти ти́хо (тихе́нько). Нічим себе не виявляти, намагатися бути непомітним. Якісь дивні відносини були у властей з опришками. Наче умовилися: коли ви будете сидіти тихо, то й ми будемо сидіти тихо (Г. Хоткевич); Резидент замислився.— Невже січова старшина дозволяє козакам бешкетувати на землях чужої держави? — спитав він заклопотано.— О ні! Я знаю, кошові, скільки їх було, все давали накази січовикам сидіти тихо по паланках. Але вони не слухають,— всміхнувся гетьман (М. Лазорський); Прикинеш дурною головонькою, то виходить, що тепер таке врем’ячко (час), що сиди тихенько (Григорій Тютюнник).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===[http://ukrlit.org/slovnyk УКРЛІТ.ORG_Cловник]===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ТИ́ХО.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1. Присл. до ти́хий 1, 3, 5-8. — Увійди та одпочинь, дитино, — промовив хтось тихо й поважно(Вовчок, I, 1955, 10); Хлопці трохи помовчали, але перегодя знов почали балакати спершу тихо, а далі все голосніше, а потім зовсім голосно (Н.-Лев., II, 1956, 265); У вікна знову стрепетом б’ється пісня, і від неї тихо бринять нижні шибки (Стельмах, І, 1962, 577); Баба лежала вже тихо і спокійно щось говорила до себе, наче крізь сон (Коцюб., II, 1955, 274); — Треба ж мені посидіти тихо, а то знову крісло зломлю (Ю. Янов., II, 1958, 62); У загоні батько налигав телицю і вивів.. А мати підійшла до неї й тихо гладила рукою (Головко, II, 1957, 121); Пливе ніч любо, тихо, славно; Від мук забулася земля (Граб., І, 1959, 202); Так і дожив він до восьмого — тихо та мирно — десятка (Зеров, Вибр., 1966, 358); Огонь не догорів, А тихо пригаса (Рильський, ІІ, 1946, 141); Йому вподобались здорові сиві </w:t>
      </w:r>
      <w:r w:rsidRPr="0000677C">
        <w:rPr>
          <w:sz w:val="24"/>
          <w:szCs w:val="24"/>
          <w:lang w:val="ru-RU"/>
        </w:rPr>
        <w:lastRenderedPageBreak/>
        <w:t>очі, що тихо сяли з-під довгих вій (Коцюб., І, 1955, 23); Дехто мріє: вік свій тихо Й лагідно прожити (Воскр., Цілком.., 1947, 51); Аж ось і сам старий іде З ціпочком тихо попід тином: Носив у го́род шапличок Продать (Шевч., II, 1963, 365); Співали солов’ї в кущах. Тихо плинула Воронеж-ріка(Довж., І, 1958, 488); // Без розмов, співу і т. ін.; мовчки. Тихо йшли вони [новобранці] , не співали, не доносив вітер прощального співу родині. (Л. Укр., III, 1952, 568); Вона випровадила його далеко за село.. і тихо, без слів прощалася з ним (Д. Бедзик, Дніпро.., 1951, 20); Господарка поставила чайник, філіжанки, а потім принесла хліба і сала. Ми тихо трапезували. (Досв., Вибр., 1959, 73).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Сиді́ти ти́хо див. сиді́ти.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2. у знач. присудк. сл. Про тишу, про відсутність голосних звуків. Вже в хатах все поснуло, всюди стало тихо, тільки годинник на стіні цокав, мляво й ліниво гойдаючи маятник (Н.-Лев., І, 1956, 118);В класі тихо, що чути, як муха летить (Свидн., Люборацькі, 1955, 112); Тихо на селі. Навіть собак не чути (Головко, II, 1957, 353).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3. у знач. присуд., сл., у сполуч. із. сл. на душі, на серці. Про етап душевного спокою. Вже після першої розмови з Марусею їй стало на душі якось тихо і лагідно (Добр., Очак. розмир, 1965, 30).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4. у знач. присудк. сл. Про спокійне мирне жпття; про відсутність соціальних струсів, зіткнень і т. ін. У всякого своє лихо, І в мене не тихо; Хоч не своє, позичене, А все-таки лихо (Шевч., І, 1963, 336); Ніхто не хоче прямо мірятись силою! Всюди тихо, хоч умирай… (Мирний, 1, 1949, 183); Все буде, як було досі тихо і мирно, бо щоб у нього хто зважився, одібрати землю… У нього? Ха-ха! (Коцюб., II, 1955, 395).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5. у знач. присудк. сл. Про відсутність вітру. День бог дав жаркий, і вітерець не дмухне — тихо(Вовчок, 1, 1955, 8); Тихо в лісі: повітря не дихне, ніщо не шеберхне, жадна рослинка не схилиться, не злякає маленької комашки (Коцюб., І, 1955, 35).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6. у знач. виг. Уживається як заклик до мовчання, додержання тиші. — Тихо, — каже пані. —Подивимось, що вона робить. Стали вони підкрадатись… (Вовчок, І, 1955, 46); — Що, Павле, вбивати збираєшся? Підожди, встигнеш, — сказав Щорс і раптом перекрив гвалт голосним.: — Тихо!!! Натовп зразу притих (Домк., І, 1958, 205); // Уживається як заклик до обережності. [Максим:]Цить, Галю, тихо! Світло погаси мерщій, Та й гайда звідціль хутчій! (Кроп., II, 1958, 94); — Тихо, синочки, не хитайте човна… (Довж., І, 1958, 331).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Ти́хо (ти́хо-ти́хо), як (немо́в і т. ін.) у ву́сі (в у́сі): а) про повну тишу, про відсутність будь-яких звуків. —Хто то? — почулося з різних кутків, і зразу стало тихо, як у вусі (Мирний, IV, 1955, 112); Саранчук.. наче тягар важкий, що ледве доніс оце, впустив. — Погані вісті! — І </w:t>
      </w:r>
      <w:r w:rsidRPr="0000677C">
        <w:rPr>
          <w:sz w:val="24"/>
          <w:szCs w:val="24"/>
          <w:lang w:val="ru-RU"/>
        </w:rPr>
        <w:lastRenderedPageBreak/>
        <w:t>стало в кімнаті тихо-тихо, як в цсі(Головко, II, 1957, 325); б) про відсутність найменшого вітру; б) про відсутність сварок, бійок і т. ін. —Коли та сварка була, а ви все згадуєте й досі. Тепер на вашому кутку, хвалити бога, як у вусі тихо…(Л. Янов., 1, 1959, 83); Ти́хо, хоч мак (ма́ком) сій див. мак.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ТИХО… Перша частина складних слів, що відповідає слову ти́хий у 1 знач., напр.: тихоголо́сий, тиходзво́нний; у 4 знач., напр.: тихобере́жний; у 6 знач., напр.: тихозо́рий; у 8 знач., напр.: тиходу́мний і т. ін.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Словник української мови: в 11 тт. / АН УРСР. Інститут мовознавства; за ред. І. К. Білодіда. — К.: Наукова думка, 1970—1980. — Т. 10. — С. 132.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 нар.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1) Тихо, негромко.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2) Тихо, медленно. Місяць тихо плавле. К. Псал. 163.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3) Тихо, спокойно. І світ ясний невечірній тихо просіяє. Шевч. А ні хмариночки, та тихо, та любо, як у раї. Шевч. Ум. Тихенько, тихесенько. Прокинеться, — тихесенько в осоки питає. Шевч.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Словарь української мови: в 4-х тт. / За ред. Б. Грінченка. — К., 1907—1909. — Т. 4. — С. 264..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===[http://hrinchenko.com/slovar/znachenie-slova/66645-shhavydub.html  СЛОВАРЬ УКРАЇНСЬКОЇ МОВИ Упорядкував Борис ГРІНЧЕНКO]===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 нар. 1) Тихо, негромко. 2) Тихо, медленно. Місяць тихо плавле. К. Псал. 163. 3) Тихо, спокойно. І світ ясний невечірній тихо просіяє. Шевч. А ні хмариночки, та тихо, та любо, як у раї. Шевч. Ум. тихенько, тихесенько. Прокинеться, — тихесенько в осоки питає. Шевч.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===[http://lcorp.ulif.org.ua/dictua/ «Словники України on-line» 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СИНОНІМИ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ПОВІ́ЛЬНО, ПОВО́ЛІ, ЗВІ́ЛЬНА, НЕШВИ́ДКО, НЕСКО́РО, НЕСПІ́ШНО, НЕПОСПІ́ШЛИВО, НЕПОСПІ́ШНО, НЕКВАПЛИ́ВО,НЕКВА́ПНО, СПОКІ́ЙНО, ТИ́ХО, СТИ́ХА, РОЗТЯ́ГНУТО, МЛЯ́ВО, ПОМА́ЛУ, СПРОКВОЛА [СПРОКВО́ЛУ], ПОКВО́ЛОМ,ПО́ВА́ГОМ, З ПРОВОЛО́КОМ, ЗЛЕ́ГКА, ЗАГА́ЙНО, ПО-ЧЕРЕПА́ШОМУ розм., НЕКВА́ПОМ розм., ХОДО́Ю розм., СТУПО́Юрозм., ПОВО́ЛЕНЬКИ розм., ПОТИХЕ́НЬКУ [ПОТИХЕ́НЬКО] розм., ПОТИХЕ́НЬКУ-ПОМАЛЕ́НЬКУ розм., ПОМАЛЕ́НЬКУ[ПОМАНЕНЬКУ] розм., ПОМА́ЛУ-МА́ЛУ розм., ПОТРО́ХУ розм., ДЛЯ́ВО розм., ЛІНИ́ВО розм., ЛЕДА́ЧО розм., ПОСУВОМрозм., СПОВА́ГОМ розм., СПОКВО́ЛУ [СПОКВОЛЯ́] розм., СПРОВОЛО́КА розм., ЛЕ́ЛЬОМ-ПОЛЕ́ЛЬОМ діал.; АДА́ЖІО,АНДА́НТЕ (про темп виконання музичних творів).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lastRenderedPageBreak/>
        <w:t>Хлопчаки заглядали В обличчя людини, Яка йшла у задумі Повільно Доних (М. Нагнибіда); Вася.. поволі поверта голову до слухачів (В. Винниченко); Звільна пройшла вона по камері,супроводжувана захопленими поглядами подруг (Ю. Збанацький); Співучі протяжні тони проймали гаряче, душнеповітря..: якось нешвидко, з протягом, навіть дляво та ліниво снувались вони в духоті (І. Нечуй-Левицький); Паліїхапочала читать нескоро, протяжно (Д. Мордовець); Він неспішно, весь у полоні потривожених споминів, зняв з вогнюказанок (А. Хорунжий); Біля багаття порядкував він. Робив усе неквапливо, вміло (Ю. Мушкетик); З другого поверхунеквапно сходив чоловік з пухкою папкою в руці (Ю. Мартич); Чудово було тут, на Дніпрі. Широко, на кілька верстов,розметнувся він, спокійно плинучи під сонцем до моря (О. Гончар); Тихо плинула Воронеж-ріка (О. Довженко); "Чортовеколесо" стиха, сонливо якось прокручується навколо осі (В. Яворівський); Інженер говорив довго і розтягнуто (В.Кучер); Ребро погано заживало, в грудях грали пищики, сила прибувала мляво (І. Багряний); Помалу їдь, а дальше заїдеш(прислів'я); Він спроквола знімає рушницю, ставить до стіни (М. Олійник); Тут саме Іустин із келії покволом вийде - уклобуці, у рясі (П. Тичина); Ведмідь біг, доки не втомився, і тоді пішов повагом (В. Гжицький); - Я? - сказав він вкінці зпроволоком. - А ви відки до мене з тою просьбою приходите? (І. Франко); В легкім диму Висів вітряк і обертався злегка(В. Мисик); Андрій схилився над цеберкою біля мисника і вмивався довго, загайно (І. Стеценко); Поїзд рушив. Насилу-силу,і так увесь перегін потім плазував по-черепашому (А. Головко); Брайко повернувся з приймальні, неквапом пройшов насвоє місце (П. Загребельний); Ухопив [Микола] за клямку і став поволеньки відчиняти двері (Лесь Мартович); Мина[Кармель] село Лани вже так потихеньку, начеб недужого віз (Марко Вовчок); Іди помаленьку, доженеш стареньку(прислів'я); Як час минувсь - і не змигнувсь - Лицяння - женихання... Тепер помалу-малу йде - Нема мого кохання!(переклад М. Лукаша); - А як тебе, малеча, крутити, потроху чи з вітром? - спитався, підводячись, Юрій (М. Стельмах);Хмарка ліниво повзе, купаючися в сонці (Г. Хоткевич); Двоє погоничів ледачо пленталися за валкою (О. Досвітній); Гостіпосувом наближались до столу і, мов незграбні, ласі комахи, обсідали стільці (Ірина Вільде); Антосьо сповагом подибавздовж селом до матері (А. Свидницький); [Фауст:] З бухт затишних Випливає гроно пишних, Величавих лебедів.Плинуть лагідно, спокволу (переклад М. Лукаша); А вранці, ввечері, вночі в завданий час довго й спроволока гудитьзаводський гудок (М. Хвильовий). - Пор. 1. пові́льний.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тИ́ХО, СЛА́БКО, СЛА́БО, НЕГО́ЛОСНО, НЕГУ́ЧНО, ГЛУ́ХО, ПРИГЛУ́ШЕНО, МО́ВЧКИ (без розмов, без співів); НИ́ШКОМ,НИ́ШКОМ-ТИ́ШКОМ розм., ТИ́ШКОМ-НИ́ШКОМ розм., ТИ́ШКОМ розм., ЗНИ́ШКА розм., ТИХЦЕ́М розм. (без розмов, непорушуючи тиші); СТИ́ХА, ПОТИ́ХО [ПОТИ́ХУ] розм., СТИ́ХУ розм., ВПІВГО́ЛОСА [УПІВГО́ЛОСА], НАПІВГО́ЛОСНО[ПІВГО́ЛОСНО рідше], НАПІВГО́ЛОСОМ [ПІВГО́ЛОСОМ рідше], НАПІВГО́ЛОСА [ПІВГО́ЛОСА рідше], ПОТИХЕ́НЬКО[ПОТИХЕ́НЬКУ] розм., ПОТИХЕ́СЕНЬКУ розм., ПРИТИ́ШЕНО (не на повний голос, стишеним голосом). </w:t>
      </w:r>
      <w:r w:rsidRPr="0000677C">
        <w:rPr>
          <w:sz w:val="24"/>
          <w:szCs w:val="24"/>
          <w:lang w:val="ru-RU"/>
        </w:rPr>
        <w:cr/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lastRenderedPageBreak/>
        <w:t>Тихо, наче од вітру,скрипнула хвіртка (М. Стельмах); [Прісцілла (слабо)]: Гаразд (Леся Українка); Капітан Землянцов неголосно вигукнувзнайомі короткі слова команди (Л. Первомайський); У вікно знадвору хтось постукав. Спочатку негучно, за хвилинку -гучніше, тривожно (Ю. Смолич); - Чого ж вони хотять від нас, ті доктори? - глухо спитав Замфір (М. Коцюбинський);Ми їхали мовчки з тобою, Для щастя не знаючи слів (М. Рильський); Перед нею затихну, поплачу нишком, та й годі(Марко Вовчок); Зупинися нишком-тишком Над рум'яним білим личком (С. Руданський); І що я людям заподіяла? Сиджусобі в хаті тишком-нишком та Богу молюся (І. Нечуй-Левицький); Тим часом дівчата знишка щось пошепотіли (С.Васильченко); Ти засни на моїй долоні, Я тихцем заспіваю тобі (Д. Павличко); Там стиха шепочуть зеленії віти (ЛесяУкраїнка); - Еге-ге! - каже потиху сотник Костомара (П. Куліш); - Оченятка мої милі, - Шепче донці мати стиху (П.Грабовський); - Ех, товариш Гавриш! - промовив упівголоса Осика (Г. Косинка); Козаки розмовляли напівголосно (П.Панч); Хор заспівав тихо, півголосом (І. Нечуй-Левицький); Ходили вони з Тіною й на колодки до лісництва, де дівчатаспівали сумних пісень і тільки напівголосом (Ю. Мушкетик); І вірші хтось читав про вічний бій Півголосно, та повноюдушею (Л. Первомайський); Через кілька хвилин він з'явився і повів Ївгу до літака. Щось напівголоса сказав льотчику,познайомив його з Ївгою (Н. Рибак); - Афанасію Єгоровичу, вам світло не заважатиме? - притишено запитав Вітрук(О. Лупій). - Пор. 1. ти́хий.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ФРАЗЕОЛОГІЗМИ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аби́ ли́хо ти́хо. 1. Ні в що не втручаючись, виявляючи до всього байдужість; байдуже комусь. Хто мовчить, “аби лихотихо”, той хоч ні до чого доброго не домовиться, та зате сам буде цілий (Леся Українка); // Тільки б усе було гаразд,благополучно. На Хом’яка нагнав таке він лихо, Що той і приказку у норку заховав, Аби, як кажуть, лихо тихо(Л. Глібов); — Знов кручуся, як муха в окропі, аби, гадаю, лихо тихо (М. Олійник).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ТИХИЙ</w:t>
      </w:r>
      <w:r w:rsidRPr="0000677C">
        <w:rPr>
          <w:sz w:val="24"/>
          <w:szCs w:val="24"/>
          <w:lang w:val="ru-RU"/>
        </w:rPr>
        <w:tab/>
        <w:t>ГОЛОСНИЙ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Який звучить неголосно, нечутний, слабий, беззвучний.</w:t>
      </w:r>
      <w:r w:rsidRPr="0000677C">
        <w:rPr>
          <w:sz w:val="24"/>
          <w:szCs w:val="24"/>
          <w:lang w:val="ru-RU"/>
        </w:rPr>
        <w:tab/>
        <w:t>Який дуже сильно звучить, гучний, лункий, дзвінкий.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◘ Тихий, а, е ~  голосний, а, е звучання, інтонація, мелодія, музика, пісня, стогін, стук, шепіт, щебетання. Бути,зробитися, ставати тихим ~  голосним. Досить, дуже, занадто, зовсім, надзвичайно, цілком тихий ~  голосний.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○ Хоч би вже буря, вир, абощо,- Цієї тиші не знести! А потім знов хай трудна проща, Хай знов голгофи і хрести...   Іокеаном заясніла вись І тиша, тиша. Тільки в вишнях білих Бриніння бджіл замріяно злились В один хоралблаженний і безсилий (Є. Маланюк).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□ Тихо ~голосно, тиша ~голос; беззвучний //нечутний ~дзвінкий //гучний //лункий, затихати ~звучати, слабий~лункий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===[http://rupedia.org/fasmer/page/schavit.19317 РУпедия Этимологический русскоязычный словарь]===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lastRenderedPageBreak/>
        <w:t>ТИХО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тихая, тихое; тих, тиха, тихо. 1. Обладающий небольшой силой звучности, не сильно действующий на слух, не производящий шума; противоп. громкий. Сам он был высокого росту, осанист и мясист, голос имел тихий и несколько хрипловатый. Тргнв. И тихую песню он пел. Лермонтов. В дальнем углу сидел дьячок и тихим однообразным голосом читал псалтирь. Л. Толстой. Тихие звуки гитары. Тихое журчанье ручья. 2. Окруженный, проникнутый молчанием,бесшумный; противоп. шумный. Тиха украинская ночь. Пушкин. Тихой ночью поздним летом как на небе звезды рдеют! Тютчев. Я отроком блуждал по тихим волжским свод небес. А.К. Толстой. Тихие воды глубоки. 3. Спокойный, смирный. Человек тихого нрава. У вас очень тихие дети. Тихая погода. 4. Безмятежный, погруженный в спокойствие, мирный. Сиянье солнечных торжественных лучей веселье тихое мне в сердце проливало. Баратынский. Тихая грусть им овладела. Другой обзавелся семьей и предпочитает тихую жизнь всем суетным благам мира. Гончаров. 5. Не быстрый, без торопливости. Тихий ход. 6. Вялый, без больших оборотов (о торговле; торг. арго). Тихие дела. Тихая торговля.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===[http://www.enciklopedy.ru/etimologicheskij_russkoyazychnyj_slovar/shh_14/shhavit.html Все словари: БОЛЬШАЯ КОЛЛЕКЦИЯ СЛОВАРЕЙ]===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тих, тиха, тихо, укр. тихий, др.-русск. тихъ, ст.-слав. тихъ (Супр.), болг. тих, сербохорв. тих, тиха, словен. tih, tihа ж., чеш., слвц. tichy, польск. сiсhу, в.-луж. cichi, н.-луж. sichy, полаб. tаiсhе. Праслав. *tiхъ связано чередованием гласных с teха, tesiti (см. -теха, тешить), вероятно, родственно лит. teisus "справедливый", tiesa "правда", tiesti, tiesiu "направлять, выпрямлять", istisas "целый", др.-прусск. teisi "честь", teisingi "достойный", teisiskan "почтенность"; см. Брандт, РФВ 25, 28; Педерсен, IF, 5, 41 (там же относительно знач.); см. М. – Э. 4, 124; Брюкнер 61. Ср. также ит. рiаnо "ровный, тихий". Младенов (AfslPh 34, 400 и сл.) сравнивает с ирл. toisc "потребность, желание". Фонетически невозможно сравнение с др.-инд. tusnim, нареч. "тихо" (см. Зубатый, ВВ 17, 326). Следует также отклонить мысль Зубатого о контаминации *tух- и *tik- (лит. tykas "тихий", tykus – то же), потому что лит. слова заимств. из слав. *tiхъ; см. Брюкнер, FW 145. 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==Іноземні словники==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===[https://uk.glosbe.com/uk  українська-англійська Словник]===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Переклад на англійську: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 xml:space="preserve">quiet         (verb, noun, adjv)  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===[http://slovari.yandex.ru  ЯНДЕКС словари]===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Наречие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1.</w:t>
      </w:r>
      <w:r w:rsidRPr="0000677C">
        <w:rPr>
          <w:sz w:val="24"/>
          <w:szCs w:val="24"/>
          <w:lang w:val="ru-RU"/>
        </w:rPr>
        <w:tab/>
        <w:t>предик. (о погоде || of weather) it is calm, there is not a breath of air; (нет шума) it is quiet, there is not a sound to be heard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стало тихо — it became quiet, the noise died away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lastRenderedPageBreak/>
        <w:t>на душе у него стало тихо — he regained his peace of mind; his mind / heart has been set at rest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в доме было тихо — the house was quiet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2.</w:t>
      </w:r>
      <w:r w:rsidRPr="0000677C">
        <w:rPr>
          <w:sz w:val="24"/>
          <w:szCs w:val="24"/>
          <w:lang w:val="ru-RU"/>
        </w:rPr>
        <w:tab/>
        <w:t>нареч. (негромко) quietly, softly, gently; faintly; silently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 стучать в дверь — to knock gently, to tap at the door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 говорить — to speak in low / hushed tones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3.</w:t>
      </w:r>
      <w:r w:rsidRPr="0000677C">
        <w:rPr>
          <w:sz w:val="24"/>
          <w:szCs w:val="24"/>
          <w:lang w:val="ru-RU"/>
        </w:rPr>
        <w:tab/>
        <w:t>нареч. (спокойно) quietly; calmly; peacefully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дети ведут себя тихо — the children are not making any noise, the children are behaving quietly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жить тихо — to live quietly / peacefully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сидеть тихо — to sit still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4.</w:t>
      </w:r>
      <w:r w:rsidRPr="0000677C">
        <w:rPr>
          <w:sz w:val="24"/>
          <w:szCs w:val="24"/>
          <w:lang w:val="ru-RU"/>
        </w:rPr>
        <w:tab/>
        <w:t>нареч. (медленно) slowly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дела идут тихо — things are slack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5.</w:t>
      </w:r>
      <w:r w:rsidRPr="0000677C">
        <w:rPr>
          <w:sz w:val="24"/>
          <w:szCs w:val="24"/>
          <w:lang w:val="ru-RU"/>
        </w:rPr>
        <w:tab/>
        <w:t>нареч. разг.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тихо! (осторожно!) — gently!, careful!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===[http://ukrainian_explanatory.academic.ru  Словари и энциклопедии на Академике]===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ТИХО — ТИХО. 1. нареч. к тихий. «Кто то тихо и быстро постучал в дверь.» А.Тургенев. «Положив голову на мешок с овсом, тихо похрапывал сын садовника.» Чехов. «Вдруг, осененная внезапной мыслью, она тихо заговорила.» Максим Горький. «Гляди, как тихо…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Толковый словарь Ушакова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2тихо — Втихомолку, тихомолком, потихоньку, тихо(хо)нько, бесшумно, неслышно, вполголоса, слабым (пониженным) голосом, понизив голос, шепотом, вполслуха, про себя, в сторону, молча, молчаливо, молчком, в молчанку. Он вошел на цыпочках. Учитель с барыней…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Словарь синонимов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3Тихо — Тихо: Тихо  кратер на Луне. Браге, Тихо (1546 1601)  датский астроном, астролог и алхимик. Сайто, Тихо (род. 1967)  мангака, рисующая сёдзё мангу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4Тихо... — тихо... Начальная часть сложных слов, вносящая значение сл.: тихий (тихозвучный, тихонравный, тихословный и т.п.). Толковый словарь Ефремовой. Т. Ф. Ефремова. 2000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lastRenderedPageBreak/>
        <w:t>Современный толковый словарь русского языка Ефремовой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5ТИХО — и свято. Волг. Одобр. О спокойствии, полном согласии где л. Глухов 1988, 159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Большой словарь русских поговорок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6тихо — • абсолютно тихо • жутко тихо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Словарь русской идиоматики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7тихо — тише. I. нареч. к Тихий (1, 4 6, 8 зн.). Т. говорить, смеяться, шептать. Т. плакать. Т. радоваться, жить. Торговля идёт т. Вести себя т. Т. улыбнуться. Поезд идёт т. * Тише едешь дальше будешь (Посл.; не следует торопиться). II. в функц. безл.…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Энциклопедический словарь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8тихо — 1. нареч.; ти/ше к тихий 1), 4), 6), 8) Ти/хо говорить, смеяться, шептать. Ти/хо плакать. Ти/хо радоваться, жить. Торговля идёт ти/хо. Вести себя ти/хо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Словарь многих выражений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10тихо — нар. безмълвно, безгласно, негласно, шепнешком, шепнешката, нечуто, безшумно, на пръсти, бавно, полека, предпазливо, незабелязано, спокойно, тихомълком, мирно и тихо, полугласно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Български синонимен речник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11Тихо — I нареч. качеств. 1. Обладая небольшой силой звучности, не сильно действуя на слух. Ant: громко 2. Не производя или почти не производя шума; бесшумно. Ant: шумно II нареч. качеств. обстоят. 1. Так, что нет или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Современный толковый словарь русского языка Ефремовой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12Тихо — I нареч. качеств. 1. Обладая небольшой силой звучности, не сильно действуя на слух. Ant: громко 2. Не производя или почти не производя шума; бесшумно. Ant: шумно II нареч. качеств. обстоят. 1. Так, что нет или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Современный толковый словарь русского языка Ефремовой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13тихо — громко быстро оглушительно шумно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Словарь антонимов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14тихо — 1) Присл. до тихий 1), 3), 5 8). || Без розмов, співу і т. ін.; мовчки. 2) у знач. присудк. сл. Про тишу, про відсутність голосних звуків. 3) у знач. присудк. сл., у сполуч. зі сл. на душі, на серці. Про стан душевного спокою. 4) у знач. присудк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Український тлумачний словник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15тихо — слегка, понемногу, медленно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lastRenderedPageBreak/>
        <w:t>Cловарь архаизмов русского языка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16тихо — fnu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Словарь русско-на'ви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17тихо — I. тихость II. тишина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Словарь-тезаурус синонимов русской речи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18тихо — безденежье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Воровской жаргон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19тихо — 1) присл. слаб(к)о, неголосно, негучно, глухо, приглушено; мовчки (не розмовляючи); нишком, нишком тишком, тишком нишком, тишком, знишка, тихцем (не порушуючи тиші); стиха, потиху, стиха[у], у[в]півголоса, напівголосно, напівголосом, напівголоса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Словник синонімів української мови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•</w:t>
      </w:r>
      <w:r w:rsidRPr="0000677C">
        <w:rPr>
          <w:sz w:val="24"/>
          <w:szCs w:val="24"/>
          <w:lang w:val="ru-RU"/>
        </w:rPr>
        <w:tab/>
        <w:t>20тихо — прислівник незмінювана словникова одиниця …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Орфографічний словник української мови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==Ілюстрації==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{| style="width:100%; margin-top:2em; vertical-align:top; border-top:5px #ccc solid; border-bottom:5px #ccc solid; text-align:center" 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|- valign="top"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|style="width:20%; padding-top:1em;"| [[Зображення:Тихо.jpg|x140px]]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|style="width:20%; padding-top:1em;"| [[Зображення:тихо1.jpg|x140px]]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|style="width:20%; padding-top:1em;"| [[Зображення:тихо2.jpg|x140px]]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>==Медіа==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 {{#ev:youtube|oVwDjj1DTwM}}</w:t>
      </w:r>
    </w:p>
    <w:p w:rsidR="0000677C" w:rsidRPr="0000677C" w:rsidRDefault="0000677C" w:rsidP="0000677C">
      <w:pPr>
        <w:rPr>
          <w:sz w:val="24"/>
          <w:szCs w:val="24"/>
          <w:lang w:val="ru-RU"/>
        </w:rPr>
      </w:pPr>
      <w:r w:rsidRPr="0000677C">
        <w:rPr>
          <w:sz w:val="24"/>
          <w:szCs w:val="24"/>
          <w:lang w:val="ru-RU"/>
        </w:rPr>
        <w:t xml:space="preserve"> https://www.youtube.com/watch?v=oVwDjj1DTwM</w:t>
      </w:r>
      <w:bookmarkStart w:id="0" w:name="_GoBack"/>
      <w:bookmarkEnd w:id="0"/>
    </w:p>
    <w:sectPr w:rsidR="0000677C" w:rsidRPr="0000677C" w:rsidSect="000B2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Arial"/>
    <w:charset w:val="CC"/>
    <w:family w:val="swiss"/>
    <w:pitch w:val="variable"/>
    <w:sig w:usb0="00000000" w:usb1="5200FDFF" w:usb2="0A042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E00"/>
    <w:multiLevelType w:val="hybridMultilevel"/>
    <w:tmpl w:val="47D6646C"/>
    <w:lvl w:ilvl="0" w:tplc="178CC884">
      <w:start w:val="1"/>
      <w:numFmt w:val="decimal"/>
      <w:lvlText w:val="1.%1."/>
      <w:lvlJc w:val="left"/>
      <w:pPr>
        <w:ind w:left="20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88E5F04"/>
    <w:multiLevelType w:val="multilevel"/>
    <w:tmpl w:val="D4EC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B7D07"/>
    <w:multiLevelType w:val="multilevel"/>
    <w:tmpl w:val="AEB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D783D"/>
    <w:multiLevelType w:val="multilevel"/>
    <w:tmpl w:val="3E6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55CFE"/>
    <w:multiLevelType w:val="multilevel"/>
    <w:tmpl w:val="EA7052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04C7D2A"/>
    <w:multiLevelType w:val="multilevel"/>
    <w:tmpl w:val="16CA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665CB"/>
    <w:multiLevelType w:val="multilevel"/>
    <w:tmpl w:val="E89A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1533F"/>
    <w:multiLevelType w:val="multilevel"/>
    <w:tmpl w:val="C43A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B454F"/>
    <w:multiLevelType w:val="multilevel"/>
    <w:tmpl w:val="6770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D6023"/>
    <w:multiLevelType w:val="multilevel"/>
    <w:tmpl w:val="ADC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E232D"/>
    <w:multiLevelType w:val="multilevel"/>
    <w:tmpl w:val="7790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816F8"/>
    <w:multiLevelType w:val="multilevel"/>
    <w:tmpl w:val="B47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AA"/>
    <w:rsid w:val="0000677C"/>
    <w:rsid w:val="000772C6"/>
    <w:rsid w:val="000B2B83"/>
    <w:rsid w:val="000B32A0"/>
    <w:rsid w:val="000B57BB"/>
    <w:rsid w:val="00127FCB"/>
    <w:rsid w:val="001876BD"/>
    <w:rsid w:val="00191B0F"/>
    <w:rsid w:val="00246F94"/>
    <w:rsid w:val="002B2217"/>
    <w:rsid w:val="002D4287"/>
    <w:rsid w:val="002F4545"/>
    <w:rsid w:val="00343BB3"/>
    <w:rsid w:val="00403CF0"/>
    <w:rsid w:val="0050770E"/>
    <w:rsid w:val="00516F67"/>
    <w:rsid w:val="00547305"/>
    <w:rsid w:val="00594D9E"/>
    <w:rsid w:val="006A61B3"/>
    <w:rsid w:val="007870E6"/>
    <w:rsid w:val="007D4026"/>
    <w:rsid w:val="00804786"/>
    <w:rsid w:val="00833015"/>
    <w:rsid w:val="00896EA0"/>
    <w:rsid w:val="008E6228"/>
    <w:rsid w:val="00A022FC"/>
    <w:rsid w:val="00A8515C"/>
    <w:rsid w:val="00AA40E6"/>
    <w:rsid w:val="00AB0CAA"/>
    <w:rsid w:val="00AB5478"/>
    <w:rsid w:val="00B37431"/>
    <w:rsid w:val="00C07C13"/>
    <w:rsid w:val="00C53572"/>
    <w:rsid w:val="00C939F1"/>
    <w:rsid w:val="00D6386D"/>
    <w:rsid w:val="00DA38B4"/>
    <w:rsid w:val="00DD2BEF"/>
    <w:rsid w:val="00E00A70"/>
    <w:rsid w:val="00E01F7E"/>
    <w:rsid w:val="00E2641E"/>
    <w:rsid w:val="00E46B74"/>
    <w:rsid w:val="00E73A0D"/>
    <w:rsid w:val="00ED17CD"/>
    <w:rsid w:val="00EE6DFE"/>
    <w:rsid w:val="00F0260A"/>
    <w:rsid w:val="00FD5EC8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3A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1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7C1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86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uk-UA"/>
    </w:rPr>
  </w:style>
  <w:style w:type="paragraph" w:customStyle="1" w:styleId="a4">
    <w:name w:val="підпункти плану"/>
    <w:basedOn w:val="a3"/>
    <w:link w:val="a5"/>
    <w:qFormat/>
    <w:rsid w:val="00D6386D"/>
    <w:pPr>
      <w:ind w:left="2007" w:hanging="360"/>
      <w:jc w:val="both"/>
    </w:pPr>
    <w:rPr>
      <w:rFonts w:eastAsia="Calibri"/>
      <w:b/>
      <w:sz w:val="26"/>
      <w:szCs w:val="26"/>
      <w:lang w:eastAsia="en-US"/>
    </w:rPr>
  </w:style>
  <w:style w:type="character" w:customStyle="1" w:styleId="a5">
    <w:name w:val="підпункти плану Знак"/>
    <w:link w:val="a4"/>
    <w:rsid w:val="00D6386D"/>
    <w:rPr>
      <w:b/>
      <w:sz w:val="26"/>
      <w:szCs w:val="26"/>
    </w:rPr>
  </w:style>
  <w:style w:type="paragraph" w:customStyle="1" w:styleId="a6">
    <w:name w:val="пункт плану"/>
    <w:basedOn w:val="a3"/>
    <w:next w:val="a7"/>
    <w:link w:val="a8"/>
    <w:qFormat/>
    <w:rsid w:val="00D6386D"/>
    <w:pPr>
      <w:spacing w:before="120" w:after="120"/>
      <w:ind w:left="927" w:hanging="360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a8">
    <w:name w:val="пункт плану Знак"/>
    <w:link w:val="a6"/>
    <w:rsid w:val="00D6386D"/>
    <w:rPr>
      <w:b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D6386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6386D"/>
  </w:style>
  <w:style w:type="character" w:styleId="aa">
    <w:name w:val="Hyperlink"/>
    <w:uiPriority w:val="99"/>
    <w:unhideWhenUsed/>
    <w:rsid w:val="00C07C1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07C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c">
    <w:name w:val="Strong"/>
    <w:uiPriority w:val="22"/>
    <w:qFormat/>
    <w:rsid w:val="00C07C13"/>
    <w:rPr>
      <w:b/>
      <w:bCs/>
    </w:rPr>
  </w:style>
  <w:style w:type="character" w:customStyle="1" w:styleId="stressed">
    <w:name w:val="stressed"/>
    <w:rsid w:val="00C07C13"/>
  </w:style>
  <w:style w:type="character" w:customStyle="1" w:styleId="stress">
    <w:name w:val="stress"/>
    <w:rsid w:val="00C07C13"/>
  </w:style>
  <w:style w:type="character" w:customStyle="1" w:styleId="apple-converted-space">
    <w:name w:val="apple-converted-space"/>
    <w:rsid w:val="00C07C13"/>
  </w:style>
  <w:style w:type="character" w:customStyle="1" w:styleId="s">
    <w:name w:val="s"/>
    <w:rsid w:val="00C07C13"/>
  </w:style>
  <w:style w:type="character" w:customStyle="1" w:styleId="obr">
    <w:name w:val="obr"/>
    <w:rsid w:val="00C07C13"/>
  </w:style>
  <w:style w:type="paragraph" w:customStyle="1" w:styleId="tom">
    <w:name w:val="tom"/>
    <w:basedOn w:val="a"/>
    <w:rsid w:val="00C07C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30">
    <w:name w:val="Заголовок 3 Знак"/>
    <w:link w:val="3"/>
    <w:uiPriority w:val="9"/>
    <w:rsid w:val="00C07C13"/>
    <w:rPr>
      <w:rFonts w:eastAsia="Times New Roman"/>
      <w:b/>
      <w:bCs/>
      <w:sz w:val="27"/>
      <w:szCs w:val="27"/>
    </w:rPr>
  </w:style>
  <w:style w:type="character" w:styleId="ad">
    <w:name w:val="Emphasis"/>
    <w:uiPriority w:val="20"/>
    <w:qFormat/>
    <w:rsid w:val="00C07C13"/>
    <w:rPr>
      <w:i/>
      <w:iCs/>
    </w:rPr>
  </w:style>
  <w:style w:type="character" w:customStyle="1" w:styleId="diccomment">
    <w:name w:val="dic_comment"/>
    <w:rsid w:val="0050770E"/>
  </w:style>
  <w:style w:type="paragraph" w:customStyle="1" w:styleId="src">
    <w:name w:val="src"/>
    <w:basedOn w:val="a"/>
    <w:rsid w:val="005077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src2">
    <w:name w:val="src2"/>
    <w:rsid w:val="0050770E"/>
  </w:style>
  <w:style w:type="character" w:customStyle="1" w:styleId="10">
    <w:name w:val="Заголовок 1 Знак"/>
    <w:link w:val="1"/>
    <w:uiPriority w:val="9"/>
    <w:rsid w:val="00E73A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watch-title">
    <w:name w:val="watch-title"/>
    <w:rsid w:val="00E73A0D"/>
  </w:style>
  <w:style w:type="character" w:customStyle="1" w:styleId="20">
    <w:name w:val="Заголовок 2 Знак"/>
    <w:link w:val="2"/>
    <w:uiPriority w:val="9"/>
    <w:semiHidden/>
    <w:rsid w:val="00A851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ffffa">
    <w:name w:val="afffffa"/>
    <w:rsid w:val="00A8515C"/>
  </w:style>
  <w:style w:type="character" w:styleId="ae">
    <w:name w:val="FollowedHyperlink"/>
    <w:uiPriority w:val="99"/>
    <w:semiHidden/>
    <w:unhideWhenUsed/>
    <w:rsid w:val="008E6228"/>
    <w:rPr>
      <w:color w:val="800080"/>
      <w:u w:val="single"/>
    </w:rPr>
  </w:style>
  <w:style w:type="character" w:customStyle="1" w:styleId="item">
    <w:name w:val="item"/>
    <w:rsid w:val="008E6228"/>
  </w:style>
  <w:style w:type="character" w:customStyle="1" w:styleId="21">
    <w:name w:val="2"/>
    <w:rsid w:val="008E6228"/>
  </w:style>
  <w:style w:type="character" w:customStyle="1" w:styleId="mw-editsection">
    <w:name w:val="mw-editsection"/>
    <w:rsid w:val="008E6228"/>
  </w:style>
  <w:style w:type="character" w:customStyle="1" w:styleId="mw-editsection-bracket">
    <w:name w:val="mw-editsection-bracket"/>
    <w:rsid w:val="008E6228"/>
  </w:style>
  <w:style w:type="character" w:customStyle="1" w:styleId="mw-editsection-divider">
    <w:name w:val="mw-editsection-divider"/>
    <w:rsid w:val="008E6228"/>
  </w:style>
  <w:style w:type="paragraph" w:customStyle="1" w:styleId="znach">
    <w:name w:val="znach"/>
    <w:basedOn w:val="a"/>
    <w:rsid w:val="00AA40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zn">
    <w:name w:val="zn"/>
    <w:basedOn w:val="a0"/>
    <w:rsid w:val="00AA40E6"/>
  </w:style>
  <w:style w:type="character" w:customStyle="1" w:styleId="tinok">
    <w:name w:val="tinok"/>
    <w:basedOn w:val="a0"/>
    <w:rsid w:val="00AA40E6"/>
  </w:style>
  <w:style w:type="character" w:customStyle="1" w:styleId="diam">
    <w:name w:val="diam"/>
    <w:basedOn w:val="a0"/>
    <w:rsid w:val="00AA40E6"/>
  </w:style>
  <w:style w:type="character" w:customStyle="1" w:styleId="z">
    <w:name w:val="z"/>
    <w:basedOn w:val="a0"/>
    <w:rsid w:val="00AA40E6"/>
  </w:style>
  <w:style w:type="character" w:customStyle="1" w:styleId="word">
    <w:name w:val="word"/>
    <w:basedOn w:val="a0"/>
    <w:rsid w:val="000772C6"/>
  </w:style>
  <w:style w:type="character" w:customStyle="1" w:styleId="ending">
    <w:name w:val="ending"/>
    <w:basedOn w:val="a0"/>
    <w:rsid w:val="000772C6"/>
  </w:style>
  <w:style w:type="character" w:customStyle="1" w:styleId="grammar">
    <w:name w:val="grammar"/>
    <w:basedOn w:val="a0"/>
    <w:rsid w:val="000772C6"/>
  </w:style>
  <w:style w:type="character" w:customStyle="1" w:styleId="phraseswords">
    <w:name w:val="phrases_words"/>
    <w:basedOn w:val="a0"/>
    <w:rsid w:val="000772C6"/>
  </w:style>
  <w:style w:type="character" w:customStyle="1" w:styleId="illustration">
    <w:name w:val="illustration"/>
    <w:basedOn w:val="a0"/>
    <w:rsid w:val="000772C6"/>
  </w:style>
  <w:style w:type="character" w:customStyle="1" w:styleId="authorsource">
    <w:name w:val="author_source"/>
    <w:basedOn w:val="a0"/>
    <w:rsid w:val="000772C6"/>
  </w:style>
  <w:style w:type="character" w:customStyle="1" w:styleId="wordstyle">
    <w:name w:val="word_style"/>
    <w:basedOn w:val="a0"/>
    <w:rsid w:val="000772C6"/>
  </w:style>
  <w:style w:type="character" w:customStyle="1" w:styleId="gramstyle">
    <w:name w:val="gram_style"/>
    <w:basedOn w:val="a0"/>
    <w:rsid w:val="000772C6"/>
  </w:style>
  <w:style w:type="paragraph" w:styleId="af">
    <w:name w:val="Balloon Text"/>
    <w:basedOn w:val="a"/>
    <w:link w:val="af0"/>
    <w:uiPriority w:val="99"/>
    <w:semiHidden/>
    <w:unhideWhenUsed/>
    <w:rsid w:val="0007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72C6"/>
    <w:rPr>
      <w:rFonts w:ascii="Tahoma" w:hAnsi="Tahoma" w:cs="Tahoma"/>
      <w:sz w:val="16"/>
      <w:szCs w:val="16"/>
      <w:lang w:eastAsia="en-US"/>
    </w:rPr>
  </w:style>
  <w:style w:type="character" w:customStyle="1" w:styleId="b-translationtranslation-words">
    <w:name w:val="b-translation__translation-words"/>
    <w:basedOn w:val="a0"/>
    <w:rsid w:val="00FE206F"/>
  </w:style>
  <w:style w:type="character" w:customStyle="1" w:styleId="b-translationtext">
    <w:name w:val="b-translation__text"/>
    <w:basedOn w:val="a0"/>
    <w:rsid w:val="00FE206F"/>
  </w:style>
  <w:style w:type="character" w:customStyle="1" w:styleId="b-translationcomment">
    <w:name w:val="b-translation__comment"/>
    <w:basedOn w:val="a0"/>
    <w:rsid w:val="00FE206F"/>
  </w:style>
  <w:style w:type="character" w:customStyle="1" w:styleId="rozb">
    <w:name w:val="rozb"/>
    <w:basedOn w:val="a0"/>
    <w:rsid w:val="00594D9E"/>
  </w:style>
  <w:style w:type="character" w:customStyle="1" w:styleId="meaningnumber">
    <w:name w:val="meaning_number"/>
    <w:basedOn w:val="a0"/>
    <w:rsid w:val="002D4287"/>
  </w:style>
  <w:style w:type="character" w:customStyle="1" w:styleId="user-avatar-box-name">
    <w:name w:val="user-avatar-box-name"/>
    <w:basedOn w:val="a0"/>
    <w:rsid w:val="00FD5EC8"/>
  </w:style>
  <w:style w:type="character" w:customStyle="1" w:styleId="b-translationabbr">
    <w:name w:val="b-translation__abbr"/>
    <w:basedOn w:val="a0"/>
    <w:rsid w:val="00FD5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3A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1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7C1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86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uk-UA"/>
    </w:rPr>
  </w:style>
  <w:style w:type="paragraph" w:customStyle="1" w:styleId="a4">
    <w:name w:val="підпункти плану"/>
    <w:basedOn w:val="a3"/>
    <w:link w:val="a5"/>
    <w:qFormat/>
    <w:rsid w:val="00D6386D"/>
    <w:pPr>
      <w:ind w:left="2007" w:hanging="360"/>
      <w:jc w:val="both"/>
    </w:pPr>
    <w:rPr>
      <w:rFonts w:eastAsia="Calibri"/>
      <w:b/>
      <w:sz w:val="26"/>
      <w:szCs w:val="26"/>
      <w:lang w:eastAsia="en-US"/>
    </w:rPr>
  </w:style>
  <w:style w:type="character" w:customStyle="1" w:styleId="a5">
    <w:name w:val="підпункти плану Знак"/>
    <w:link w:val="a4"/>
    <w:rsid w:val="00D6386D"/>
    <w:rPr>
      <w:b/>
      <w:sz w:val="26"/>
      <w:szCs w:val="26"/>
    </w:rPr>
  </w:style>
  <w:style w:type="paragraph" w:customStyle="1" w:styleId="a6">
    <w:name w:val="пункт плану"/>
    <w:basedOn w:val="a3"/>
    <w:next w:val="a7"/>
    <w:link w:val="a8"/>
    <w:qFormat/>
    <w:rsid w:val="00D6386D"/>
    <w:pPr>
      <w:spacing w:before="120" w:after="120"/>
      <w:ind w:left="927" w:hanging="360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a8">
    <w:name w:val="пункт плану Знак"/>
    <w:link w:val="a6"/>
    <w:rsid w:val="00D6386D"/>
    <w:rPr>
      <w:b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D6386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6386D"/>
  </w:style>
  <w:style w:type="character" w:styleId="aa">
    <w:name w:val="Hyperlink"/>
    <w:uiPriority w:val="99"/>
    <w:unhideWhenUsed/>
    <w:rsid w:val="00C07C1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07C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c">
    <w:name w:val="Strong"/>
    <w:uiPriority w:val="22"/>
    <w:qFormat/>
    <w:rsid w:val="00C07C13"/>
    <w:rPr>
      <w:b/>
      <w:bCs/>
    </w:rPr>
  </w:style>
  <w:style w:type="character" w:customStyle="1" w:styleId="stressed">
    <w:name w:val="stressed"/>
    <w:rsid w:val="00C07C13"/>
  </w:style>
  <w:style w:type="character" w:customStyle="1" w:styleId="stress">
    <w:name w:val="stress"/>
    <w:rsid w:val="00C07C13"/>
  </w:style>
  <w:style w:type="character" w:customStyle="1" w:styleId="apple-converted-space">
    <w:name w:val="apple-converted-space"/>
    <w:rsid w:val="00C07C13"/>
  </w:style>
  <w:style w:type="character" w:customStyle="1" w:styleId="s">
    <w:name w:val="s"/>
    <w:rsid w:val="00C07C13"/>
  </w:style>
  <w:style w:type="character" w:customStyle="1" w:styleId="obr">
    <w:name w:val="obr"/>
    <w:rsid w:val="00C07C13"/>
  </w:style>
  <w:style w:type="paragraph" w:customStyle="1" w:styleId="tom">
    <w:name w:val="tom"/>
    <w:basedOn w:val="a"/>
    <w:rsid w:val="00C07C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30">
    <w:name w:val="Заголовок 3 Знак"/>
    <w:link w:val="3"/>
    <w:uiPriority w:val="9"/>
    <w:rsid w:val="00C07C13"/>
    <w:rPr>
      <w:rFonts w:eastAsia="Times New Roman"/>
      <w:b/>
      <w:bCs/>
      <w:sz w:val="27"/>
      <w:szCs w:val="27"/>
    </w:rPr>
  </w:style>
  <w:style w:type="character" w:styleId="ad">
    <w:name w:val="Emphasis"/>
    <w:uiPriority w:val="20"/>
    <w:qFormat/>
    <w:rsid w:val="00C07C13"/>
    <w:rPr>
      <w:i/>
      <w:iCs/>
    </w:rPr>
  </w:style>
  <w:style w:type="character" w:customStyle="1" w:styleId="diccomment">
    <w:name w:val="dic_comment"/>
    <w:rsid w:val="0050770E"/>
  </w:style>
  <w:style w:type="paragraph" w:customStyle="1" w:styleId="src">
    <w:name w:val="src"/>
    <w:basedOn w:val="a"/>
    <w:rsid w:val="005077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src2">
    <w:name w:val="src2"/>
    <w:rsid w:val="0050770E"/>
  </w:style>
  <w:style w:type="character" w:customStyle="1" w:styleId="10">
    <w:name w:val="Заголовок 1 Знак"/>
    <w:link w:val="1"/>
    <w:uiPriority w:val="9"/>
    <w:rsid w:val="00E73A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watch-title">
    <w:name w:val="watch-title"/>
    <w:rsid w:val="00E73A0D"/>
  </w:style>
  <w:style w:type="character" w:customStyle="1" w:styleId="20">
    <w:name w:val="Заголовок 2 Знак"/>
    <w:link w:val="2"/>
    <w:uiPriority w:val="9"/>
    <w:semiHidden/>
    <w:rsid w:val="00A851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ffffa">
    <w:name w:val="afffffa"/>
    <w:rsid w:val="00A8515C"/>
  </w:style>
  <w:style w:type="character" w:styleId="ae">
    <w:name w:val="FollowedHyperlink"/>
    <w:uiPriority w:val="99"/>
    <w:semiHidden/>
    <w:unhideWhenUsed/>
    <w:rsid w:val="008E6228"/>
    <w:rPr>
      <w:color w:val="800080"/>
      <w:u w:val="single"/>
    </w:rPr>
  </w:style>
  <w:style w:type="character" w:customStyle="1" w:styleId="item">
    <w:name w:val="item"/>
    <w:rsid w:val="008E6228"/>
  </w:style>
  <w:style w:type="character" w:customStyle="1" w:styleId="21">
    <w:name w:val="2"/>
    <w:rsid w:val="008E6228"/>
  </w:style>
  <w:style w:type="character" w:customStyle="1" w:styleId="mw-editsection">
    <w:name w:val="mw-editsection"/>
    <w:rsid w:val="008E6228"/>
  </w:style>
  <w:style w:type="character" w:customStyle="1" w:styleId="mw-editsection-bracket">
    <w:name w:val="mw-editsection-bracket"/>
    <w:rsid w:val="008E6228"/>
  </w:style>
  <w:style w:type="character" w:customStyle="1" w:styleId="mw-editsection-divider">
    <w:name w:val="mw-editsection-divider"/>
    <w:rsid w:val="008E6228"/>
  </w:style>
  <w:style w:type="paragraph" w:customStyle="1" w:styleId="znach">
    <w:name w:val="znach"/>
    <w:basedOn w:val="a"/>
    <w:rsid w:val="00AA40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zn">
    <w:name w:val="zn"/>
    <w:basedOn w:val="a0"/>
    <w:rsid w:val="00AA40E6"/>
  </w:style>
  <w:style w:type="character" w:customStyle="1" w:styleId="tinok">
    <w:name w:val="tinok"/>
    <w:basedOn w:val="a0"/>
    <w:rsid w:val="00AA40E6"/>
  </w:style>
  <w:style w:type="character" w:customStyle="1" w:styleId="diam">
    <w:name w:val="diam"/>
    <w:basedOn w:val="a0"/>
    <w:rsid w:val="00AA40E6"/>
  </w:style>
  <w:style w:type="character" w:customStyle="1" w:styleId="z">
    <w:name w:val="z"/>
    <w:basedOn w:val="a0"/>
    <w:rsid w:val="00AA40E6"/>
  </w:style>
  <w:style w:type="character" w:customStyle="1" w:styleId="word">
    <w:name w:val="word"/>
    <w:basedOn w:val="a0"/>
    <w:rsid w:val="000772C6"/>
  </w:style>
  <w:style w:type="character" w:customStyle="1" w:styleId="ending">
    <w:name w:val="ending"/>
    <w:basedOn w:val="a0"/>
    <w:rsid w:val="000772C6"/>
  </w:style>
  <w:style w:type="character" w:customStyle="1" w:styleId="grammar">
    <w:name w:val="grammar"/>
    <w:basedOn w:val="a0"/>
    <w:rsid w:val="000772C6"/>
  </w:style>
  <w:style w:type="character" w:customStyle="1" w:styleId="phraseswords">
    <w:name w:val="phrases_words"/>
    <w:basedOn w:val="a0"/>
    <w:rsid w:val="000772C6"/>
  </w:style>
  <w:style w:type="character" w:customStyle="1" w:styleId="illustration">
    <w:name w:val="illustration"/>
    <w:basedOn w:val="a0"/>
    <w:rsid w:val="000772C6"/>
  </w:style>
  <w:style w:type="character" w:customStyle="1" w:styleId="authorsource">
    <w:name w:val="author_source"/>
    <w:basedOn w:val="a0"/>
    <w:rsid w:val="000772C6"/>
  </w:style>
  <w:style w:type="character" w:customStyle="1" w:styleId="wordstyle">
    <w:name w:val="word_style"/>
    <w:basedOn w:val="a0"/>
    <w:rsid w:val="000772C6"/>
  </w:style>
  <w:style w:type="character" w:customStyle="1" w:styleId="gramstyle">
    <w:name w:val="gram_style"/>
    <w:basedOn w:val="a0"/>
    <w:rsid w:val="000772C6"/>
  </w:style>
  <w:style w:type="paragraph" w:styleId="af">
    <w:name w:val="Balloon Text"/>
    <w:basedOn w:val="a"/>
    <w:link w:val="af0"/>
    <w:uiPriority w:val="99"/>
    <w:semiHidden/>
    <w:unhideWhenUsed/>
    <w:rsid w:val="0007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72C6"/>
    <w:rPr>
      <w:rFonts w:ascii="Tahoma" w:hAnsi="Tahoma" w:cs="Tahoma"/>
      <w:sz w:val="16"/>
      <w:szCs w:val="16"/>
      <w:lang w:eastAsia="en-US"/>
    </w:rPr>
  </w:style>
  <w:style w:type="character" w:customStyle="1" w:styleId="b-translationtranslation-words">
    <w:name w:val="b-translation__translation-words"/>
    <w:basedOn w:val="a0"/>
    <w:rsid w:val="00FE206F"/>
  </w:style>
  <w:style w:type="character" w:customStyle="1" w:styleId="b-translationtext">
    <w:name w:val="b-translation__text"/>
    <w:basedOn w:val="a0"/>
    <w:rsid w:val="00FE206F"/>
  </w:style>
  <w:style w:type="character" w:customStyle="1" w:styleId="b-translationcomment">
    <w:name w:val="b-translation__comment"/>
    <w:basedOn w:val="a0"/>
    <w:rsid w:val="00FE206F"/>
  </w:style>
  <w:style w:type="character" w:customStyle="1" w:styleId="rozb">
    <w:name w:val="rozb"/>
    <w:basedOn w:val="a0"/>
    <w:rsid w:val="00594D9E"/>
  </w:style>
  <w:style w:type="character" w:customStyle="1" w:styleId="meaningnumber">
    <w:name w:val="meaning_number"/>
    <w:basedOn w:val="a0"/>
    <w:rsid w:val="002D4287"/>
  </w:style>
  <w:style w:type="character" w:customStyle="1" w:styleId="user-avatar-box-name">
    <w:name w:val="user-avatar-box-name"/>
    <w:basedOn w:val="a0"/>
    <w:rsid w:val="00FD5EC8"/>
  </w:style>
  <w:style w:type="character" w:customStyle="1" w:styleId="b-translationabbr">
    <w:name w:val="b-translation__abbr"/>
    <w:basedOn w:val="a0"/>
    <w:rsid w:val="00FD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575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2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95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5530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3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39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2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3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8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2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1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5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8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3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922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68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4219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191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0" w:color="898989"/>
            <w:right w:val="none" w:sz="0" w:space="0" w:color="auto"/>
          </w:divBdr>
          <w:divsChild>
            <w:div w:id="521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m.in.ua/p/10/132/2" TargetMode="External"/><Relationship Id="rId18" Type="http://schemas.openxmlformats.org/officeDocument/2006/relationships/hyperlink" Target="http://ukrlit.org/slovnyk/%D0%BC%D0%B0%D0%BA" TargetMode="External"/><Relationship Id="rId26" Type="http://schemas.openxmlformats.org/officeDocument/2006/relationships/hyperlink" Target="http://rupedia.org/ushakova/page/bezmyatejnyiy.1970/" TargetMode="External"/><Relationship Id="rId39" Type="http://schemas.openxmlformats.org/officeDocument/2006/relationships/hyperlink" Target="https://slovari.yandex.ru/peacefully/en-ru" TargetMode="External"/><Relationship Id="rId21" Type="http://schemas.openxmlformats.org/officeDocument/2006/relationships/hyperlink" Target="http://www.subject.com.ua/culture/dict/201.html" TargetMode="External"/><Relationship Id="rId34" Type="http://schemas.openxmlformats.org/officeDocument/2006/relationships/hyperlink" Target="https://slovari.yandex.ru/softly/en-ru" TargetMode="External"/><Relationship Id="rId42" Type="http://schemas.openxmlformats.org/officeDocument/2006/relationships/hyperlink" Target="http://dic.academic.ru/dic.nsf/ushakov/1054306" TargetMode="External"/><Relationship Id="rId47" Type="http://schemas.openxmlformats.org/officeDocument/2006/relationships/hyperlink" Target="http://dic.academic.ru/contents.nsf/ruwiki/" TargetMode="External"/><Relationship Id="rId50" Type="http://schemas.openxmlformats.org/officeDocument/2006/relationships/hyperlink" Target="http://dic.academic.ru/dic.nsf/proverbs/9184/%D0%A2%D0%98%D0%A5%D0%9E" TargetMode="External"/><Relationship Id="rId55" Type="http://schemas.openxmlformats.org/officeDocument/2006/relationships/hyperlink" Target="http://dic.academic.ru/contents.nsf/es/" TargetMode="External"/><Relationship Id="rId63" Type="http://schemas.openxmlformats.org/officeDocument/2006/relationships/hyperlink" Target="http://dic.academic.ru/contents.nsf/efremova/" TargetMode="External"/><Relationship Id="rId68" Type="http://schemas.openxmlformats.org/officeDocument/2006/relationships/hyperlink" Target="http://ukrainian_explanatory.academic.ru/178632/%D1%82%D0%B8%D1%85%D0%BE" TargetMode="External"/><Relationship Id="rId76" Type="http://schemas.openxmlformats.org/officeDocument/2006/relationships/hyperlink" Target="http://argo_ru.academic.ru/6170/%D1%82%D0%B8%D1%85%D0%BE" TargetMode="External"/><Relationship Id="rId84" Type="http://schemas.openxmlformats.org/officeDocument/2006/relationships/image" Target="media/image3.jpeg"/><Relationship Id="rId89" Type="http://schemas.openxmlformats.org/officeDocument/2006/relationships/hyperlink" Target="https://ru.wikipedia.org/wiki/%D0%91%D0%BB%D0%B0%D0%B3%D0%BE%D0%B2%D0%B5%D1%89%D0%B5%D0%BD%D0%B8%D0%B5_(%D0%BA%D0%B0%D1%80%D1%82%D0%B8%D0%BD%D0%B0_%D0%9B%D0%B5%D0%BE%D0%BD%D0%B0%D1%80%D0%B4%D0%BE_%D0%B4%D0%B0_%D0%92%D0%B8%D0%BD%D1%87%D0%B8)" TargetMode="External"/><Relationship Id="rId7" Type="http://schemas.openxmlformats.org/officeDocument/2006/relationships/hyperlink" Target="http://sum.in.ua/s/blaghovist" TargetMode="External"/><Relationship Id="rId71" Type="http://schemas.openxmlformats.org/officeDocument/2006/relationships/hyperlink" Target="http://archaisms.academi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lit.org/slovnyk" TargetMode="External"/><Relationship Id="rId29" Type="http://schemas.openxmlformats.org/officeDocument/2006/relationships/hyperlink" Target="https://uk.glosbe.com/uk/en/" TargetMode="External"/><Relationship Id="rId11" Type="http://schemas.openxmlformats.org/officeDocument/2006/relationships/hyperlink" Target="http://sum.in.ua/p/10/132/1" TargetMode="External"/><Relationship Id="rId24" Type="http://schemas.openxmlformats.org/officeDocument/2006/relationships/hyperlink" Target="http://rupedia.org/ushakova/page/shumnyiy.95334/" TargetMode="External"/><Relationship Id="rId32" Type="http://schemas.openxmlformats.org/officeDocument/2006/relationships/hyperlink" Target="http://slovari.yandex.ru/" TargetMode="External"/><Relationship Id="rId37" Type="http://schemas.openxmlformats.org/officeDocument/2006/relationships/hyperlink" Target="https://slovari.yandex.ru/quietly/en-ru" TargetMode="External"/><Relationship Id="rId40" Type="http://schemas.openxmlformats.org/officeDocument/2006/relationships/hyperlink" Target="https://slovari.yandex.ru/slowly/en-ru" TargetMode="External"/><Relationship Id="rId45" Type="http://schemas.openxmlformats.org/officeDocument/2006/relationships/hyperlink" Target="http://dic.academic.ru/contents.nsf/dic_synonims/" TargetMode="External"/><Relationship Id="rId53" Type="http://schemas.openxmlformats.org/officeDocument/2006/relationships/hyperlink" Target="http://idiomatika.academic.ru/" TargetMode="External"/><Relationship Id="rId58" Type="http://schemas.openxmlformats.org/officeDocument/2006/relationships/hyperlink" Target="http://dic.academic.ru/dic.nsf/churchslav/8419/%D1%82%D0%B8%D1%85%D0%BE" TargetMode="External"/><Relationship Id="rId66" Type="http://schemas.openxmlformats.org/officeDocument/2006/relationships/hyperlink" Target="http://dic.academic.ru/dic.nsf/dic_antonyms/5304/%D1%82%D0%B8%D1%85%D0%BE" TargetMode="External"/><Relationship Id="rId74" Type="http://schemas.openxmlformats.org/officeDocument/2006/relationships/hyperlink" Target="http://syn_tesaurus.academic.ru/7052/%D1%82%D0%B8%D1%85%D0%BE" TargetMode="External"/><Relationship Id="rId79" Type="http://schemas.openxmlformats.org/officeDocument/2006/relationships/hyperlink" Target="http://synonyms_uk.enacademic.com/" TargetMode="External"/><Relationship Id="rId87" Type="http://schemas.openxmlformats.org/officeDocument/2006/relationships/hyperlink" Target="http://cikavi-fakty.com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ynonim_bg.enacademic.com/" TargetMode="External"/><Relationship Id="rId82" Type="http://schemas.openxmlformats.org/officeDocument/2006/relationships/image" Target="media/image1.jpeg"/><Relationship Id="rId90" Type="http://schemas.openxmlformats.org/officeDocument/2006/relationships/fontTable" Target="fontTable.xml"/><Relationship Id="rId19" Type="http://schemas.openxmlformats.org/officeDocument/2006/relationships/hyperlink" Target="http://ukrlit.org/slovnyk/slovnyk_ukrainskoi_movy_v_11_tomakh" TargetMode="External"/><Relationship Id="rId14" Type="http://schemas.openxmlformats.org/officeDocument/2006/relationships/hyperlink" Target="http://slovopedia.org.ua/29/53393/6643.html" TargetMode="External"/><Relationship Id="rId22" Type="http://schemas.openxmlformats.org/officeDocument/2006/relationships/hyperlink" Target="http://rupedia.org/ushakova/page/dyachok.15733/" TargetMode="External"/><Relationship Id="rId27" Type="http://schemas.openxmlformats.org/officeDocument/2006/relationships/hyperlink" Target="http://rupedia.org/ushakova/page/pogrujennyiy.55833/" TargetMode="External"/><Relationship Id="rId30" Type="http://schemas.openxmlformats.org/officeDocument/2006/relationships/hyperlink" Target="http://slovari.yandex.ru/~%D0%BA%D0%BD%D0%B8%D0%B3%D0%B8/%D0%91%D0%B8%D0%B1%D0%BB%D0%B5%D0%B9%D1%81%D0%BA%D0%B0%D1%8F%20%D1%8D%D0%BD%D1%86%D0%B8%D0%BA%D0%BB%D0%BE%D0%BF%D0%B5%D0%B4%D0%B8%D1%8F/%D0%91%D0%BB%D0%B0%D0%B3%D0%BE%D0%B2%D0%B5%D1%89%D0%B5%D0%BD%D0%B8%D0%B5%20%D0%9F%D1%80%D0%B5%D1%81%D0%B2%D1%8F%D1%82%D0%BE%D0%B9%20%D0%91%D0%BE%D0%B3%D0%BE%D1%80%D0%BE%D0%B4%D0%B8%D1%86%D1%8B/" TargetMode="External"/><Relationship Id="rId35" Type="http://schemas.openxmlformats.org/officeDocument/2006/relationships/hyperlink" Target="https://slovari.yandex.ru/gently/en-ru" TargetMode="External"/><Relationship Id="rId43" Type="http://schemas.openxmlformats.org/officeDocument/2006/relationships/hyperlink" Target="http://dic.academic.ru/contents.nsf/ushakov/" TargetMode="External"/><Relationship Id="rId48" Type="http://schemas.openxmlformats.org/officeDocument/2006/relationships/hyperlink" Target="http://dic.academic.ru/dic.nsf/efremova/254148/%D0%A2%D0%B8%D1%85%D0%BE" TargetMode="External"/><Relationship Id="rId56" Type="http://schemas.openxmlformats.org/officeDocument/2006/relationships/hyperlink" Target="http://all_words.academic.ru/95591/%D1%82%D0%B8%D1%85%D0%BE" TargetMode="External"/><Relationship Id="rId64" Type="http://schemas.openxmlformats.org/officeDocument/2006/relationships/hyperlink" Target="http://dic.academic.ru/dic.nsf/efremova/254150/%D0%A2%D0%B8%D1%85%D0%BE" TargetMode="External"/><Relationship Id="rId69" Type="http://schemas.openxmlformats.org/officeDocument/2006/relationships/hyperlink" Target="http://ukrainian_explanatory.academic.ru/" TargetMode="External"/><Relationship Id="rId77" Type="http://schemas.openxmlformats.org/officeDocument/2006/relationships/hyperlink" Target="http://argo_ru.academic.ru/" TargetMode="External"/><Relationship Id="rId8" Type="http://schemas.openxmlformats.org/officeDocument/2006/relationships/hyperlink" Target="http://sum.in.ua/s/tykhyj" TargetMode="External"/><Relationship Id="rId51" Type="http://schemas.openxmlformats.org/officeDocument/2006/relationships/hyperlink" Target="http://dic.academic.ru/contents.nsf/proverbs/" TargetMode="External"/><Relationship Id="rId72" Type="http://schemas.openxmlformats.org/officeDocument/2006/relationships/hyperlink" Target="http://russian_navi.academic.ru/425/%D1%82%D0%B8%D1%85%D0%BE" TargetMode="External"/><Relationship Id="rId80" Type="http://schemas.openxmlformats.org/officeDocument/2006/relationships/hyperlink" Target="http://orfograf_ukr.academic.ru/174094/%D1%82%D0%B8%D1%85%D0%BE" TargetMode="External"/><Relationship Id="rId85" Type="http://schemas.openxmlformats.org/officeDocument/2006/relationships/hyperlink" Target="https://www.youtube.com/watch?v=oVwDjj1DTwM" TargetMode="External"/><Relationship Id="rId3" Type="http://schemas.openxmlformats.org/officeDocument/2006/relationships/styles" Target="styles.xml"/><Relationship Id="rId12" Type="http://schemas.openxmlformats.org/officeDocument/2006/relationships/hyperlink" Target="http://sum.in.ua/s/tykho/komentari" TargetMode="External"/><Relationship Id="rId17" Type="http://schemas.openxmlformats.org/officeDocument/2006/relationships/hyperlink" Target="http://ukrlit.org/slovnyk/%D1%81%D0%B8%D0%B4%D1%96%D1%82%D0%B8" TargetMode="External"/><Relationship Id="rId25" Type="http://schemas.openxmlformats.org/officeDocument/2006/relationships/hyperlink" Target="http://rupedia.org/ushakova/page/smirnyiy.79512/" TargetMode="External"/><Relationship Id="rId33" Type="http://schemas.openxmlformats.org/officeDocument/2006/relationships/hyperlink" Target="https://slovari.yandex.ru/quietly/en-ru" TargetMode="External"/><Relationship Id="rId38" Type="http://schemas.openxmlformats.org/officeDocument/2006/relationships/hyperlink" Target="https://slovari.yandex.ru/calmly/en-ru" TargetMode="External"/><Relationship Id="rId46" Type="http://schemas.openxmlformats.org/officeDocument/2006/relationships/hyperlink" Target="http://dic.academic.ru/dic.nsf/ruwiki/150779" TargetMode="External"/><Relationship Id="rId59" Type="http://schemas.openxmlformats.org/officeDocument/2006/relationships/hyperlink" Target="http://dic.academic.ru/contents.nsf/churchslav/" TargetMode="External"/><Relationship Id="rId67" Type="http://schemas.openxmlformats.org/officeDocument/2006/relationships/hyperlink" Target="http://dic.academic.ru/contents.nsf/dic_antonyms/" TargetMode="External"/><Relationship Id="rId20" Type="http://schemas.openxmlformats.org/officeDocument/2006/relationships/hyperlink" Target="http://ukrlit.org/slovnyk/hrinchenko_slovar_ukrainskoi_movy" TargetMode="External"/><Relationship Id="rId41" Type="http://schemas.openxmlformats.org/officeDocument/2006/relationships/hyperlink" Target="http://dic.academic.ru/" TargetMode="External"/><Relationship Id="rId54" Type="http://schemas.openxmlformats.org/officeDocument/2006/relationships/hyperlink" Target="http://dic.academic.ru/dic.nsf/es/148577/%D1%82%D0%B8%D1%85%D0%BE" TargetMode="External"/><Relationship Id="rId62" Type="http://schemas.openxmlformats.org/officeDocument/2006/relationships/hyperlink" Target="http://dic.academic.ru/dic.nsf/efremova/254149/%D0%A2%D0%B8%D1%85%D0%BE" TargetMode="External"/><Relationship Id="rId70" Type="http://schemas.openxmlformats.org/officeDocument/2006/relationships/hyperlink" Target="http://archaisms.academic.ru/3904/%D1%82%D0%B8%D1%85%D0%BE" TargetMode="External"/><Relationship Id="rId75" Type="http://schemas.openxmlformats.org/officeDocument/2006/relationships/hyperlink" Target="http://syn_tesaurus.academic.ru/" TargetMode="External"/><Relationship Id="rId83" Type="http://schemas.openxmlformats.org/officeDocument/2006/relationships/image" Target="media/image2.jpeg"/><Relationship Id="rId88" Type="http://schemas.openxmlformats.org/officeDocument/2006/relationships/hyperlink" Target="http://traditions.org.ua/kalendarni-sviata/vesnianyi-tsykl/314-7-kvitnia-blagovishchennia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lovopedia.com/" TargetMode="External"/><Relationship Id="rId23" Type="http://schemas.openxmlformats.org/officeDocument/2006/relationships/hyperlink" Target="http://rupedia.org/ushakova/page/besshumnyiy.2458/" TargetMode="External"/><Relationship Id="rId28" Type="http://schemas.openxmlformats.org/officeDocument/2006/relationships/hyperlink" Target="https://uk.glosbe.com/uk/en/%D0%91%D0%BB%D0%B0%D0%B3%D0%BE%D0%B2%D1%96%D1%89%D0%B5%D0%BD%D0%BD%D1%8F" TargetMode="External"/><Relationship Id="rId36" Type="http://schemas.openxmlformats.org/officeDocument/2006/relationships/hyperlink" Target="https://slovari.yandex.ru/faintly/en-ru" TargetMode="External"/><Relationship Id="rId49" Type="http://schemas.openxmlformats.org/officeDocument/2006/relationships/hyperlink" Target="http://dic.academic.ru/contents.nsf/efremova/" TargetMode="External"/><Relationship Id="rId57" Type="http://schemas.openxmlformats.org/officeDocument/2006/relationships/hyperlink" Target="http://all_words.academic.ru/" TargetMode="External"/><Relationship Id="rId10" Type="http://schemas.openxmlformats.org/officeDocument/2006/relationships/hyperlink" Target="http://sum.in.ua/s/mak" TargetMode="External"/><Relationship Id="rId31" Type="http://schemas.openxmlformats.org/officeDocument/2006/relationships/hyperlink" Target="http://www.yandex.ru/" TargetMode="External"/><Relationship Id="rId44" Type="http://schemas.openxmlformats.org/officeDocument/2006/relationships/hyperlink" Target="http://dic.academic.ru/dic.nsf/dic_synonims/178306/%D1%82%D0%B8%D1%85%D0%BE" TargetMode="External"/><Relationship Id="rId52" Type="http://schemas.openxmlformats.org/officeDocument/2006/relationships/hyperlink" Target="http://idiomatika.academic.ru/2873/%D1%82%D0%B8%D1%85%D0%BE" TargetMode="External"/><Relationship Id="rId60" Type="http://schemas.openxmlformats.org/officeDocument/2006/relationships/hyperlink" Target="http://synonim_bg.enacademic.com/20678/%D1%82%D0%B8%D1%85%D0%BE" TargetMode="External"/><Relationship Id="rId65" Type="http://schemas.openxmlformats.org/officeDocument/2006/relationships/hyperlink" Target="http://dic.academic.ru/contents.nsf/efremova/" TargetMode="External"/><Relationship Id="rId73" Type="http://schemas.openxmlformats.org/officeDocument/2006/relationships/hyperlink" Target="http://russian_navi.academic.ru/" TargetMode="External"/><Relationship Id="rId78" Type="http://schemas.openxmlformats.org/officeDocument/2006/relationships/hyperlink" Target="http://synonyms_uk.enacademic.com/7573/%D1%82%D0%B8%D1%85%D0%BE" TargetMode="External"/><Relationship Id="rId81" Type="http://schemas.openxmlformats.org/officeDocument/2006/relationships/hyperlink" Target="http://orfograf_ukr.academic.ru/" TargetMode="External"/><Relationship Id="rId86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://sum.in.ua/s/sydit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Desktop\Tikh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B1DC-1ACE-4E30-9FB3-FA3BFC8E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Tikho</Template>
  <TotalTime>27</TotalTime>
  <Pages>1</Pages>
  <Words>8930</Words>
  <Characters>50905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59716</CharactersWithSpaces>
  <SharedDoc>false</SharedDoc>
  <HLinks>
    <vt:vector size="90" baseType="variant">
      <vt:variant>
        <vt:i4>3276908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https://ru.wikipedia.org/wiki/%D0%91%D0%BB%D0%B0%D0%B3%D0%BE%D0%B2%D0%B5%D1%89%D0%B5%D0%BD%D0%B8%D0%B5_(%D0%BA%D0%B0%D1%80%D1%82%D0%B8%D0%BD%D0%B0_%D0%9B%D0%B5%D0%BE%D0%BD%D0%B0%D1%80%D0%B4%D0%BE_%D0%B4%D0%B0_%D0%92%D0%B8%D0%BD%D1%87%D0%B8)</vt:lpwstr>
      </vt:variant>
      <vt:variant>
        <vt:lpwstr/>
      </vt:variant>
      <vt:variant>
        <vt:i4>4915207</vt:i4>
      </vt:variant>
      <vt:variant>
        <vt:i4>42</vt:i4>
      </vt:variant>
      <vt:variant>
        <vt:i4>0</vt:i4>
      </vt:variant>
      <vt:variant>
        <vt:i4>5</vt:i4>
      </vt:variant>
      <vt:variant>
        <vt:lpwstr>http://traditions.org.ua/kalendarni-sviata/vesnianyi-tsykl/314-7-kvitnia-blagovishchennia</vt:lpwstr>
      </vt:variant>
      <vt:variant>
        <vt:lpwstr/>
      </vt:variant>
      <vt:variant>
        <vt:i4>3407992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https://www.youtube.com/watch?v=oVwDjj1DTwM</vt:lpwstr>
      </vt:variant>
      <vt:variant>
        <vt:lpwstr/>
      </vt:variant>
      <vt:variant>
        <vt:i4>8060981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1441856</vt:i4>
      </vt:variant>
      <vt:variant>
        <vt:i4>30</vt:i4>
      </vt:variant>
      <vt:variant>
        <vt:i4>0</vt:i4>
      </vt:variant>
      <vt:variant>
        <vt:i4>5</vt:i4>
      </vt:variant>
      <vt:variant>
        <vt:lpwstr>http://slovari.yandex.ru/</vt:lpwstr>
      </vt:variant>
      <vt:variant>
        <vt:lpwstr/>
      </vt:variant>
      <vt:variant>
        <vt:i4>131167</vt:i4>
      </vt:variant>
      <vt:variant>
        <vt:i4>27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2097197</vt:i4>
      </vt:variant>
      <vt:variant>
        <vt:i4>24</vt:i4>
      </vt:variant>
      <vt:variant>
        <vt:i4>0</vt:i4>
      </vt:variant>
      <vt:variant>
        <vt:i4>5</vt:i4>
      </vt:variant>
      <vt:variant>
        <vt:lpwstr>http://slovari.yandex.ru/~%D0%BA%D0%BD%D0%B8%D0%B3%D0%B8/%D0%91%D0%B8%D0%B1%D0%BB%D0%B5%D0%B9%D1%81%D0%BA%D0%B0%D1%8F %D1%8D%D0%BD%D1%86%D0%B8%D0%BA%D0%BB%D0%BE%D0%BF%D0%B5%D0%B4%D0%B8%D1%8F/%D0%91%D0%BB%D0%B0%D0%B3%D0%BE%D0%B2%D0%B5%D1%89%D0%B5%D0%BD%D0%B8%D0%B5 %D0%9F%D1%80%D0%B5%D1%81%D0%B2%D1%8F%D1%82%D0%BE%D0%B9 %D0%91%D0%BE%D0%B3%D0%BE%D1%80%D0%BE%D0%B4%D0%B8%D1%86%D1%8B/</vt:lpwstr>
      </vt:variant>
      <vt:variant>
        <vt:lpwstr/>
      </vt:variant>
      <vt:variant>
        <vt:i4>6226011</vt:i4>
      </vt:variant>
      <vt:variant>
        <vt:i4>21</vt:i4>
      </vt:variant>
      <vt:variant>
        <vt:i4>0</vt:i4>
      </vt:variant>
      <vt:variant>
        <vt:i4>5</vt:i4>
      </vt:variant>
      <vt:variant>
        <vt:lpwstr>https://uk.glosbe.com/uk/en/</vt:lpwstr>
      </vt:variant>
      <vt:variant>
        <vt:lpwstr/>
      </vt:variant>
      <vt:variant>
        <vt:i4>262234</vt:i4>
      </vt:variant>
      <vt:variant>
        <vt:i4>18</vt:i4>
      </vt:variant>
      <vt:variant>
        <vt:i4>0</vt:i4>
      </vt:variant>
      <vt:variant>
        <vt:i4>5</vt:i4>
      </vt:variant>
      <vt:variant>
        <vt:lpwstr>https://uk.glosbe.com/uk/en/%D0%91%D0%BB%D0%B0%D0%B3%D0%BE%D0%B2%D1%96%D1%89%D0%B5%D0%BD%D0%BD%D1%8F</vt:lpwstr>
      </vt:variant>
      <vt:variant>
        <vt:lpwstr/>
      </vt:variant>
      <vt:variant>
        <vt:i4>3670143</vt:i4>
      </vt:variant>
      <vt:variant>
        <vt:i4>15</vt:i4>
      </vt:variant>
      <vt:variant>
        <vt:i4>0</vt:i4>
      </vt:variant>
      <vt:variant>
        <vt:i4>5</vt:i4>
      </vt:variant>
      <vt:variant>
        <vt:lpwstr>http://www.subject.com.ua/culture/dict/201.html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http://ukrlit.org/slovnyk</vt:lpwstr>
      </vt:variant>
      <vt:variant>
        <vt:lpwstr/>
      </vt:variant>
      <vt:variant>
        <vt:i4>3801137</vt:i4>
      </vt:variant>
      <vt:variant>
        <vt:i4>9</vt:i4>
      </vt:variant>
      <vt:variant>
        <vt:i4>0</vt:i4>
      </vt:variant>
      <vt:variant>
        <vt:i4>5</vt:i4>
      </vt:variant>
      <vt:variant>
        <vt:lpwstr>http://www.slovopedia.com/</vt:lpwstr>
      </vt:variant>
      <vt:variant>
        <vt:lpwstr/>
      </vt:variant>
      <vt:variant>
        <vt:i4>8323168</vt:i4>
      </vt:variant>
      <vt:variant>
        <vt:i4>6</vt:i4>
      </vt:variant>
      <vt:variant>
        <vt:i4>0</vt:i4>
      </vt:variant>
      <vt:variant>
        <vt:i4>5</vt:i4>
      </vt:variant>
      <vt:variant>
        <vt:lpwstr>http://slovopedia.org.ua/29/53393/6643.html</vt:lpwstr>
      </vt:variant>
      <vt:variant>
        <vt:lpwstr/>
      </vt:variant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http://sum.in.ua/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http://sum.in.ua/s/blaghovist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2015-11-22T21:45:00Z</dcterms:created>
  <dcterms:modified xsi:type="dcterms:W3CDTF">2015-11-22T22:12:00Z</dcterms:modified>
</cp:coreProperties>
</file>